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2F38B" w14:textId="77777777" w:rsidR="0028407C" w:rsidRDefault="0028407C" w:rsidP="00485F82">
      <w:pPr>
        <w:spacing w:after="60" w:line="240" w:lineRule="auto"/>
        <w:rPr>
          <w:rFonts w:ascii="Arial" w:hAnsi="Arial" w:cs="Arial"/>
          <w:b/>
          <w:szCs w:val="24"/>
        </w:rPr>
      </w:pPr>
    </w:p>
    <w:tbl>
      <w:tblPr>
        <w:tblpPr w:leftFromText="180" w:rightFromText="180" w:vertAnchor="page" w:horzAnchor="margin" w:tblpY="3901"/>
        <w:tblW w:w="84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4140"/>
      </w:tblGrid>
      <w:tr w:rsidR="00F37A16" w:rsidRPr="005F5664" w14:paraId="7A4610DD" w14:textId="77777777" w:rsidTr="00F37A16">
        <w:trPr>
          <w:trHeight w:val="1131"/>
        </w:trPr>
        <w:tc>
          <w:tcPr>
            <w:tcW w:w="4325" w:type="dxa"/>
            <w:tcBorders>
              <w:top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67160FDC" w14:textId="77777777" w:rsidR="00F37A16" w:rsidRDefault="00F37A16" w:rsidP="00F37A16">
            <w:pPr>
              <w:tabs>
                <w:tab w:val="left" w:pos="1134"/>
              </w:tabs>
              <w:spacing w:before="120" w:after="120" w:line="240" w:lineRule="auto"/>
              <w:rPr>
                <w:rFonts w:ascii="Arial" w:hAnsi="Arial" w:cs="Arial"/>
                <w:spacing w:val="-4"/>
                <w:sz w:val="20"/>
                <w:lang w:val="en-AU"/>
              </w:rPr>
            </w:pPr>
            <w:r w:rsidRPr="00A63229">
              <w:rPr>
                <w:rFonts w:ascii="Arial" w:hAnsi="Arial" w:cs="Arial"/>
                <w:b/>
                <w:spacing w:val="-4"/>
                <w:sz w:val="20"/>
                <w:lang w:val="en-AU"/>
              </w:rPr>
              <w:t>Date of brief:</w:t>
            </w:r>
            <w:r w:rsidRPr="00A63229">
              <w:rPr>
                <w:rFonts w:ascii="Arial" w:hAnsi="Arial" w:cs="Arial"/>
                <w:b/>
                <w:spacing w:val="-2"/>
                <w:lang w:val="en-AU"/>
              </w:rPr>
              <w:t xml:space="preserve"> </w:t>
            </w:r>
            <w:r w:rsidRPr="008D76BE">
              <w:rPr>
                <w:rFonts w:ascii="Arial" w:hAnsi="Arial" w:cs="Arial"/>
                <w:spacing w:val="-4"/>
                <w:sz w:val="20"/>
                <w:lang w:val="en-AU"/>
              </w:rPr>
              <w:t>xxx</w:t>
            </w:r>
          </w:p>
          <w:p w14:paraId="546B4835" w14:textId="77777777" w:rsidR="00F37A16" w:rsidRDefault="00F37A16" w:rsidP="00F37A16">
            <w:pPr>
              <w:tabs>
                <w:tab w:val="left" w:pos="1134"/>
              </w:tabs>
              <w:spacing w:before="120" w:after="120" w:line="240" w:lineRule="auto"/>
              <w:rPr>
                <w:rFonts w:ascii="Arial" w:hAnsi="Arial" w:cs="Arial"/>
                <w:spacing w:val="-4"/>
                <w:sz w:val="20"/>
                <w:lang w:val="en-AU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AU"/>
              </w:rPr>
              <w:t xml:space="preserve">Your name: </w:t>
            </w:r>
            <w:r w:rsidRPr="008D76BE">
              <w:rPr>
                <w:rFonts w:ascii="Arial" w:hAnsi="Arial" w:cs="Arial"/>
                <w:spacing w:val="-4"/>
                <w:sz w:val="20"/>
                <w:lang w:val="en-AU"/>
              </w:rPr>
              <w:t>xxx</w:t>
            </w:r>
          </w:p>
          <w:p w14:paraId="32BDF890" w14:textId="77777777" w:rsidR="00F37A16" w:rsidRDefault="00F37A16" w:rsidP="00F37A16">
            <w:pPr>
              <w:tabs>
                <w:tab w:val="left" w:pos="1134"/>
              </w:tabs>
              <w:spacing w:before="120" w:after="120" w:line="240" w:lineRule="auto"/>
              <w:rPr>
                <w:rFonts w:ascii="Arial" w:hAnsi="Arial" w:cs="Arial"/>
                <w:spacing w:val="-4"/>
                <w:sz w:val="20"/>
                <w:lang w:val="en-AU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AU"/>
              </w:rPr>
              <w:t xml:space="preserve">Department: </w:t>
            </w:r>
            <w:r w:rsidRPr="008D76BE">
              <w:rPr>
                <w:rFonts w:ascii="Arial" w:hAnsi="Arial" w:cs="Arial"/>
                <w:spacing w:val="-4"/>
                <w:sz w:val="20"/>
                <w:lang w:val="en-AU"/>
              </w:rPr>
              <w:t>xxx</w:t>
            </w:r>
          </w:p>
          <w:p w14:paraId="3CF587F3" w14:textId="77777777" w:rsidR="00F37A16" w:rsidRPr="005608E9" w:rsidRDefault="00F37A16" w:rsidP="00F37A16">
            <w:pPr>
              <w:tabs>
                <w:tab w:val="left" w:pos="1134"/>
              </w:tabs>
              <w:spacing w:before="120" w:after="120" w:line="240" w:lineRule="auto"/>
              <w:rPr>
                <w:rFonts w:ascii="Arial" w:hAnsi="Arial" w:cs="Arial"/>
                <w:spacing w:val="-4"/>
                <w:sz w:val="20"/>
                <w:lang w:val="en-AU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AU"/>
              </w:rPr>
              <w:t>Event/ Campaign name</w:t>
            </w:r>
            <w:r w:rsidRPr="00A63229">
              <w:rPr>
                <w:rFonts w:ascii="Arial" w:hAnsi="Arial" w:cs="Arial"/>
                <w:b/>
                <w:spacing w:val="-2"/>
                <w:sz w:val="20"/>
                <w:lang w:val="en-AU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D76BE">
              <w:rPr>
                <w:rFonts w:ascii="Arial" w:hAnsi="Arial" w:cs="Arial"/>
                <w:spacing w:val="-4"/>
                <w:sz w:val="20"/>
                <w:lang w:val="en-AU"/>
              </w:rPr>
              <w:t>xx</w:t>
            </w:r>
            <w:r>
              <w:rPr>
                <w:rFonts w:ascii="Arial" w:hAnsi="Arial" w:cs="Arial"/>
                <w:spacing w:val="-4"/>
                <w:sz w:val="20"/>
                <w:lang w:val="en-AU"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326D54BD" w14:textId="77777777" w:rsidR="00F37A16" w:rsidRDefault="00F37A16" w:rsidP="00F37A16">
            <w:pPr>
              <w:tabs>
                <w:tab w:val="left" w:pos="2356"/>
              </w:tabs>
              <w:spacing w:before="120" w:after="120" w:line="240" w:lineRule="auto"/>
              <w:rPr>
                <w:rFonts w:ascii="Arial" w:hAnsi="Arial" w:cs="Arial"/>
                <w:spacing w:val="-4"/>
                <w:sz w:val="20"/>
                <w:lang w:val="en-AU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AU"/>
              </w:rPr>
              <w:t>Event or launch date</w:t>
            </w:r>
            <w:r w:rsidRPr="00A63229">
              <w:rPr>
                <w:rFonts w:ascii="Arial" w:hAnsi="Arial" w:cs="Arial"/>
                <w:b/>
                <w:spacing w:val="-4"/>
                <w:sz w:val="20"/>
                <w:lang w:val="en-AU"/>
              </w:rPr>
              <w:t xml:space="preserve">: </w:t>
            </w:r>
            <w:r w:rsidRPr="008D76BE">
              <w:rPr>
                <w:rFonts w:ascii="Arial" w:hAnsi="Arial" w:cs="Arial"/>
                <w:spacing w:val="-4"/>
                <w:sz w:val="20"/>
                <w:lang w:val="en-AU"/>
              </w:rPr>
              <w:t>xxx</w:t>
            </w:r>
          </w:p>
          <w:p w14:paraId="275899DF" w14:textId="77777777" w:rsidR="00F37A16" w:rsidRDefault="00F37A16" w:rsidP="00F37A16">
            <w:pPr>
              <w:tabs>
                <w:tab w:val="left" w:pos="2356"/>
              </w:tabs>
              <w:spacing w:before="120" w:after="120" w:line="240" w:lineRule="auto"/>
              <w:rPr>
                <w:rFonts w:ascii="Arial" w:hAnsi="Arial" w:cs="Arial"/>
                <w:spacing w:val="-4"/>
                <w:sz w:val="20"/>
                <w:lang w:val="en-AU"/>
              </w:rPr>
            </w:pPr>
            <w:proofErr w:type="gramStart"/>
            <w:r>
              <w:rPr>
                <w:rFonts w:ascii="Arial" w:hAnsi="Arial" w:cs="Arial"/>
                <w:b/>
                <w:spacing w:val="-4"/>
                <w:sz w:val="20"/>
                <w:lang w:val="en-AU"/>
              </w:rPr>
              <w:t>Deadline(</w:t>
            </w:r>
            <w:proofErr w:type="gramEnd"/>
            <w:r>
              <w:rPr>
                <w:rFonts w:ascii="Arial" w:hAnsi="Arial" w:cs="Arial"/>
                <w:b/>
                <w:spacing w:val="-4"/>
                <w:sz w:val="20"/>
                <w:lang w:val="en-AU"/>
              </w:rPr>
              <w:t>for final printed product)</w:t>
            </w:r>
            <w:r w:rsidRPr="00A63229">
              <w:rPr>
                <w:rFonts w:ascii="Arial" w:hAnsi="Arial" w:cs="Arial"/>
                <w:b/>
                <w:spacing w:val="-4"/>
                <w:sz w:val="20"/>
                <w:lang w:val="en-AU"/>
              </w:rPr>
              <w:t>:</w:t>
            </w:r>
            <w:r w:rsidRPr="008D76BE">
              <w:rPr>
                <w:rFonts w:ascii="Arial" w:hAnsi="Arial" w:cs="Arial"/>
                <w:spacing w:val="-4"/>
                <w:sz w:val="20"/>
                <w:lang w:val="en-AU"/>
              </w:rPr>
              <w:t xml:space="preserve"> xxx</w:t>
            </w:r>
          </w:p>
          <w:p w14:paraId="0D13D73B" w14:textId="77777777" w:rsidR="00F37A16" w:rsidRDefault="00F37A16" w:rsidP="00F37A16">
            <w:pPr>
              <w:tabs>
                <w:tab w:val="left" w:pos="2356"/>
              </w:tabs>
              <w:spacing w:before="120" w:after="120" w:line="240" w:lineRule="auto"/>
              <w:rPr>
                <w:rFonts w:ascii="Arial" w:hAnsi="Arial" w:cs="Arial"/>
                <w:spacing w:val="-4"/>
                <w:sz w:val="20"/>
                <w:lang w:val="en-AU"/>
              </w:rPr>
            </w:pPr>
            <w:r w:rsidRPr="00A63229">
              <w:rPr>
                <w:rFonts w:ascii="Arial" w:hAnsi="Arial" w:cs="Arial"/>
                <w:b/>
                <w:spacing w:val="-4"/>
                <w:sz w:val="20"/>
                <w:lang w:val="en-AU"/>
              </w:rPr>
              <w:t>Budget</w:t>
            </w:r>
            <w:r w:rsidRPr="00A63229">
              <w:rPr>
                <w:rFonts w:ascii="Arial" w:hAnsi="Arial" w:cs="Arial"/>
                <w:b/>
                <w:spacing w:val="-2"/>
                <w:sz w:val="20"/>
                <w:lang w:val="en-AU"/>
              </w:rPr>
              <w:t>:</w:t>
            </w:r>
            <w:r w:rsidRPr="00A63229">
              <w:rPr>
                <w:rFonts w:ascii="Arial" w:hAnsi="Arial" w:cs="Arial"/>
                <w:spacing w:val="-2"/>
                <w:sz w:val="20"/>
                <w:lang w:val="en-AU"/>
              </w:rPr>
              <w:t xml:space="preserve"> </w:t>
            </w:r>
            <w:r w:rsidRPr="008D76BE">
              <w:rPr>
                <w:rFonts w:ascii="Arial" w:hAnsi="Arial" w:cs="Arial"/>
                <w:spacing w:val="-4"/>
                <w:sz w:val="20"/>
                <w:lang w:val="en-AU"/>
              </w:rPr>
              <w:t>xxx</w:t>
            </w:r>
            <w:r>
              <w:rPr>
                <w:rFonts w:ascii="Arial" w:hAnsi="Arial" w:cs="Arial"/>
                <w:spacing w:val="-4"/>
                <w:sz w:val="20"/>
                <w:lang w:val="en-AU"/>
              </w:rPr>
              <w:t xml:space="preserve"> </w:t>
            </w:r>
          </w:p>
          <w:p w14:paraId="4D34B665" w14:textId="77777777" w:rsidR="00F37A16" w:rsidRPr="005608E9" w:rsidRDefault="00F37A16" w:rsidP="00F37A16">
            <w:pPr>
              <w:tabs>
                <w:tab w:val="left" w:pos="2356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AU"/>
              </w:rPr>
              <w:t xml:space="preserve">Final outcome to be approved </w:t>
            </w:r>
            <w:proofErr w:type="gramStart"/>
            <w:r>
              <w:rPr>
                <w:rFonts w:ascii="Arial" w:hAnsi="Arial" w:cs="Arial"/>
                <w:b/>
                <w:spacing w:val="-4"/>
                <w:sz w:val="20"/>
                <w:lang w:val="en-AU"/>
              </w:rPr>
              <w:t>by:</w:t>
            </w:r>
            <w:proofErr w:type="gramEnd"/>
            <w:r>
              <w:rPr>
                <w:rFonts w:ascii="Arial" w:hAnsi="Arial" w:cs="Arial"/>
                <w:b/>
                <w:spacing w:val="-4"/>
                <w:sz w:val="20"/>
                <w:lang w:val="en-AU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lang w:val="en-AU"/>
              </w:rPr>
              <w:t>xxx</w:t>
            </w:r>
          </w:p>
        </w:tc>
      </w:tr>
      <w:tr w:rsidR="00F37A16" w:rsidRPr="005F5664" w14:paraId="12EC760C" w14:textId="77777777" w:rsidTr="00F37A16">
        <w:trPr>
          <w:trHeight w:val="188"/>
        </w:trPr>
        <w:tc>
          <w:tcPr>
            <w:tcW w:w="4325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D01D5C2" w14:textId="77777777" w:rsidR="00F37A16" w:rsidRPr="00A63229" w:rsidRDefault="00F37A16" w:rsidP="00F37A16">
            <w:pPr>
              <w:tabs>
                <w:tab w:val="left" w:pos="1134"/>
              </w:tabs>
              <w:spacing w:after="120"/>
              <w:rPr>
                <w:rFonts w:ascii="Arial" w:hAnsi="Arial" w:cs="Arial"/>
                <w:b/>
                <w:spacing w:val="-4"/>
                <w:sz w:val="20"/>
                <w:lang w:val="en-AU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A726DD5" w14:textId="77777777" w:rsidR="00F37A16" w:rsidRDefault="00F37A16" w:rsidP="00F37A16">
            <w:pPr>
              <w:tabs>
                <w:tab w:val="left" w:pos="2356"/>
              </w:tabs>
              <w:spacing w:after="120"/>
              <w:rPr>
                <w:rFonts w:ascii="Arial" w:hAnsi="Arial" w:cs="Arial"/>
                <w:b/>
                <w:spacing w:val="-4"/>
                <w:sz w:val="20"/>
                <w:lang w:val="en-AU"/>
              </w:rPr>
            </w:pPr>
          </w:p>
        </w:tc>
      </w:tr>
    </w:tbl>
    <w:p w14:paraId="147972F8" w14:textId="77777777" w:rsidR="00EF62ED" w:rsidRDefault="00B034E3" w:rsidP="00485F82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Theme="minorHAnsi" w:eastAsiaTheme="majorEastAsia" w:hAnsiTheme="minorHAnsi" w:cstheme="majorBidi"/>
          <w:b/>
          <w:bCs/>
          <w:noProof/>
          <w:color w:val="00B050"/>
          <w:sz w:val="36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F7316" wp14:editId="367EF8AC">
                <wp:simplePos x="0" y="0"/>
                <wp:positionH relativeFrom="column">
                  <wp:posOffset>-666115</wp:posOffset>
                </wp:positionH>
                <wp:positionV relativeFrom="paragraph">
                  <wp:posOffset>400050</wp:posOffset>
                </wp:positionV>
                <wp:extent cx="6800215" cy="792480"/>
                <wp:effectExtent l="10160" t="9525" r="9525" b="7620"/>
                <wp:wrapSquare wrapText="bothSides"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21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35857" w14:textId="15A4A137" w:rsidR="00F37A16" w:rsidRPr="001C4FFB" w:rsidRDefault="00F37A16" w:rsidP="006C698C">
                            <w:pPr>
                              <w:pStyle w:val="PlainText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  <w:u w:val="single"/>
                              </w:rPr>
                            </w:pPr>
                            <w:r w:rsidRPr="001C4FF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20"/>
                              </w:rPr>
                              <w:t xml:space="preserve">Once completed this brief needs to be saved in the </w:t>
                            </w:r>
                            <w:hyperlink r:id="rId8" w:history="1">
                              <w:r w:rsidRPr="001C4FFB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</w:rPr>
                                <w:t>de</w:t>
                              </w:r>
                              <w:r w:rsidR="006C698C" w:rsidRPr="001C4FFB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</w:rPr>
                                <w:t>sign briefs folder</w:t>
                              </w:r>
                            </w:hyperlink>
                            <w:r w:rsidR="001C4FFB" w:rsidRPr="001C4FFB">
                              <w:rPr>
                                <w:rFonts w:ascii="Arial" w:hAnsi="Arial" w:cs="Arial"/>
                                <w:iCs/>
                                <w:sz w:val="20"/>
                              </w:rPr>
                              <w:t xml:space="preserve"> in </w:t>
                            </w:r>
                            <w:r w:rsidR="006C698C" w:rsidRPr="001C4FF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20"/>
                              </w:rPr>
                              <w:t>Objective</w:t>
                            </w:r>
                            <w:r w:rsidR="006C698C" w:rsidRPr="001C4FFB">
                              <w:rPr>
                                <w:iCs/>
                              </w:rPr>
                              <w:t xml:space="preserve"> </w:t>
                            </w:r>
                            <w:r w:rsidRPr="001C4FF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20"/>
                              </w:rPr>
                              <w:t xml:space="preserve">and the link emailed to news@cgd.vic.gov.au. If you have any </w:t>
                            </w:r>
                            <w:proofErr w:type="gramStart"/>
                            <w:r w:rsidRPr="001C4FF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20"/>
                              </w:rPr>
                              <w:t>questions</w:t>
                            </w:r>
                            <w:proofErr w:type="gramEnd"/>
                            <w:r w:rsidRPr="001C4FF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20"/>
                              </w:rPr>
                              <w:t xml:space="preserve"> please call 8571</w:t>
                            </w:r>
                            <w:r w:rsidR="006C698C" w:rsidRPr="001C4FF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Pr="001C4FF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20"/>
                              </w:rPr>
                              <w:t xml:space="preserve">5283. This form </w:t>
                            </w:r>
                            <w:r w:rsidR="006C698C" w:rsidRPr="001C4FF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20"/>
                              </w:rPr>
                              <w:t>should</w:t>
                            </w:r>
                            <w:r w:rsidRPr="001C4FF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20"/>
                              </w:rPr>
                              <w:t xml:space="preserve"> be submitted at least 4 weeks before you require material. Please allow longer for larger more complicated jobs.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sz w:val="20"/>
                              </w:rPr>
                              <w:br/>
                            </w:r>
                            <w:r w:rsidRPr="005B7DFA"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0"/>
                              </w:rPr>
                              <w:t>Please note dates are required in the information below. (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0"/>
                              </w:rPr>
                              <w:t>Even if you need it ASAP please</w:t>
                            </w:r>
                            <w:r w:rsidR="00EF62ED"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0"/>
                              </w:rPr>
                              <w:t xml:space="preserve"> still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0"/>
                              </w:rPr>
                              <w:t xml:space="preserve"> include dates)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F731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-52.45pt;margin-top:31.5pt;width:535.45pt;height:6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">
                <v:textbox>
                  <w:txbxContent>
                    <w:p w14:paraId="6EB35857" w14:textId="15A4A137" w:rsidR="00F37A16" w:rsidRPr="001C4FFB" w:rsidRDefault="00F37A16" w:rsidP="006C698C">
                      <w:pPr>
                        <w:pStyle w:val="PlainText"/>
                        <w:rPr>
                          <w:rFonts w:ascii="Arial" w:hAnsi="Arial" w:cs="Arial"/>
                          <w:i/>
                          <w:color w:val="0000FF"/>
                          <w:sz w:val="20"/>
                          <w:u w:val="single"/>
                        </w:rPr>
                      </w:pPr>
                      <w:r w:rsidRPr="001C4FFB"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20"/>
                        </w:rPr>
                        <w:t xml:space="preserve">Once completed this brief needs to be saved in the </w:t>
                      </w:r>
                      <w:hyperlink r:id="rId9" w:history="1">
                        <w:r w:rsidRPr="001C4FFB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</w:rPr>
                          <w:t>de</w:t>
                        </w:r>
                        <w:r w:rsidR="006C698C" w:rsidRPr="001C4FFB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</w:rPr>
                          <w:t>sign briefs folder</w:t>
                        </w:r>
                      </w:hyperlink>
                      <w:r w:rsidR="001C4FFB" w:rsidRPr="001C4FFB">
                        <w:rPr>
                          <w:rFonts w:ascii="Arial" w:hAnsi="Arial" w:cs="Arial"/>
                          <w:iCs/>
                          <w:sz w:val="20"/>
                        </w:rPr>
                        <w:t xml:space="preserve"> in </w:t>
                      </w:r>
                      <w:r w:rsidR="006C698C" w:rsidRPr="001C4FFB"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20"/>
                        </w:rPr>
                        <w:t>Objective</w:t>
                      </w:r>
                      <w:r w:rsidR="006C698C" w:rsidRPr="001C4FFB">
                        <w:rPr>
                          <w:iCs/>
                        </w:rPr>
                        <w:t xml:space="preserve"> </w:t>
                      </w:r>
                      <w:r w:rsidRPr="001C4FFB"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20"/>
                        </w:rPr>
                        <w:t xml:space="preserve">and the link emailed to news@cgd.vic.gov.au. If you have any </w:t>
                      </w:r>
                      <w:proofErr w:type="gramStart"/>
                      <w:r w:rsidRPr="001C4FFB"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20"/>
                        </w:rPr>
                        <w:t>questions</w:t>
                      </w:r>
                      <w:proofErr w:type="gramEnd"/>
                      <w:r w:rsidRPr="001C4FFB"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20"/>
                        </w:rPr>
                        <w:t xml:space="preserve"> please call 8571</w:t>
                      </w:r>
                      <w:r w:rsidR="006C698C" w:rsidRPr="001C4FFB"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Pr="001C4FFB"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20"/>
                        </w:rPr>
                        <w:t xml:space="preserve">5283. This form </w:t>
                      </w:r>
                      <w:r w:rsidR="006C698C" w:rsidRPr="001C4FFB"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20"/>
                        </w:rPr>
                        <w:t>should</w:t>
                      </w:r>
                      <w:r w:rsidRPr="001C4FFB"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20"/>
                        </w:rPr>
                        <w:t xml:space="preserve"> be submitted at least 4 weeks before you require material. Please allow longer for larger more complicated jobs.</w:t>
                      </w:r>
                      <w:r>
                        <w:rPr>
                          <w:rFonts w:ascii="Arial" w:hAnsi="Arial" w:cs="Arial"/>
                          <w:i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404040" w:themeColor="text1" w:themeTint="BF"/>
                          <w:sz w:val="20"/>
                        </w:rPr>
                        <w:br/>
                      </w:r>
                      <w:r w:rsidRPr="005B7DFA"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0"/>
                        </w:rPr>
                        <w:t>Please note dates are required in the information below. (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0"/>
                        </w:rPr>
                        <w:t>Even if you need it ASAP please</w:t>
                      </w:r>
                      <w:r w:rsidR="00EF62ED"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0"/>
                        </w:rPr>
                        <w:t xml:space="preserve"> still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0"/>
                        </w:rPr>
                        <w:t xml:space="preserve"> include dates)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98C" w:rsidRPr="006C698C">
        <w:rPr>
          <w:rStyle w:val="Heading1Char"/>
        </w:rPr>
        <w:t>Design Brief</w:t>
      </w:r>
      <w:r w:rsidR="006C698C">
        <w:rPr>
          <w:rFonts w:ascii="Arial" w:hAnsi="Arial" w:cs="Arial"/>
          <w:b/>
          <w:szCs w:val="24"/>
        </w:rPr>
        <w:br/>
      </w:r>
      <w:r w:rsidR="00F37A16">
        <w:rPr>
          <w:rFonts w:ascii="Arial" w:hAnsi="Arial" w:cs="Arial"/>
          <w:b/>
          <w:szCs w:val="24"/>
        </w:rPr>
        <w:br/>
      </w:r>
    </w:p>
    <w:p w14:paraId="123C47F2" w14:textId="77777777" w:rsidR="00485F82" w:rsidRDefault="007C62A8" w:rsidP="00485F82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Deliverables</w:t>
      </w:r>
      <w:r w:rsidR="00485F82">
        <w:rPr>
          <w:rFonts w:ascii="Arial" w:hAnsi="Arial" w:cs="Arial"/>
          <w:b/>
          <w:sz w:val="22"/>
          <w:szCs w:val="22"/>
        </w:rPr>
        <w:t>:</w:t>
      </w:r>
    </w:p>
    <w:p w14:paraId="2DA0DD11" w14:textId="77777777" w:rsidR="007C62A8" w:rsidRDefault="00485F82" w:rsidP="00A01317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What </w:t>
      </w:r>
      <w:r w:rsidR="00DC1CC3">
        <w:rPr>
          <w:rFonts w:ascii="Arial" w:hAnsi="Arial" w:cs="Arial"/>
          <w:sz w:val="20"/>
        </w:rPr>
        <w:t>is it that you want to</w:t>
      </w:r>
      <w:r>
        <w:rPr>
          <w:rFonts w:ascii="Arial" w:hAnsi="Arial" w:cs="Arial"/>
          <w:sz w:val="20"/>
        </w:rPr>
        <w:t xml:space="preserve"> be produced</w:t>
      </w:r>
      <w:r w:rsidR="00DC1CC3">
        <w:rPr>
          <w:rFonts w:ascii="Arial" w:hAnsi="Arial" w:cs="Arial"/>
          <w:sz w:val="20"/>
        </w:rPr>
        <w:t>?</w:t>
      </w:r>
    </w:p>
    <w:p w14:paraId="0F4D99F7" w14:textId="77777777" w:rsidR="005B7DFA" w:rsidRDefault="005B7DFA" w:rsidP="008D76BE">
      <w:pPr>
        <w:rPr>
          <w:rFonts w:ascii="Arial" w:hAnsi="Arial" w:cs="Arial"/>
          <w:b/>
          <w:sz w:val="22"/>
          <w:szCs w:val="22"/>
        </w:rPr>
      </w:pPr>
    </w:p>
    <w:p w14:paraId="2F184278" w14:textId="77777777" w:rsidR="00485F82" w:rsidRPr="00D651DE" w:rsidRDefault="00485F82" w:rsidP="00485F82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Background information:</w:t>
      </w:r>
    </w:p>
    <w:p w14:paraId="50BAAFBD" w14:textId="77777777" w:rsidR="00485F82" w:rsidRDefault="00283052" w:rsidP="00A01317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485F82">
        <w:rPr>
          <w:rFonts w:ascii="Arial" w:hAnsi="Arial" w:cs="Arial"/>
          <w:sz w:val="20"/>
        </w:rPr>
        <w:t>ackground information relevant to the project</w:t>
      </w:r>
    </w:p>
    <w:p w14:paraId="24F4BDB4" w14:textId="77777777" w:rsidR="00485F82" w:rsidRDefault="00485F82" w:rsidP="00485F82">
      <w:pPr>
        <w:rPr>
          <w:rFonts w:ascii="Arial" w:hAnsi="Arial" w:cs="Arial"/>
          <w:sz w:val="20"/>
        </w:rPr>
      </w:pPr>
    </w:p>
    <w:p w14:paraId="5C1E6646" w14:textId="77777777" w:rsidR="00485F82" w:rsidRDefault="00485F82" w:rsidP="00485F82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Objectives:</w:t>
      </w:r>
    </w:p>
    <w:p w14:paraId="15467B00" w14:textId="77777777" w:rsidR="00485F82" w:rsidRDefault="00B40A7F" w:rsidP="00A01317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is the purpose of this project?</w:t>
      </w:r>
    </w:p>
    <w:p w14:paraId="4BE9743C" w14:textId="77777777" w:rsidR="00485F82" w:rsidRDefault="00485F82" w:rsidP="00485F82">
      <w:pPr>
        <w:rPr>
          <w:rFonts w:ascii="Arial" w:hAnsi="Arial" w:cs="Arial"/>
          <w:sz w:val="20"/>
        </w:rPr>
      </w:pPr>
    </w:p>
    <w:p w14:paraId="561CF557" w14:textId="77777777" w:rsidR="00485F82" w:rsidRDefault="00485F82" w:rsidP="00485F82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Issues/problems:</w:t>
      </w:r>
    </w:p>
    <w:p w14:paraId="2FFCF8C0" w14:textId="77777777" w:rsidR="00485F82" w:rsidRDefault="00B40A7F" w:rsidP="00A01317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Are there a</w:t>
      </w:r>
      <w:r w:rsidR="00485F82">
        <w:rPr>
          <w:rFonts w:ascii="Arial" w:hAnsi="Arial" w:cs="Arial"/>
          <w:sz w:val="20"/>
        </w:rPr>
        <w:t>ny</w:t>
      </w:r>
      <w:r w:rsidR="00B6345C">
        <w:rPr>
          <w:rFonts w:ascii="Arial" w:hAnsi="Arial" w:cs="Arial"/>
          <w:sz w:val="20"/>
        </w:rPr>
        <w:t xml:space="preserve"> significant</w:t>
      </w:r>
      <w:r w:rsidR="00485F82">
        <w:rPr>
          <w:rFonts w:ascii="Arial" w:hAnsi="Arial" w:cs="Arial"/>
          <w:sz w:val="20"/>
        </w:rPr>
        <w:t xml:space="preserve"> issues or problems that need to be </w:t>
      </w:r>
      <w:r w:rsidR="00B6345C">
        <w:rPr>
          <w:rFonts w:ascii="Arial" w:hAnsi="Arial" w:cs="Arial"/>
          <w:sz w:val="20"/>
        </w:rPr>
        <w:t>considered</w:t>
      </w:r>
      <w:r w:rsidR="00DC1CC3">
        <w:rPr>
          <w:rFonts w:ascii="Arial" w:hAnsi="Arial" w:cs="Arial"/>
          <w:sz w:val="20"/>
        </w:rPr>
        <w:t>?</w:t>
      </w:r>
    </w:p>
    <w:p w14:paraId="16DFB80B" w14:textId="77777777" w:rsidR="00485F82" w:rsidRDefault="00485F82" w:rsidP="00485F82">
      <w:pPr>
        <w:spacing w:after="80" w:line="240" w:lineRule="auto"/>
        <w:rPr>
          <w:rFonts w:ascii="Arial" w:hAnsi="Arial" w:cs="Arial"/>
          <w:sz w:val="20"/>
        </w:rPr>
      </w:pPr>
    </w:p>
    <w:p w14:paraId="1FA42CC1" w14:textId="77777777" w:rsidR="00485F82" w:rsidRDefault="00485F82" w:rsidP="00485F82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Target audience</w:t>
      </w:r>
      <w:r w:rsidR="005B7DFA">
        <w:rPr>
          <w:rFonts w:ascii="Arial" w:hAnsi="Arial" w:cs="Arial"/>
          <w:b/>
          <w:sz w:val="22"/>
          <w:szCs w:val="22"/>
        </w:rPr>
        <w:t xml:space="preserve"> and audience insight</w:t>
      </w:r>
      <w:r>
        <w:rPr>
          <w:rFonts w:ascii="Arial" w:hAnsi="Arial" w:cs="Arial"/>
          <w:b/>
          <w:sz w:val="22"/>
          <w:szCs w:val="22"/>
        </w:rPr>
        <w:t>:</w:t>
      </w:r>
    </w:p>
    <w:p w14:paraId="7855A8C6" w14:textId="77777777" w:rsidR="00485F82" w:rsidRDefault="00485F82" w:rsidP="00A01317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Who the </w:t>
      </w:r>
      <w:r w:rsidR="00395091">
        <w:rPr>
          <w:rFonts w:ascii="Arial" w:hAnsi="Arial" w:cs="Arial"/>
          <w:sz w:val="20"/>
        </w:rPr>
        <w:t xml:space="preserve">project </w:t>
      </w:r>
      <w:r>
        <w:rPr>
          <w:rFonts w:ascii="Arial" w:hAnsi="Arial" w:cs="Arial"/>
          <w:sz w:val="20"/>
        </w:rPr>
        <w:t xml:space="preserve">is aimed </w:t>
      </w:r>
      <w:proofErr w:type="gramStart"/>
      <w:r>
        <w:rPr>
          <w:rFonts w:ascii="Arial" w:hAnsi="Arial" w:cs="Arial"/>
          <w:sz w:val="20"/>
        </w:rPr>
        <w:t>at</w:t>
      </w:r>
      <w:proofErr w:type="gramEnd"/>
      <w:r w:rsidR="005B7DFA">
        <w:rPr>
          <w:rFonts w:ascii="Arial" w:hAnsi="Arial" w:cs="Arial"/>
          <w:sz w:val="20"/>
        </w:rPr>
        <w:t xml:space="preserve"> </w:t>
      </w:r>
    </w:p>
    <w:p w14:paraId="0938AAC5" w14:textId="77777777" w:rsidR="00485F82" w:rsidRDefault="00485F82" w:rsidP="008D76BE">
      <w:pPr>
        <w:rPr>
          <w:rFonts w:ascii="Arial" w:hAnsi="Arial" w:cs="Arial"/>
          <w:sz w:val="20"/>
        </w:rPr>
      </w:pPr>
    </w:p>
    <w:p w14:paraId="5DFBFE56" w14:textId="77777777" w:rsidR="00266D6D" w:rsidRDefault="00266D6D" w:rsidP="00266D6D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Tone and style of communication piece/s:</w:t>
      </w:r>
    </w:p>
    <w:p w14:paraId="275920FB" w14:textId="77777777" w:rsidR="00887EAF" w:rsidRDefault="00DC1CC3" w:rsidP="00266D6D">
      <w:pPr>
        <w:spacing w:after="6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i.e. Any specific colours to be used?</w:t>
      </w:r>
    </w:p>
    <w:p w14:paraId="2152FAB4" w14:textId="77777777" w:rsidR="00887EAF" w:rsidRDefault="00DC1CC3" w:rsidP="00266D6D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</w:rPr>
        <w:t>Is it a “serious” or “fun” piece?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="00B40A7F">
        <w:rPr>
          <w:rFonts w:ascii="Arial" w:hAnsi="Arial" w:cs="Arial"/>
          <w:b/>
          <w:sz w:val="22"/>
          <w:szCs w:val="22"/>
        </w:rPr>
        <w:t>Text:</w:t>
      </w:r>
    </w:p>
    <w:p w14:paraId="076883BE" w14:textId="77777777" w:rsidR="00887EAF" w:rsidRPr="00887EAF" w:rsidRDefault="00457A95" w:rsidP="00266D6D">
      <w:pPr>
        <w:spacing w:after="6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provide document </w:t>
      </w:r>
      <w:r w:rsidR="00887EAF" w:rsidRPr="00887EAF">
        <w:rPr>
          <w:rFonts w:ascii="Arial" w:hAnsi="Arial" w:cs="Arial"/>
          <w:sz w:val="20"/>
        </w:rPr>
        <w:t>reference</w:t>
      </w:r>
      <w:r>
        <w:rPr>
          <w:rFonts w:ascii="Arial" w:hAnsi="Arial" w:cs="Arial"/>
          <w:sz w:val="20"/>
        </w:rPr>
        <w:t xml:space="preserve"> or attach with email</w:t>
      </w:r>
      <w:r w:rsidR="009818BD">
        <w:rPr>
          <w:rFonts w:ascii="Arial" w:hAnsi="Arial" w:cs="Arial"/>
          <w:sz w:val="20"/>
        </w:rPr>
        <w:t xml:space="preserve">. Please ensure this document has been proofread and the dates, times and wording falls within </w:t>
      </w:r>
      <w:hyperlink r:id="rId10" w:history="1">
        <w:r w:rsidR="009818BD" w:rsidRPr="00EF62ED">
          <w:rPr>
            <w:rStyle w:val="Hyperlink"/>
            <w:rFonts w:ascii="Arial" w:hAnsi="Arial" w:cs="Arial"/>
            <w:sz w:val="20"/>
          </w:rPr>
          <w:t>Council Style Guidelines</w:t>
        </w:r>
      </w:hyperlink>
      <w:r w:rsidR="009818BD">
        <w:rPr>
          <w:rFonts w:ascii="Arial" w:hAnsi="Arial" w:cs="Arial"/>
          <w:sz w:val="20"/>
        </w:rPr>
        <w:t xml:space="preserve"> and that there are no spelling or grammatical errors. </w:t>
      </w:r>
    </w:p>
    <w:p w14:paraId="4F92B3EA" w14:textId="77777777" w:rsidR="00266D6D" w:rsidRDefault="00C341F0" w:rsidP="00266D6D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5608E9">
        <w:rPr>
          <w:rFonts w:ascii="Arial" w:hAnsi="Arial" w:cs="Arial"/>
          <w:b/>
          <w:sz w:val="22"/>
          <w:szCs w:val="22"/>
        </w:rPr>
        <w:t>Essentials</w:t>
      </w:r>
      <w:r w:rsidR="00266D6D">
        <w:rPr>
          <w:rFonts w:ascii="Arial" w:hAnsi="Arial" w:cs="Arial"/>
          <w:b/>
          <w:sz w:val="22"/>
          <w:szCs w:val="22"/>
        </w:rPr>
        <w:t>:</w:t>
      </w:r>
    </w:p>
    <w:p w14:paraId="4A0CF212" w14:textId="77777777" w:rsidR="00F37A16" w:rsidRPr="00F37A16" w:rsidRDefault="00F37A16" w:rsidP="00266D6D">
      <w:pPr>
        <w:spacing w:after="60" w:line="240" w:lineRule="auto"/>
        <w:rPr>
          <w:rFonts w:ascii="Arial" w:hAnsi="Arial" w:cs="Arial"/>
          <w:sz w:val="20"/>
        </w:rPr>
      </w:pPr>
      <w:proofErr w:type="spellStart"/>
      <w:r w:rsidRPr="00F37A16">
        <w:rPr>
          <w:rFonts w:ascii="Arial" w:hAnsi="Arial" w:cs="Arial"/>
          <w:sz w:val="20"/>
        </w:rPr>
        <w:t>ie</w:t>
      </w:r>
      <w:proofErr w:type="spellEnd"/>
      <w:r w:rsidRPr="00F37A16">
        <w:rPr>
          <w:rFonts w:ascii="Arial" w:hAnsi="Arial" w:cs="Arial"/>
          <w:sz w:val="20"/>
        </w:rPr>
        <w:t xml:space="preserve"> logos</w:t>
      </w:r>
    </w:p>
    <w:p w14:paraId="6DAF831D" w14:textId="77777777" w:rsidR="006C698C" w:rsidRDefault="00457A95" w:rsidP="009933BE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0145E2EE" w14:textId="77777777" w:rsidR="006C698C" w:rsidRDefault="006C698C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711F6D72" w14:textId="77777777" w:rsidR="009933BE" w:rsidRDefault="00F37A16" w:rsidP="009933BE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9933BE">
        <w:rPr>
          <w:rFonts w:ascii="Arial" w:hAnsi="Arial" w:cs="Arial"/>
          <w:b/>
          <w:sz w:val="22"/>
          <w:szCs w:val="22"/>
        </w:rPr>
        <w:t>hotography/imagery:</w:t>
      </w:r>
    </w:p>
    <w:p w14:paraId="5DB695F7" w14:textId="77777777" w:rsidR="005B7DFA" w:rsidRDefault="005B7DFA" w:rsidP="005B7DFA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Where applicable, list if imagery is to be supplied, </w:t>
      </w:r>
      <w:proofErr w:type="gramStart"/>
      <w:r>
        <w:rPr>
          <w:rFonts w:ascii="Arial" w:hAnsi="Arial" w:cs="Arial"/>
          <w:sz w:val="20"/>
        </w:rPr>
        <w:t>sourced</w:t>
      </w:r>
      <w:proofErr w:type="gramEnd"/>
      <w:r>
        <w:rPr>
          <w:rFonts w:ascii="Arial" w:hAnsi="Arial" w:cs="Arial"/>
          <w:sz w:val="20"/>
        </w:rPr>
        <w:t xml:space="preserve"> or shot. If you have imagery please save into </w:t>
      </w:r>
      <w:r w:rsidRPr="00457A95">
        <w:rPr>
          <w:rFonts w:ascii="Arial" w:hAnsi="Arial" w:cs="Arial"/>
          <w:sz w:val="20"/>
        </w:rPr>
        <w:t xml:space="preserve">T:\_Temporary </w:t>
      </w:r>
      <w:proofErr w:type="gramStart"/>
      <w:r w:rsidRPr="00457A95">
        <w:rPr>
          <w:rFonts w:ascii="Arial" w:hAnsi="Arial" w:cs="Arial"/>
          <w:sz w:val="20"/>
        </w:rPr>
        <w:t xml:space="preserve">Stuff </w:t>
      </w:r>
      <w:r>
        <w:rPr>
          <w:rFonts w:ascii="Arial" w:hAnsi="Arial" w:cs="Arial"/>
          <w:sz w:val="20"/>
        </w:rPr>
        <w:t xml:space="preserve"> in</w:t>
      </w:r>
      <w:proofErr w:type="gramEnd"/>
      <w:r>
        <w:rPr>
          <w:rFonts w:ascii="Arial" w:hAnsi="Arial" w:cs="Arial"/>
          <w:sz w:val="20"/>
        </w:rPr>
        <w:t xml:space="preserve"> a folder named with the project name (please be mindful this is cleared out 5pm Fridays.)</w:t>
      </w:r>
    </w:p>
    <w:p w14:paraId="40A40B28" w14:textId="77777777" w:rsidR="00485D81" w:rsidRDefault="00485D81" w:rsidP="00266D6D">
      <w:pPr>
        <w:spacing w:after="60" w:line="240" w:lineRule="auto"/>
        <w:rPr>
          <w:rFonts w:ascii="Arial" w:hAnsi="Arial" w:cs="Arial"/>
          <w:b/>
          <w:sz w:val="22"/>
          <w:szCs w:val="22"/>
        </w:rPr>
      </w:pPr>
    </w:p>
    <w:p w14:paraId="704CE2FB" w14:textId="77777777" w:rsidR="00266D6D" w:rsidRDefault="00266D6D" w:rsidP="00266D6D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Specifications:</w:t>
      </w:r>
    </w:p>
    <w:p w14:paraId="50ACB523" w14:textId="77777777" w:rsidR="004A5A1F" w:rsidRDefault="00266D6D" w:rsidP="004A5A1F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 relevant specs</w:t>
      </w:r>
      <w:r w:rsidR="00485D81">
        <w:rPr>
          <w:rFonts w:ascii="Arial" w:hAnsi="Arial" w:cs="Arial"/>
          <w:sz w:val="20"/>
        </w:rPr>
        <w:t xml:space="preserve"> </w:t>
      </w:r>
      <w:proofErr w:type="spellStart"/>
      <w:r w:rsidR="00485D81">
        <w:rPr>
          <w:rFonts w:ascii="Arial" w:hAnsi="Arial" w:cs="Arial"/>
          <w:sz w:val="20"/>
        </w:rPr>
        <w:t>eg</w:t>
      </w:r>
      <w:proofErr w:type="spellEnd"/>
      <w:r w:rsidR="00485D81">
        <w:rPr>
          <w:rFonts w:ascii="Arial" w:hAnsi="Arial" w:cs="Arial"/>
          <w:sz w:val="20"/>
        </w:rPr>
        <w:t xml:space="preserve"> paper size</w:t>
      </w:r>
      <w:r w:rsidR="00457A95">
        <w:rPr>
          <w:rFonts w:ascii="Arial" w:hAnsi="Arial" w:cs="Arial"/>
          <w:sz w:val="20"/>
        </w:rPr>
        <w:t xml:space="preserve"> or paper stock</w:t>
      </w:r>
    </w:p>
    <w:p w14:paraId="0CADE698" w14:textId="77777777" w:rsidR="00C01FC5" w:rsidRDefault="00C01FC5" w:rsidP="00266D6D">
      <w:pPr>
        <w:spacing w:after="60" w:line="240" w:lineRule="auto"/>
        <w:rPr>
          <w:rFonts w:ascii="Arial" w:hAnsi="Arial" w:cs="Arial"/>
          <w:b/>
          <w:sz w:val="22"/>
          <w:szCs w:val="22"/>
        </w:rPr>
      </w:pPr>
    </w:p>
    <w:p w14:paraId="067417C2" w14:textId="77777777" w:rsidR="00266D6D" w:rsidRDefault="00266D6D" w:rsidP="00266D6D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Quantity:</w:t>
      </w:r>
    </w:p>
    <w:p w14:paraId="2EC02C58" w14:textId="77777777" w:rsidR="00266D6D" w:rsidRDefault="00266D6D" w:rsidP="00A01317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</w:t>
      </w:r>
      <w:r w:rsidR="00DC1CC3">
        <w:rPr>
          <w:rFonts w:ascii="Arial" w:hAnsi="Arial" w:cs="Arial"/>
          <w:sz w:val="20"/>
        </w:rPr>
        <w:t xml:space="preserve">it is </w:t>
      </w:r>
      <w:r>
        <w:rPr>
          <w:rFonts w:ascii="Arial" w:hAnsi="Arial" w:cs="Arial"/>
          <w:sz w:val="20"/>
        </w:rPr>
        <w:t>a print job, how many in the print run</w:t>
      </w:r>
    </w:p>
    <w:p w14:paraId="1D71EEA8" w14:textId="77777777" w:rsidR="006C698C" w:rsidRDefault="006C698C" w:rsidP="006C698C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Delivery and Invoicing: </w:t>
      </w:r>
      <w:r w:rsidRPr="00131BB0">
        <w:rPr>
          <w:rFonts w:ascii="Arial" w:hAnsi="Arial" w:cs="Arial"/>
          <w:b/>
          <w:i/>
          <w:sz w:val="20"/>
        </w:rPr>
        <w:t>(A PO number will be required for all jobs over $300 and will be requested before commencing work once design and print quotes are received)</w:t>
      </w:r>
    </w:p>
    <w:p w14:paraId="36DD6FD5" w14:textId="77777777" w:rsidR="006C698C" w:rsidRDefault="006C698C" w:rsidP="006C698C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Who and where the job is to be delivered and invoiced </w:t>
      </w:r>
      <w:proofErr w:type="gramStart"/>
      <w:r>
        <w:rPr>
          <w:rFonts w:ascii="Arial" w:hAnsi="Arial" w:cs="Arial"/>
          <w:sz w:val="20"/>
        </w:rPr>
        <w:t>to :</w:t>
      </w:r>
      <w:proofErr w:type="gramEnd"/>
    </w:p>
    <w:p w14:paraId="68181F2F" w14:textId="77777777" w:rsidR="006C698C" w:rsidRDefault="006C698C" w:rsidP="006C698C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Delivered to:</w:t>
      </w:r>
    </w:p>
    <w:p w14:paraId="007141FE" w14:textId="77777777" w:rsidR="006C698C" w:rsidRDefault="006C698C" w:rsidP="006C698C">
      <w:pPr>
        <w:spacing w:after="120" w:line="240" w:lineRule="auto"/>
        <w:rPr>
          <w:rFonts w:ascii="Arial" w:hAnsi="Arial" w:cs="Arial"/>
          <w:sz w:val="20"/>
        </w:rPr>
      </w:pPr>
    </w:p>
    <w:p w14:paraId="13FD60AD" w14:textId="77777777" w:rsidR="006C698C" w:rsidRDefault="006C698C" w:rsidP="006C698C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Invoiced to:</w:t>
      </w:r>
    </w:p>
    <w:p w14:paraId="7A72978D" w14:textId="77777777" w:rsidR="006C698C" w:rsidRDefault="006C698C" w:rsidP="006C698C">
      <w:pPr>
        <w:spacing w:after="80" w:line="240" w:lineRule="auto"/>
        <w:rPr>
          <w:rFonts w:ascii="Arial" w:hAnsi="Arial" w:cs="Arial"/>
          <w:sz w:val="20"/>
        </w:rPr>
      </w:pPr>
    </w:p>
    <w:p w14:paraId="192CE53D" w14:textId="77777777" w:rsidR="006C698C" w:rsidRDefault="006C698C" w:rsidP="006C698C">
      <w:pPr>
        <w:spacing w:after="6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Samples: (If providing samples of </w:t>
      </w:r>
      <w:proofErr w:type="gramStart"/>
      <w:r>
        <w:rPr>
          <w:rFonts w:ascii="Arial" w:hAnsi="Arial" w:cs="Arial"/>
          <w:b/>
          <w:sz w:val="22"/>
          <w:szCs w:val="22"/>
        </w:rPr>
        <w:t>styles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you like please provide at least 3)</w:t>
      </w:r>
    </w:p>
    <w:p w14:paraId="6A630B55" w14:textId="77777777" w:rsidR="00821DA8" w:rsidRDefault="00821DA8" w:rsidP="00E3374D">
      <w:pPr>
        <w:spacing w:after="80" w:line="240" w:lineRule="auto"/>
        <w:rPr>
          <w:rFonts w:ascii="Arial" w:hAnsi="Arial" w:cs="Arial"/>
          <w:sz w:val="20"/>
        </w:rPr>
      </w:pPr>
    </w:p>
    <w:p w14:paraId="6CC9449F" w14:textId="77777777" w:rsidR="005B7DFA" w:rsidRPr="00EF62ED" w:rsidRDefault="005B7DFA" w:rsidP="00E3374D">
      <w:pPr>
        <w:spacing w:after="80" w:line="240" w:lineRule="auto"/>
        <w:rPr>
          <w:rFonts w:ascii="Arial" w:hAnsi="Arial" w:cs="Arial"/>
          <w:b/>
          <w:sz w:val="20"/>
        </w:rPr>
      </w:pPr>
    </w:p>
    <w:p w14:paraId="005A7469" w14:textId="77777777" w:rsidR="00123089" w:rsidRDefault="00F37A16" w:rsidP="006C698C">
      <w:pPr>
        <w:spacing w:after="8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</w:rPr>
        <w:br/>
      </w:r>
    </w:p>
    <w:p w14:paraId="2930A24F" w14:textId="77777777" w:rsidR="004A5A1F" w:rsidRDefault="004A5A1F" w:rsidP="00821DA8">
      <w:pPr>
        <w:spacing w:after="80" w:line="240" w:lineRule="auto"/>
        <w:rPr>
          <w:rFonts w:ascii="Arial" w:hAnsi="Arial" w:cs="Arial"/>
          <w:sz w:val="20"/>
        </w:rPr>
      </w:pPr>
    </w:p>
    <w:sectPr w:rsidR="004A5A1F" w:rsidSect="006C698C">
      <w:headerReference w:type="default" r:id="rId11"/>
      <w:pgSz w:w="11906" w:h="16838"/>
      <w:pgMar w:top="993" w:right="1800" w:bottom="2336" w:left="1800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280C3" w14:textId="77777777" w:rsidR="00FE1FF9" w:rsidRDefault="00FE1FF9" w:rsidP="00CA635E">
      <w:pPr>
        <w:spacing w:line="240" w:lineRule="auto"/>
      </w:pPr>
      <w:r>
        <w:separator/>
      </w:r>
    </w:p>
  </w:endnote>
  <w:endnote w:type="continuationSeparator" w:id="0">
    <w:p w14:paraId="180E2CF6" w14:textId="77777777" w:rsidR="00FE1FF9" w:rsidRDefault="00FE1FF9" w:rsidP="00CA6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93BC8" w14:textId="77777777" w:rsidR="00FE1FF9" w:rsidRDefault="00FE1FF9" w:rsidP="00CA635E">
      <w:pPr>
        <w:spacing w:line="240" w:lineRule="auto"/>
      </w:pPr>
      <w:r>
        <w:separator/>
      </w:r>
    </w:p>
  </w:footnote>
  <w:footnote w:type="continuationSeparator" w:id="0">
    <w:p w14:paraId="0518F331" w14:textId="77777777" w:rsidR="00FE1FF9" w:rsidRDefault="00FE1FF9" w:rsidP="00CA6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5A3CC" w14:textId="77777777" w:rsidR="000F3162" w:rsidRDefault="00376A5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5B023CE8" wp14:editId="7FE77D00">
          <wp:simplePos x="0" y="0"/>
          <wp:positionH relativeFrom="column">
            <wp:posOffset>4181475</wp:posOffset>
          </wp:positionH>
          <wp:positionV relativeFrom="paragraph">
            <wp:posOffset>-238125</wp:posOffset>
          </wp:positionV>
          <wp:extent cx="1971675" cy="628650"/>
          <wp:effectExtent l="19050" t="0" r="9525" b="0"/>
          <wp:wrapSquare wrapText="bothSides"/>
          <wp:docPr id="16" name="Picture 16" descr="Greater Dandenong logo jpeg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eater Dandenong logo jpeg vers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4E79"/>
    <w:multiLevelType w:val="hybridMultilevel"/>
    <w:tmpl w:val="94C0364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D6C4E"/>
    <w:multiLevelType w:val="singleLevel"/>
    <w:tmpl w:val="74AEAC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9ED5E42"/>
    <w:multiLevelType w:val="singleLevel"/>
    <w:tmpl w:val="8A36C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3C0F46"/>
    <w:multiLevelType w:val="hybridMultilevel"/>
    <w:tmpl w:val="D9B0D0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C1F44"/>
    <w:multiLevelType w:val="hybridMultilevel"/>
    <w:tmpl w:val="591039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719C0"/>
    <w:multiLevelType w:val="hybridMultilevel"/>
    <w:tmpl w:val="699044B4"/>
    <w:lvl w:ilvl="0" w:tplc="51384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53B4"/>
    <w:multiLevelType w:val="hybridMultilevel"/>
    <w:tmpl w:val="E528D1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231A3"/>
    <w:multiLevelType w:val="hybridMultilevel"/>
    <w:tmpl w:val="463CE906"/>
    <w:lvl w:ilvl="0" w:tplc="F246F8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A456F"/>
    <w:multiLevelType w:val="hybridMultilevel"/>
    <w:tmpl w:val="E3E8FB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53805"/>
    <w:multiLevelType w:val="hybridMultilevel"/>
    <w:tmpl w:val="8DA80C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82920"/>
    <w:multiLevelType w:val="hybridMultilevel"/>
    <w:tmpl w:val="CA56CD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4FFB"/>
    <w:rsid w:val="00081937"/>
    <w:rsid w:val="00094508"/>
    <w:rsid w:val="00094AC2"/>
    <w:rsid w:val="000F09AE"/>
    <w:rsid w:val="000F1E75"/>
    <w:rsid w:val="000F3162"/>
    <w:rsid w:val="0010007D"/>
    <w:rsid w:val="00123089"/>
    <w:rsid w:val="00131BB0"/>
    <w:rsid w:val="00132053"/>
    <w:rsid w:val="00150551"/>
    <w:rsid w:val="00181FC2"/>
    <w:rsid w:val="00184F26"/>
    <w:rsid w:val="001B14BB"/>
    <w:rsid w:val="001C4FFB"/>
    <w:rsid w:val="00200E16"/>
    <w:rsid w:val="00226517"/>
    <w:rsid w:val="00253FDC"/>
    <w:rsid w:val="00257C6F"/>
    <w:rsid w:val="002630A7"/>
    <w:rsid w:val="002637B2"/>
    <w:rsid w:val="00266D6D"/>
    <w:rsid w:val="00272A44"/>
    <w:rsid w:val="00273047"/>
    <w:rsid w:val="00283052"/>
    <w:rsid w:val="0028407C"/>
    <w:rsid w:val="002A0102"/>
    <w:rsid w:val="002C21C5"/>
    <w:rsid w:val="003313C6"/>
    <w:rsid w:val="00360989"/>
    <w:rsid w:val="00373D3B"/>
    <w:rsid w:val="00376A5E"/>
    <w:rsid w:val="00377DC3"/>
    <w:rsid w:val="00384C81"/>
    <w:rsid w:val="00394CD4"/>
    <w:rsid w:val="00395091"/>
    <w:rsid w:val="0041659D"/>
    <w:rsid w:val="00455926"/>
    <w:rsid w:val="00457A95"/>
    <w:rsid w:val="004641BA"/>
    <w:rsid w:val="0047151C"/>
    <w:rsid w:val="00485D81"/>
    <w:rsid w:val="00485F82"/>
    <w:rsid w:val="00495CC5"/>
    <w:rsid w:val="004A5A1F"/>
    <w:rsid w:val="005255A3"/>
    <w:rsid w:val="005314E0"/>
    <w:rsid w:val="005608E9"/>
    <w:rsid w:val="00590BD5"/>
    <w:rsid w:val="005B7DFA"/>
    <w:rsid w:val="005C394F"/>
    <w:rsid w:val="005E7B77"/>
    <w:rsid w:val="005F5664"/>
    <w:rsid w:val="00626136"/>
    <w:rsid w:val="00691E92"/>
    <w:rsid w:val="006B3B72"/>
    <w:rsid w:val="006C698C"/>
    <w:rsid w:val="006C7CF3"/>
    <w:rsid w:val="006E2E9A"/>
    <w:rsid w:val="006E622B"/>
    <w:rsid w:val="007400A5"/>
    <w:rsid w:val="007547A2"/>
    <w:rsid w:val="00755518"/>
    <w:rsid w:val="00775B9E"/>
    <w:rsid w:val="00795E28"/>
    <w:rsid w:val="007A0373"/>
    <w:rsid w:val="007A428F"/>
    <w:rsid w:val="007B0EE5"/>
    <w:rsid w:val="007C62A8"/>
    <w:rsid w:val="00821DA8"/>
    <w:rsid w:val="008275EE"/>
    <w:rsid w:val="008406B2"/>
    <w:rsid w:val="00887EAF"/>
    <w:rsid w:val="008A35D7"/>
    <w:rsid w:val="008A4245"/>
    <w:rsid w:val="008D0734"/>
    <w:rsid w:val="008D703F"/>
    <w:rsid w:val="008D76BE"/>
    <w:rsid w:val="00905379"/>
    <w:rsid w:val="0091697D"/>
    <w:rsid w:val="00942693"/>
    <w:rsid w:val="00946DEE"/>
    <w:rsid w:val="00955829"/>
    <w:rsid w:val="009818BD"/>
    <w:rsid w:val="009933BE"/>
    <w:rsid w:val="009A5BAE"/>
    <w:rsid w:val="009B525F"/>
    <w:rsid w:val="009F4457"/>
    <w:rsid w:val="00A01317"/>
    <w:rsid w:val="00A117F3"/>
    <w:rsid w:val="00A1606B"/>
    <w:rsid w:val="00A376B6"/>
    <w:rsid w:val="00A54DFD"/>
    <w:rsid w:val="00A63229"/>
    <w:rsid w:val="00A64BE1"/>
    <w:rsid w:val="00AB2DE4"/>
    <w:rsid w:val="00AE012D"/>
    <w:rsid w:val="00B034E3"/>
    <w:rsid w:val="00B14C2A"/>
    <w:rsid w:val="00B40A7F"/>
    <w:rsid w:val="00B6345C"/>
    <w:rsid w:val="00B77FB1"/>
    <w:rsid w:val="00B9464D"/>
    <w:rsid w:val="00BB3CBE"/>
    <w:rsid w:val="00BF07E4"/>
    <w:rsid w:val="00C01FC5"/>
    <w:rsid w:val="00C341F0"/>
    <w:rsid w:val="00C55A62"/>
    <w:rsid w:val="00C56A8A"/>
    <w:rsid w:val="00CA635E"/>
    <w:rsid w:val="00CB05A9"/>
    <w:rsid w:val="00CC3803"/>
    <w:rsid w:val="00CC6B9F"/>
    <w:rsid w:val="00CD4FE1"/>
    <w:rsid w:val="00D242A8"/>
    <w:rsid w:val="00D2704B"/>
    <w:rsid w:val="00D651DE"/>
    <w:rsid w:val="00D76F23"/>
    <w:rsid w:val="00D878A8"/>
    <w:rsid w:val="00D925C3"/>
    <w:rsid w:val="00DC1CC3"/>
    <w:rsid w:val="00DF795C"/>
    <w:rsid w:val="00E3374D"/>
    <w:rsid w:val="00E837DE"/>
    <w:rsid w:val="00E850C4"/>
    <w:rsid w:val="00E95945"/>
    <w:rsid w:val="00ED14D5"/>
    <w:rsid w:val="00EF62ED"/>
    <w:rsid w:val="00F23F85"/>
    <w:rsid w:val="00F37A16"/>
    <w:rsid w:val="00F420CB"/>
    <w:rsid w:val="00F61BE9"/>
    <w:rsid w:val="00F644FE"/>
    <w:rsid w:val="00FB31B2"/>
    <w:rsid w:val="00FC79BF"/>
    <w:rsid w:val="00FD2E42"/>
    <w:rsid w:val="00FD4C10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5BE4B"/>
  <w15:docId w15:val="{74BF5E65-6BFE-4018-96B7-3DE5B88E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93"/>
    <w:pPr>
      <w:spacing w:line="288" w:lineRule="auto"/>
    </w:pPr>
    <w:rPr>
      <w:rFonts w:ascii="Arial Narrow" w:hAnsi="Arial Narrow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98C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00B050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047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23F85"/>
    <w:pPr>
      <w:spacing w:after="120" w:line="480" w:lineRule="auto"/>
    </w:pPr>
    <w:rPr>
      <w:rFonts w:ascii="Times New Roman" w:hAnsi="Times New Roman"/>
      <w:sz w:val="22"/>
      <w:lang w:val="en-AU" w:eastAsia="en-AU"/>
    </w:rPr>
  </w:style>
  <w:style w:type="paragraph" w:customStyle="1" w:styleId="suburb">
    <w:name w:val="suburb"/>
    <w:basedOn w:val="Normal"/>
    <w:rsid w:val="00F23F85"/>
    <w:pPr>
      <w:spacing w:line="-278" w:lineRule="auto"/>
    </w:pPr>
    <w:rPr>
      <w:rFonts w:ascii="Times" w:hAnsi="Times"/>
      <w:b/>
      <w:caps/>
      <w:sz w:val="22"/>
      <w:lang w:val="en-AU" w:eastAsia="en-AU"/>
    </w:rPr>
  </w:style>
  <w:style w:type="paragraph" w:styleId="BodyText3">
    <w:name w:val="Body Text 3"/>
    <w:basedOn w:val="Normal"/>
    <w:rsid w:val="00F23F85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rsid w:val="00F23F85"/>
    <w:rPr>
      <w:color w:val="0000FF"/>
      <w:u w:val="single"/>
    </w:rPr>
  </w:style>
  <w:style w:type="paragraph" w:styleId="Header">
    <w:name w:val="header"/>
    <w:basedOn w:val="Normal"/>
    <w:rsid w:val="00775B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5B9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16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6C698C"/>
    <w:pPr>
      <w:spacing w:line="240" w:lineRule="auto"/>
    </w:pPr>
    <w:rPr>
      <w:rFonts w:ascii="Calibri" w:eastAsiaTheme="minorHAnsi" w:hAnsi="Calibri" w:cstheme="minorBidi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C698C"/>
    <w:rPr>
      <w:rFonts w:ascii="Calibri" w:eastAsiaTheme="minorHAnsi" w:hAnsi="Calibri" w:cstheme="minorBidi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698C"/>
    <w:rPr>
      <w:rFonts w:asciiTheme="minorHAnsi" w:eastAsiaTheme="majorEastAsia" w:hAnsiTheme="minorHAnsi" w:cstheme="majorBidi"/>
      <w:b/>
      <w:bCs/>
      <w:color w:val="00B050"/>
      <w:sz w:val="36"/>
      <w:szCs w:val="2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4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bjective.cgd.vic.gov.au/documents/fA40526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http://webstar/Documents.asp?ID=19635&amp;Title=Corporate+Style+Guid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objective.cgd.vic.gov.au/documents/fA40526" TargetMode="External" Id="rId9" /><Relationship Type="http://schemas.openxmlformats.org/officeDocument/2006/relationships/customXml" Target="/customXML/item3.xml" Id="Rda7028e347144f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rwo\Director\Cache\objective.cgd.vic.gov.au%208443%20uA417\A2091384\DESIGN%20BRIEF%20TEMPLATE%20(A209138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A9688266</value>
    </field>
    <field name="Objective-Title">
      <value order="0">DESIGN BRIEF TEMPLATE</value>
    </field>
    <field name="Objective-Description">
      <value order="0"/>
    </field>
    <field name="Objective-CreationStamp">
      <value order="0">2023-04-11T03:21:05Z</value>
    </field>
    <field name="Objective-IsApproved">
      <value order="0">false</value>
    </field>
    <field name="Objective-IsPublished">
      <value order="0">true</value>
    </field>
    <field name="Objective-DatePublished">
      <value order="0">2023-04-11T03:21:22Z</value>
    </field>
    <field name="Objective-ModificationStamp">
      <value order="0">2023-04-11T03:22:09Z</value>
    </field>
    <field name="Objective-Owner">
      <value order="0">Miranda Harwood</value>
    </field>
    <field name="Objective-Path">
      <value order="0">Objective Global Folder:..Community Relations:Corporate Publications:Administration - Corporate Publications</value>
    </field>
    <field name="Objective-Parent">
      <value order="0">Administration - Corporate Publications</value>
    </field>
    <field name="Objective-State">
      <value order="0">Published</value>
    </field>
    <field name="Objective-VersionId">
      <value order="0">vA12338748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qA2401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AF91C-2541-4FA9-B342-25C1B0D1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BRIEF TEMPLATE (A2091384).dotx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brief:</vt:lpstr>
    </vt:vector>
  </TitlesOfParts>
  <Company>City of Melbourne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brief:</dc:title>
  <dc:creator>Miranda Harwood</dc:creator>
  <cp:lastModifiedBy>Miranda Harwood</cp:lastModifiedBy>
  <cp:revision>1</cp:revision>
  <cp:lastPrinted>2012-05-18T03:40:00Z</cp:lastPrinted>
  <dcterms:created xsi:type="dcterms:W3CDTF">2022-03-15T04:29:00Z</dcterms:created>
  <dcterms:modified xsi:type="dcterms:W3CDTF">2022-03-15T04:31:00Z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A9688266</vt:lpwstr>
  </property>
  <property fmtid="{D5CDD505-2E9C-101B-9397-08002B2CF9AE}" pid="4" name="Objective-Title">
    <vt:lpwstr>DESIGN BRIEF TEMPLATE</vt:lpwstr>
  </property>
  <property fmtid="{D5CDD505-2E9C-101B-9397-08002B2CF9AE}" pid="5" name="Objective-Comment">
    <vt:lpwstr/>
  </property>
  <property fmtid="{D5CDD505-2E9C-101B-9397-08002B2CF9AE}" pid="6" name="Objective-CreationStamp">
    <vt:filetime>2023-04-11T03:21:05Z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2023-04-11T03:21:22Z</vt:filetime>
  </property>
  <property fmtid="{D5CDD505-2E9C-101B-9397-08002B2CF9AE}" pid="10" name="Objective-ModificationStamp">
    <vt:filetime>2023-04-11T03:22:09Z</vt:filetime>
  </property>
  <property fmtid="{D5CDD505-2E9C-101B-9397-08002B2CF9AE}" pid="11" name="Objective-Owner">
    <vt:lpwstr>Miranda Harwood</vt:lpwstr>
  </property>
  <property fmtid="{D5CDD505-2E9C-101B-9397-08002B2CF9AE}" pid="12" name="Objective-Path">
    <vt:lpwstr>Objective Global Folder:..Community Relations:Corporate Publications:Administration - Corporate Publications</vt:lpwstr>
  </property>
  <property fmtid="{D5CDD505-2E9C-101B-9397-08002B2CF9AE}" pid="13" name="Objective-Parent">
    <vt:lpwstr>Administration - Corporate Publications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>qA2401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vA12338748</vt:lpwstr>
  </property>
  <property fmtid="{D5CDD505-2E9C-101B-9397-08002B2CF9AE}" pid="27" name="Objective-Business Unit">
    <vt:lpwstr/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