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CD3566" w14:textId="77777777" w:rsidR="00BF57A6" w:rsidRDefault="00BF57A6" w:rsidP="00774C31">
      <w:pPr>
        <w:pStyle w:val="Heading1"/>
        <w:rPr>
          <w:lang w:val="en-AU" w:eastAsia="en-GB"/>
        </w:rPr>
      </w:pPr>
      <w:r>
        <w:rPr>
          <w:lang w:val="en-AU" w:eastAsia="en-GB"/>
        </w:rPr>
        <w:t>Using</w:t>
      </w:r>
      <w:r w:rsidR="00CA3AA5">
        <w:rPr>
          <w:lang w:val="en-AU" w:eastAsia="en-GB"/>
        </w:rPr>
        <w:t xml:space="preserve"> the Surface Hub in </w:t>
      </w:r>
      <w:r>
        <w:rPr>
          <w:lang w:val="en-AU" w:eastAsia="en-GB"/>
        </w:rPr>
        <w:t xml:space="preserve">a </w:t>
      </w:r>
      <w:r w:rsidR="00CA3AA5">
        <w:rPr>
          <w:lang w:val="en-AU" w:eastAsia="en-GB"/>
        </w:rPr>
        <w:t>Meeting</w:t>
      </w:r>
    </w:p>
    <w:p w14:paraId="66A0C0CE" w14:textId="03B4E9D7" w:rsidR="00845C1C" w:rsidRDefault="004B046D" w:rsidP="00BF57A6">
      <w:pPr>
        <w:pStyle w:val="Heading2"/>
        <w:rPr>
          <w:lang w:val="en-AU" w:eastAsia="en-GB"/>
        </w:rPr>
      </w:pPr>
      <w:r>
        <w:rPr>
          <w:lang w:val="en-AU" w:eastAsia="en-GB"/>
        </w:rPr>
        <w:t>Schedule a</w:t>
      </w:r>
      <w:r w:rsidR="00F32BFB">
        <w:rPr>
          <w:lang w:val="en-AU" w:eastAsia="en-GB"/>
        </w:rPr>
        <w:t xml:space="preserve"> Meeting</w:t>
      </w:r>
    </w:p>
    <w:p w14:paraId="494902C9" w14:textId="7928260C" w:rsidR="00DB57C5" w:rsidRDefault="00B329B1" w:rsidP="00B9701E">
      <w:pPr>
        <w:pStyle w:val="ListParagraph"/>
        <w:numPr>
          <w:ilvl w:val="0"/>
          <w:numId w:val="8"/>
        </w:numPr>
        <w:spacing w:line="240" w:lineRule="auto"/>
        <w:ind w:left="714" w:hanging="357"/>
        <w:contextualSpacing w:val="0"/>
        <w:rPr>
          <w:lang w:val="en-AU" w:eastAsia="en-GB"/>
        </w:rPr>
      </w:pPr>
      <w:r w:rsidRPr="006E2093">
        <w:rPr>
          <w:lang w:val="en-AU" w:eastAsia="en-GB"/>
        </w:rPr>
        <w:t xml:space="preserve">Create the meeting </w:t>
      </w:r>
      <w:r w:rsidR="009F12EE" w:rsidRPr="006E2093">
        <w:rPr>
          <w:lang w:val="en-AU" w:eastAsia="en-GB"/>
        </w:rPr>
        <w:t xml:space="preserve">in </w:t>
      </w:r>
      <w:r w:rsidR="00891E30" w:rsidRPr="006E2093">
        <w:rPr>
          <w:lang w:val="en-AU" w:eastAsia="en-GB"/>
        </w:rPr>
        <w:t>Microsoft Outlook®</w:t>
      </w:r>
      <w:r w:rsidR="003F33D6" w:rsidRPr="006E2093">
        <w:rPr>
          <w:lang w:val="en-AU" w:eastAsia="en-GB"/>
        </w:rPr>
        <w:t xml:space="preserve"> </w:t>
      </w:r>
      <w:r w:rsidR="00A33959" w:rsidRPr="006E2093">
        <w:rPr>
          <w:lang w:val="en-AU" w:eastAsia="en-GB"/>
        </w:rPr>
        <w:t xml:space="preserve">and </w:t>
      </w:r>
      <w:r w:rsidR="00142169" w:rsidRPr="006E2093">
        <w:rPr>
          <w:lang w:val="en-AU" w:eastAsia="en-GB"/>
        </w:rPr>
        <w:t>press</w:t>
      </w:r>
      <w:r w:rsidR="00A45F05" w:rsidRPr="006E2093">
        <w:rPr>
          <w:lang w:val="en-AU" w:eastAsia="en-GB"/>
        </w:rPr>
        <w:t xml:space="preserve"> the </w:t>
      </w:r>
      <w:r w:rsidR="001207D1" w:rsidRPr="006E2093">
        <w:rPr>
          <w:b/>
          <w:bCs/>
          <w:lang w:val="en-AU" w:eastAsia="en-GB"/>
        </w:rPr>
        <w:t xml:space="preserve">Teams Meeting </w:t>
      </w:r>
      <w:r w:rsidR="001207D1">
        <w:rPr>
          <w:b/>
          <w:bCs/>
          <w:noProof/>
          <w:lang w:val="en-AU" w:eastAsia="en-GB"/>
        </w:rPr>
        <w:drawing>
          <wp:inline distT="0" distB="0" distL="0" distR="0" wp14:anchorId="58D03D9C" wp14:editId="0DFF4271">
            <wp:extent cx="303261" cy="414068"/>
            <wp:effectExtent l="0" t="0" r="1905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94BD8D.tmp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6228" cy="418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207D1" w:rsidRPr="006E2093">
        <w:rPr>
          <w:b/>
          <w:bCs/>
          <w:lang w:val="en-AU" w:eastAsia="en-GB"/>
        </w:rPr>
        <w:t xml:space="preserve"> button</w:t>
      </w:r>
      <w:r w:rsidR="00DB57C5">
        <w:rPr>
          <w:b/>
          <w:bCs/>
          <w:lang w:val="en-AU" w:eastAsia="en-GB"/>
        </w:rPr>
        <w:t xml:space="preserve"> </w:t>
      </w:r>
      <w:r w:rsidR="00DB57C5">
        <w:rPr>
          <w:lang w:val="en-AU" w:eastAsia="en-GB"/>
        </w:rPr>
        <w:t>to make sure It is a Microsoft Teams meeting.</w:t>
      </w:r>
    </w:p>
    <w:p w14:paraId="49CE3E44" w14:textId="77777777" w:rsidR="00860D04" w:rsidRDefault="00354F6D" w:rsidP="00B9701E">
      <w:pPr>
        <w:spacing w:line="240" w:lineRule="auto"/>
        <w:ind w:left="357"/>
        <w:rPr>
          <w:lang w:val="en-AU" w:eastAsia="en-GB"/>
        </w:rPr>
      </w:pPr>
      <w:r>
        <w:rPr>
          <w:noProof/>
          <w:lang w:val="en-AU" w:eastAsia="en-GB"/>
        </w:rPr>
        <mc:AlternateContent>
          <mc:Choice Requires="wpg">
            <w:drawing>
              <wp:inline distT="0" distB="0" distL="0" distR="0" wp14:anchorId="4A0BE71F" wp14:editId="2612870D">
                <wp:extent cx="4213667" cy="2324514"/>
                <wp:effectExtent l="190500" t="190500" r="187325" b="190500"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13667" cy="2324514"/>
                          <a:chOff x="0" y="0"/>
                          <a:chExt cx="4572000" cy="2553335"/>
                        </a:xfrm>
                      </wpg:grpSpPr>
                      <pic:pic xmlns:pic="http://schemas.openxmlformats.org/drawingml/2006/picture">
                        <pic:nvPicPr>
                          <pic:cNvPr id="1" name="Picture 1" descr="Graphical user interface, text, application, email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0" cy="2553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  <wps:wsp>
                        <wps:cNvPr id="4" name="Rectangle: Rounded Corners 4"/>
                        <wps:cNvSpPr/>
                        <wps:spPr>
                          <a:xfrm>
                            <a:off x="1248674" y="261668"/>
                            <a:ext cx="1397479" cy="189781"/>
                          </a:xfrm>
                          <a:prstGeom prst="roundRect">
                            <a:avLst/>
                          </a:prstGeom>
                          <a:noFill/>
                          <a:ln w="571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tangle: Rounded Corners 5"/>
                        <wps:cNvSpPr/>
                        <wps:spPr>
                          <a:xfrm>
                            <a:off x="32350" y="779253"/>
                            <a:ext cx="4495800" cy="203439"/>
                          </a:xfrm>
                          <a:prstGeom prst="roundRect">
                            <a:avLst/>
                          </a:prstGeom>
                          <a:noFill/>
                          <a:ln w="571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angle: Rounded Corners 6"/>
                        <wps:cNvSpPr/>
                        <wps:spPr>
                          <a:xfrm>
                            <a:off x="75482" y="1935192"/>
                            <a:ext cx="613913" cy="186187"/>
                          </a:xfrm>
                          <a:prstGeom prst="roundRect">
                            <a:avLst/>
                          </a:prstGeom>
                          <a:noFill/>
                          <a:ln w="571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66EEA9" id="Group 8" o:spid="_x0000_s1026" style="width:331.8pt;height:183.05pt;mso-position-horizontal-relative:char;mso-position-vertical-relative:line" coordsize="45720,25533" o:gfxdata="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alt="Graphical user interface, text, application, email&#10;&#10;Description automatically generated" style="position:absolute;width:45720;height:255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">
                  <v:imagedata r:id="rId11" o:title="Graphical user interface, text, application, email&#10;&#10;Description automatically generated"/>
                  <v:shadow on="t" color="black" opacity="45875f" origin="-.5,-.5" offset="0,0"/>
                </v:shape>
                <v:roundrect id="Rectangle: Rounded Corners 4" o:spid="_x0000_s1028" style="position:absolute;left:12486;top:2616;width:13975;height:189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" filled="f" strokecolor="red" strokeweight="4.5pt">
                  <v:shadow on="t" color="black" opacity="22937f" origin=",.5" offset="0,.63889mm"/>
                </v:roundrect>
                <v:roundrect id="Rectangle: Rounded Corners 5" o:spid="_x0000_s1029" style="position:absolute;left:323;top:7792;width:44958;height:203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" filled="f" strokecolor="red" strokeweight="4.5pt">
                  <v:shadow on="t" color="black" opacity="22937f" origin=",.5" offset="0,.63889mm"/>
                </v:roundrect>
                <v:roundrect id="Rectangle: Rounded Corners 6" o:spid="_x0000_s1030" style="position:absolute;left:754;top:19351;width:6139;height:186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" filled="f" strokecolor="red" strokeweight="4.5pt">
                  <v:shadow on="t" color="black" opacity="22937f" origin=",.5" offset="0,.63889mm"/>
                </v:roundrect>
                <w10:anchorlock/>
              </v:group>
            </w:pict>
          </mc:Fallback>
        </mc:AlternateContent>
      </w:r>
    </w:p>
    <w:p w14:paraId="04AFEB09" w14:textId="3384E335" w:rsidR="00486C9A" w:rsidRDefault="00DB57C5" w:rsidP="00486C9A">
      <w:pPr>
        <w:pStyle w:val="ListParagraph"/>
        <w:numPr>
          <w:ilvl w:val="0"/>
          <w:numId w:val="8"/>
        </w:numPr>
        <w:spacing w:line="240" w:lineRule="auto"/>
        <w:contextualSpacing w:val="0"/>
        <w:rPr>
          <w:lang w:val="en-AU" w:eastAsia="en-GB"/>
        </w:rPr>
      </w:pPr>
      <w:r w:rsidRPr="00860D04">
        <w:rPr>
          <w:lang w:val="en-AU" w:eastAsia="en-GB"/>
        </w:rPr>
        <w:t>I</w:t>
      </w:r>
      <w:r w:rsidR="00B8689B" w:rsidRPr="00860D04">
        <w:rPr>
          <w:lang w:val="en-AU" w:eastAsia="en-GB"/>
        </w:rPr>
        <w:t>nvite</w:t>
      </w:r>
      <w:r w:rsidR="00D30FD3">
        <w:rPr>
          <w:lang w:val="en-AU" w:eastAsia="en-GB"/>
        </w:rPr>
        <w:t xml:space="preserve"> participants in the usual way and be sure to invite</w:t>
      </w:r>
      <w:r w:rsidR="00B8689B" w:rsidRPr="00860D04">
        <w:rPr>
          <w:lang w:val="en-AU" w:eastAsia="en-GB"/>
        </w:rPr>
        <w:t xml:space="preserve"> the </w:t>
      </w:r>
      <w:r w:rsidR="00EA1E3E" w:rsidRPr="00860D04">
        <w:rPr>
          <w:lang w:val="en-AU" w:eastAsia="en-GB"/>
        </w:rPr>
        <w:t xml:space="preserve">Surface Hub by </w:t>
      </w:r>
      <w:r w:rsidR="00C96B8F" w:rsidRPr="00860D04">
        <w:rPr>
          <w:lang w:val="en-AU" w:eastAsia="en-GB"/>
        </w:rPr>
        <w:t xml:space="preserve">pressing the </w:t>
      </w:r>
      <w:r w:rsidR="00C96B8F" w:rsidRPr="00860D04">
        <w:rPr>
          <w:b/>
          <w:bCs/>
          <w:lang w:val="en-AU" w:eastAsia="en-GB"/>
        </w:rPr>
        <w:t xml:space="preserve">Required </w:t>
      </w:r>
      <w:r w:rsidR="00CA6DEB">
        <w:rPr>
          <w:noProof/>
          <w:lang w:val="en-AU" w:eastAsia="en-GB"/>
        </w:rPr>
        <w:drawing>
          <wp:inline distT="0" distB="0" distL="0" distR="0" wp14:anchorId="1700A153" wp14:editId="157CD559">
            <wp:extent cx="800212" cy="266737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1949599.tmp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00212" cy="266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A6DEB" w:rsidRPr="00860D04">
        <w:rPr>
          <w:b/>
          <w:bCs/>
          <w:lang w:val="en-AU" w:eastAsia="en-GB"/>
        </w:rPr>
        <w:t xml:space="preserve"> </w:t>
      </w:r>
      <w:r w:rsidR="00CA6DEB" w:rsidRPr="00860D04">
        <w:rPr>
          <w:lang w:val="en-AU" w:eastAsia="en-GB"/>
        </w:rPr>
        <w:t>button</w:t>
      </w:r>
      <w:r w:rsidR="00CA6DEB" w:rsidRPr="00860D04">
        <w:rPr>
          <w:b/>
          <w:bCs/>
          <w:lang w:val="en-AU" w:eastAsia="en-GB"/>
        </w:rPr>
        <w:t xml:space="preserve"> </w:t>
      </w:r>
      <w:r w:rsidR="00EA1E3E" w:rsidRPr="00860D04">
        <w:rPr>
          <w:lang w:val="en-AU" w:eastAsia="en-GB"/>
        </w:rPr>
        <w:t xml:space="preserve">selecting the </w:t>
      </w:r>
      <w:r w:rsidR="00FF0449" w:rsidRPr="00860D04">
        <w:rPr>
          <w:lang w:val="en-AU" w:eastAsia="en-GB"/>
        </w:rPr>
        <w:t xml:space="preserve">room </w:t>
      </w:r>
      <w:r w:rsidR="002C13BC" w:rsidRPr="00860D04">
        <w:rPr>
          <w:lang w:val="en-AU" w:eastAsia="en-GB"/>
        </w:rPr>
        <w:t xml:space="preserve">where </w:t>
      </w:r>
      <w:r w:rsidR="000A52C7" w:rsidRPr="00860D04">
        <w:rPr>
          <w:lang w:val="en-AU" w:eastAsia="en-GB"/>
        </w:rPr>
        <w:t xml:space="preserve">it </w:t>
      </w:r>
      <w:r w:rsidR="00EE5E7C" w:rsidRPr="00860D04">
        <w:rPr>
          <w:lang w:val="en-AU" w:eastAsia="en-GB"/>
        </w:rPr>
        <w:t>is stored.</w:t>
      </w:r>
      <w:r w:rsidR="00920E28" w:rsidRPr="00860D04">
        <w:rPr>
          <w:lang w:val="en-AU" w:eastAsia="en-GB"/>
        </w:rPr>
        <w:t xml:space="preserve"> </w:t>
      </w:r>
      <w:r w:rsidR="00D30FD3">
        <w:rPr>
          <w:lang w:val="en-AU" w:eastAsia="en-GB"/>
        </w:rPr>
        <w:br/>
      </w:r>
      <w:r w:rsidR="00920E28" w:rsidRPr="00860D04">
        <w:rPr>
          <w:lang w:val="en-AU" w:eastAsia="en-GB"/>
        </w:rPr>
        <w:t>(</w:t>
      </w:r>
      <w:r w:rsidR="00D30FD3">
        <w:rPr>
          <w:lang w:val="en-AU" w:eastAsia="en-GB"/>
        </w:rPr>
        <w:t>Tap</w:t>
      </w:r>
      <w:r w:rsidR="00920E28" w:rsidRPr="00860D04">
        <w:rPr>
          <w:lang w:val="en-AU" w:eastAsia="en-GB"/>
        </w:rPr>
        <w:t xml:space="preserve"> the Surface Hub screen and </w:t>
      </w:r>
      <w:r w:rsidR="00D30FD3">
        <w:rPr>
          <w:lang w:val="en-AU" w:eastAsia="en-GB"/>
        </w:rPr>
        <w:t xml:space="preserve">the room it is associated with will </w:t>
      </w:r>
      <w:r w:rsidR="00216B24" w:rsidRPr="00860D04">
        <w:rPr>
          <w:lang w:val="en-AU" w:eastAsia="en-GB"/>
        </w:rPr>
        <w:t>appear in the bottom-left corner).</w:t>
      </w:r>
    </w:p>
    <w:p w14:paraId="0C0D2EB1" w14:textId="6034374D" w:rsidR="00486C9A" w:rsidRPr="00486C9A" w:rsidRDefault="00486C9A" w:rsidP="00486C9A">
      <w:pPr>
        <w:pStyle w:val="ListParagraph"/>
        <w:spacing w:line="240" w:lineRule="auto"/>
        <w:contextualSpacing w:val="0"/>
        <w:rPr>
          <w:lang w:val="en-AU" w:eastAsia="en-GB"/>
        </w:rPr>
      </w:pPr>
      <w:r>
        <w:rPr>
          <w:noProof/>
          <w:lang w:val="en-AU" w:eastAsia="en-GB"/>
        </w:rPr>
        <w:drawing>
          <wp:inline distT="0" distB="0" distL="0" distR="0" wp14:anchorId="4E3A8147" wp14:editId="4AA3098B">
            <wp:extent cx="3898739" cy="2632592"/>
            <wp:effectExtent l="152400" t="152400" r="368935" b="358775"/>
            <wp:docPr id="14" name="Picture 14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958E6D1.tmp"/>
                    <pic:cNvPicPr/>
                  </pic:nvPicPr>
                  <pic:blipFill rotWithShape="1">
                    <a:blip r:embed="rId13"/>
                    <a:srcRect l="750"/>
                    <a:stretch/>
                  </pic:blipFill>
                  <pic:spPr bwMode="auto">
                    <a:xfrm>
                      <a:off x="0" y="0"/>
                      <a:ext cx="3922135" cy="26483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D416DE2" w14:textId="5D7D0433" w:rsidR="00D30FD3" w:rsidRDefault="00D30FD3" w:rsidP="00B9701E">
      <w:pPr>
        <w:pStyle w:val="ListParagraph"/>
        <w:numPr>
          <w:ilvl w:val="0"/>
          <w:numId w:val="8"/>
        </w:numPr>
        <w:spacing w:line="240" w:lineRule="auto"/>
        <w:contextualSpacing w:val="0"/>
        <w:rPr>
          <w:lang w:val="en-AU" w:eastAsia="en-GB"/>
        </w:rPr>
      </w:pPr>
      <w:r>
        <w:rPr>
          <w:lang w:val="en-AU" w:eastAsia="en-GB"/>
        </w:rPr>
        <w:t xml:space="preserve">Send your meeting </w:t>
      </w:r>
      <w:r w:rsidR="00B9701E">
        <w:rPr>
          <w:lang w:val="en-AU" w:eastAsia="en-GB"/>
        </w:rPr>
        <w:t xml:space="preserve">invitation </w:t>
      </w:r>
      <w:r>
        <w:rPr>
          <w:lang w:val="en-AU" w:eastAsia="en-GB"/>
        </w:rPr>
        <w:t>out in the usual way.</w:t>
      </w:r>
    </w:p>
    <w:p w14:paraId="2DBF16B6" w14:textId="7C91A118" w:rsidR="00B9701E" w:rsidRDefault="004B046D" w:rsidP="00B9701E">
      <w:pPr>
        <w:pStyle w:val="Heading2"/>
        <w:rPr>
          <w:lang w:val="en-AU" w:eastAsia="en-GB"/>
        </w:rPr>
      </w:pPr>
      <w:r>
        <w:rPr>
          <w:lang w:val="en-AU" w:eastAsia="en-GB"/>
        </w:rPr>
        <w:lastRenderedPageBreak/>
        <w:t>Starting a Scheduled</w:t>
      </w:r>
      <w:r w:rsidR="00B9701E">
        <w:rPr>
          <w:lang w:val="en-AU" w:eastAsia="en-GB"/>
        </w:rPr>
        <w:t xml:space="preserve"> Meeting</w:t>
      </w:r>
    </w:p>
    <w:p w14:paraId="587277E3" w14:textId="1C7A8499" w:rsidR="008E20A6" w:rsidRPr="008E20A6" w:rsidRDefault="008E20A6" w:rsidP="008E20A6">
      <w:pPr>
        <w:pStyle w:val="Heading4"/>
        <w:spacing w:after="240"/>
      </w:pPr>
      <w:r w:rsidRPr="008E20A6">
        <w:t>Joining a Meeting from a Surface Hub</w:t>
      </w:r>
    </w:p>
    <w:p w14:paraId="2AB33974" w14:textId="056C66F8" w:rsidR="00B9701E" w:rsidRDefault="00B9701E" w:rsidP="00B9701E">
      <w:pPr>
        <w:pStyle w:val="ListParagraph"/>
        <w:numPr>
          <w:ilvl w:val="0"/>
          <w:numId w:val="9"/>
        </w:numPr>
        <w:spacing w:line="240" w:lineRule="auto"/>
        <w:contextualSpacing w:val="0"/>
        <w:rPr>
          <w:lang w:val="en-AU" w:eastAsia="en-GB"/>
        </w:rPr>
      </w:pPr>
      <w:r>
        <w:rPr>
          <w:lang w:val="en-AU" w:eastAsia="en-GB"/>
        </w:rPr>
        <w:t>Tap on the Surface Hub screen.</w:t>
      </w:r>
    </w:p>
    <w:p w14:paraId="2C0339CF" w14:textId="2294A2D2" w:rsidR="006F558E" w:rsidRPr="006F558E" w:rsidRDefault="00B9701E" w:rsidP="006F558E">
      <w:pPr>
        <w:pStyle w:val="ListParagraph"/>
        <w:numPr>
          <w:ilvl w:val="0"/>
          <w:numId w:val="9"/>
        </w:numPr>
        <w:spacing w:line="240" w:lineRule="auto"/>
        <w:contextualSpacing w:val="0"/>
        <w:rPr>
          <w:lang w:val="en-AU" w:eastAsia="en-GB"/>
        </w:rPr>
      </w:pPr>
      <w:r>
        <w:rPr>
          <w:lang w:val="en-AU" w:eastAsia="en-GB"/>
        </w:rPr>
        <w:t xml:space="preserve">Click the </w:t>
      </w:r>
      <w:r>
        <w:rPr>
          <w:b/>
          <w:bCs/>
          <w:lang w:val="en-AU" w:eastAsia="en-GB"/>
        </w:rPr>
        <w:t xml:space="preserve">Join </w:t>
      </w:r>
      <w:r>
        <w:rPr>
          <w:lang w:val="en-AU" w:eastAsia="en-GB"/>
        </w:rPr>
        <w:t>button next to your meeting</w:t>
      </w:r>
      <w:r w:rsidR="006F558E">
        <w:rPr>
          <w:lang w:val="en-AU" w:eastAsia="en-GB"/>
        </w:rPr>
        <w:t xml:space="preserve"> to join the meeting.</w:t>
      </w:r>
    </w:p>
    <w:p w14:paraId="34596B99" w14:textId="54CF9E0A" w:rsidR="00B9701E" w:rsidRDefault="00BE3194" w:rsidP="00B9701E">
      <w:pPr>
        <w:pStyle w:val="ListParagraph"/>
        <w:spacing w:line="240" w:lineRule="auto"/>
        <w:contextualSpacing w:val="0"/>
        <w:rPr>
          <w:lang w:val="en-AU" w:eastAsia="en-GB"/>
        </w:rPr>
      </w:pPr>
      <w:r>
        <w:rPr>
          <w:rFonts w:ascii="Arial" w:hAnsi="Arial" w:cs="Arial"/>
          <w:noProof/>
          <w:color w:val="2962F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EECB50" wp14:editId="76D7237E">
                <wp:simplePos x="0" y="0"/>
                <wp:positionH relativeFrom="column">
                  <wp:posOffset>2931400</wp:posOffset>
                </wp:positionH>
                <wp:positionV relativeFrom="paragraph">
                  <wp:posOffset>1058245</wp:posOffset>
                </wp:positionV>
                <wp:extent cx="500332" cy="310551"/>
                <wp:effectExtent l="76200" t="38100" r="90805" b="108585"/>
                <wp:wrapNone/>
                <wp:docPr id="12" name="Rectangle: Rounded Corner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332" cy="310551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55EF3BF" id="Rectangle: Rounded Corners 12" o:spid="_x0000_s1026" style="position:absolute;margin-left:230.8pt;margin-top:83.35pt;width:39.4pt;height:24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" filled="f" strokecolor="red" strokeweight="4.5pt">
                <v:shadow on="t" color="black" opacity="22937f" origin=",.5" offset="0,.63889mm"/>
              </v:roundrect>
            </w:pict>
          </mc:Fallback>
        </mc:AlternateContent>
      </w:r>
      <w:r w:rsidR="00B9701E">
        <w:rPr>
          <w:rFonts w:ascii="Arial" w:hAnsi="Arial" w:cs="Arial"/>
          <w:noProof/>
          <w:color w:val="2962FF"/>
          <w:sz w:val="20"/>
          <w:szCs w:val="20"/>
        </w:rPr>
        <w:drawing>
          <wp:inline distT="0" distB="0" distL="0" distR="0" wp14:anchorId="5AC75DAD" wp14:editId="2E79CA6A">
            <wp:extent cx="3968151" cy="2666208"/>
            <wp:effectExtent l="190500" t="190500" r="184785" b="191770"/>
            <wp:docPr id="10" name="Picture 10" descr="Microsoft Surface Hub Review | PCMag">
              <a:hlinkClick xmlns:a="http://schemas.openxmlformats.org/drawingml/2006/main" r:id="rId1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crosoft Surface Hub Review | PCMag">
                      <a:hlinkClick r:id="rId1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4906" cy="267746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lang w:val="en-AU" w:eastAsia="en-GB"/>
        </w:rPr>
        <w:t xml:space="preserve"> </w:t>
      </w:r>
    </w:p>
    <w:p w14:paraId="4A7D2F83" w14:textId="3AFA30BB" w:rsidR="006F558E" w:rsidRDefault="006F558E" w:rsidP="006F558E">
      <w:pPr>
        <w:pStyle w:val="ListParagraph"/>
        <w:widowControl/>
        <w:numPr>
          <w:ilvl w:val="0"/>
          <w:numId w:val="9"/>
        </w:numPr>
        <w:autoSpaceDE/>
        <w:autoSpaceDN/>
        <w:adjustRightInd/>
        <w:spacing w:after="0" w:line="240" w:lineRule="auto"/>
        <w:textAlignment w:val="auto"/>
        <w:rPr>
          <w:lang w:val="en-AU" w:eastAsia="en-GB"/>
        </w:rPr>
      </w:pPr>
      <w:r>
        <w:rPr>
          <w:lang w:val="en-AU" w:eastAsia="en-GB"/>
        </w:rPr>
        <w:t>If you meeting is not listed, press the Start (Windows logo) button on the bottom-centre of the Surface Hub and press the Microsoft Teams button to start the Teams app. The meeting should now be listed.</w:t>
      </w:r>
    </w:p>
    <w:p w14:paraId="2B2C57B7" w14:textId="77777777" w:rsidR="006F558E" w:rsidRDefault="006F558E" w:rsidP="006F558E">
      <w:pPr>
        <w:pStyle w:val="ListParagraph"/>
        <w:widowControl/>
        <w:autoSpaceDE/>
        <w:autoSpaceDN/>
        <w:adjustRightInd/>
        <w:spacing w:after="0" w:line="240" w:lineRule="auto"/>
        <w:textAlignment w:val="auto"/>
        <w:rPr>
          <w:lang w:val="en-AU" w:eastAsia="en-GB"/>
        </w:rPr>
      </w:pPr>
    </w:p>
    <w:p w14:paraId="2943DD19" w14:textId="4895553A" w:rsidR="004B046D" w:rsidRDefault="00B9701E" w:rsidP="006F558E">
      <w:pPr>
        <w:pStyle w:val="ListParagraph"/>
        <w:widowControl/>
        <w:autoSpaceDE/>
        <w:autoSpaceDN/>
        <w:adjustRightInd/>
        <w:spacing w:after="0" w:line="240" w:lineRule="auto"/>
        <w:textAlignment w:val="auto"/>
      </w:pPr>
      <w:r w:rsidRPr="006F558E">
        <w:rPr>
          <w:lang w:val="en-AU" w:eastAsia="en-GB"/>
        </w:rPr>
        <w:t xml:space="preserve">NOTE: </w:t>
      </w:r>
      <w:r w:rsidR="008E20A6" w:rsidRPr="006F558E">
        <w:rPr>
          <w:lang w:val="en-AU" w:eastAsia="en-GB"/>
        </w:rPr>
        <w:t>O</w:t>
      </w:r>
      <w:r w:rsidRPr="006F558E">
        <w:rPr>
          <w:lang w:val="en-AU" w:eastAsia="en-GB"/>
        </w:rPr>
        <w:t xml:space="preserve">n portable Surface Hubs the meeting will appear as tentative, but you can still press the </w:t>
      </w:r>
      <w:r w:rsidR="008E20A6" w:rsidRPr="006F558E">
        <w:rPr>
          <w:lang w:val="en-AU" w:eastAsia="en-GB"/>
        </w:rPr>
        <w:t>"</w:t>
      </w:r>
      <w:r w:rsidRPr="006F558E">
        <w:rPr>
          <w:lang w:val="en-AU" w:eastAsia="en-GB"/>
        </w:rPr>
        <w:t>Join</w:t>
      </w:r>
      <w:r w:rsidR="008E20A6" w:rsidRPr="006F558E">
        <w:rPr>
          <w:lang w:val="en-AU" w:eastAsia="en-GB"/>
        </w:rPr>
        <w:t>"</w:t>
      </w:r>
      <w:r w:rsidRPr="006F558E">
        <w:rPr>
          <w:lang w:val="en-AU" w:eastAsia="en-GB"/>
        </w:rPr>
        <w:t xml:space="preserve"> button</w:t>
      </w:r>
      <w:r w:rsidR="008E20A6" w:rsidRPr="006F558E">
        <w:rPr>
          <w:lang w:val="en-AU" w:eastAsia="en-GB"/>
        </w:rPr>
        <w:t xml:space="preserve"> to start the meeting</w:t>
      </w:r>
      <w:r w:rsidRPr="006F558E">
        <w:rPr>
          <w:lang w:val="en-AU" w:eastAsia="en-GB"/>
        </w:rPr>
        <w:t>. If you do not see the Join</w:t>
      </w:r>
      <w:r w:rsidR="002B31C0">
        <w:rPr>
          <w:lang w:val="en-AU" w:eastAsia="en-GB"/>
        </w:rPr>
        <w:t xml:space="preserve"> button,</w:t>
      </w:r>
      <w:r w:rsidRPr="006F558E">
        <w:rPr>
          <w:lang w:val="en-AU" w:eastAsia="en-GB"/>
        </w:rPr>
        <w:t xml:space="preserve"> you will need to open the meeting from Outlook</w:t>
      </w:r>
      <w:r w:rsidR="008E20A6" w:rsidRPr="006F558E">
        <w:rPr>
          <w:lang w:val="en-AU" w:eastAsia="en-GB"/>
        </w:rPr>
        <w:t xml:space="preserve"> on your PC and</w:t>
      </w:r>
      <w:r w:rsidRPr="006F558E">
        <w:rPr>
          <w:lang w:val="en-AU" w:eastAsia="en-GB"/>
        </w:rPr>
        <w:t xml:space="preserve"> click the </w:t>
      </w:r>
      <w:r w:rsidR="008E20A6" w:rsidRPr="006F558E">
        <w:rPr>
          <w:lang w:val="en-AU" w:eastAsia="en-GB"/>
        </w:rPr>
        <w:t>"</w:t>
      </w:r>
      <w:r w:rsidRPr="006F558E">
        <w:rPr>
          <w:lang w:val="en-AU" w:eastAsia="en-GB"/>
        </w:rPr>
        <w:t>Teams Meeting</w:t>
      </w:r>
      <w:r w:rsidR="008E20A6" w:rsidRPr="006F558E">
        <w:rPr>
          <w:lang w:val="en-AU" w:eastAsia="en-GB"/>
        </w:rPr>
        <w:t>"</w:t>
      </w:r>
      <w:r w:rsidRPr="006F558E">
        <w:rPr>
          <w:lang w:val="en-AU" w:eastAsia="en-GB"/>
        </w:rPr>
        <w:t xml:space="preserve"> button and the</w:t>
      </w:r>
      <w:r w:rsidR="002B31C0">
        <w:rPr>
          <w:lang w:val="en-AU" w:eastAsia="en-GB"/>
        </w:rPr>
        <w:t>n the</w:t>
      </w:r>
      <w:r w:rsidRPr="006F558E">
        <w:rPr>
          <w:lang w:val="en-AU" w:eastAsia="en-GB"/>
        </w:rPr>
        <w:t xml:space="preserve"> </w:t>
      </w:r>
      <w:r w:rsidR="008E20A6" w:rsidRPr="006F558E">
        <w:rPr>
          <w:lang w:val="en-AU" w:eastAsia="en-GB"/>
        </w:rPr>
        <w:t>"</w:t>
      </w:r>
      <w:r w:rsidRPr="006F558E">
        <w:rPr>
          <w:lang w:val="en-AU" w:eastAsia="en-GB"/>
        </w:rPr>
        <w:t>Send Update</w:t>
      </w:r>
      <w:r w:rsidR="008E20A6" w:rsidRPr="006F558E">
        <w:rPr>
          <w:lang w:val="en-AU" w:eastAsia="en-GB"/>
        </w:rPr>
        <w:t>"</w:t>
      </w:r>
      <w:r w:rsidRPr="006F558E">
        <w:rPr>
          <w:lang w:val="en-AU" w:eastAsia="en-GB"/>
        </w:rPr>
        <w:t xml:space="preserve"> butt</w:t>
      </w:r>
      <w:r w:rsidR="008E20A6" w:rsidRPr="006F558E">
        <w:rPr>
          <w:lang w:val="en-AU" w:eastAsia="en-GB"/>
        </w:rPr>
        <w:t>on</w:t>
      </w:r>
      <w:r w:rsidR="002B31C0">
        <w:rPr>
          <w:lang w:val="en-AU" w:eastAsia="en-GB"/>
        </w:rPr>
        <w:t>.</w:t>
      </w:r>
    </w:p>
    <w:p w14:paraId="7E6635BE" w14:textId="3228AFF6" w:rsidR="006F558E" w:rsidRDefault="006F558E" w:rsidP="006F558E">
      <w:pPr>
        <w:pStyle w:val="ListParagraph"/>
        <w:widowControl/>
        <w:autoSpaceDE/>
        <w:autoSpaceDN/>
        <w:adjustRightInd/>
        <w:spacing w:after="0" w:line="240" w:lineRule="auto"/>
        <w:textAlignment w:val="auto"/>
      </w:pPr>
    </w:p>
    <w:p w14:paraId="4576233E" w14:textId="6DBC694E" w:rsidR="004B046D" w:rsidRDefault="006F558E" w:rsidP="004B046D">
      <w:pPr>
        <w:pStyle w:val="ListParagraph"/>
        <w:widowControl/>
        <w:numPr>
          <w:ilvl w:val="0"/>
          <w:numId w:val="9"/>
        </w:numPr>
        <w:autoSpaceDE/>
        <w:autoSpaceDN/>
        <w:adjustRightInd/>
        <w:spacing w:after="0" w:line="240" w:lineRule="auto"/>
        <w:textAlignment w:val="auto"/>
      </w:pPr>
      <w:r>
        <w:t xml:space="preserve">You will now be in the meeting and can press the </w:t>
      </w:r>
      <w:r>
        <w:rPr>
          <w:b/>
          <w:bCs/>
        </w:rPr>
        <w:t>End session</w:t>
      </w:r>
      <w:r>
        <w:t xml:space="preserve"> button to end the meeting</w:t>
      </w:r>
      <w:r w:rsidR="002B31C0">
        <w:t xml:space="preserve"> when it is finished.</w:t>
      </w:r>
    </w:p>
    <w:p w14:paraId="176A2F3D" w14:textId="77777777" w:rsidR="004B046D" w:rsidRDefault="004B046D" w:rsidP="004B046D">
      <w:pPr>
        <w:widowControl/>
        <w:autoSpaceDE/>
        <w:autoSpaceDN/>
        <w:adjustRightInd/>
        <w:spacing w:after="0" w:line="240" w:lineRule="auto"/>
        <w:textAlignment w:val="auto"/>
      </w:pPr>
    </w:p>
    <w:p w14:paraId="1B1C7C48" w14:textId="0786C453" w:rsidR="004B046D" w:rsidRDefault="004B046D" w:rsidP="006534E5">
      <w:pPr>
        <w:pStyle w:val="Heading4"/>
        <w:spacing w:after="240"/>
      </w:pPr>
      <w:r>
        <w:t xml:space="preserve">Share the Surface Hub screen during a </w:t>
      </w:r>
      <w:r w:rsidR="002B31C0">
        <w:t>meetin</w:t>
      </w:r>
      <w:r w:rsidR="00F4530C">
        <w:t>g</w:t>
      </w:r>
      <w:bookmarkStart w:id="0" w:name="_GoBack"/>
      <w:bookmarkEnd w:id="0"/>
    </w:p>
    <w:p w14:paraId="02EA7117" w14:textId="00792B65" w:rsidR="004B046D" w:rsidRDefault="004B046D" w:rsidP="006534E5">
      <w:pPr>
        <w:pStyle w:val="ListParagraph"/>
        <w:widowControl/>
        <w:numPr>
          <w:ilvl w:val="0"/>
          <w:numId w:val="11"/>
        </w:numPr>
        <w:autoSpaceDE/>
        <w:autoSpaceDN/>
        <w:adjustRightInd/>
        <w:spacing w:line="240" w:lineRule="auto"/>
        <w:ind w:left="714" w:hanging="357"/>
        <w:contextualSpacing w:val="0"/>
        <w:textAlignment w:val="auto"/>
      </w:pPr>
      <w:r>
        <w:t xml:space="preserve">From the Surface Hub Microsoft Teams app Select </w:t>
      </w:r>
      <w:r w:rsidRPr="004B046D">
        <w:rPr>
          <w:b/>
          <w:bCs/>
        </w:rPr>
        <w:t>Share</w:t>
      </w:r>
      <w:r>
        <w:t>. You’ll see a yellow outline around the content you’re presenting on the screen.</w:t>
      </w:r>
    </w:p>
    <w:p w14:paraId="6A7D3DFC" w14:textId="00095676" w:rsidR="004B046D" w:rsidRPr="004B046D" w:rsidRDefault="004B046D" w:rsidP="006534E5">
      <w:pPr>
        <w:pStyle w:val="ListParagraph"/>
        <w:widowControl/>
        <w:numPr>
          <w:ilvl w:val="0"/>
          <w:numId w:val="11"/>
        </w:numPr>
        <w:autoSpaceDE/>
        <w:autoSpaceDN/>
        <w:adjustRightInd/>
        <w:spacing w:line="240" w:lineRule="auto"/>
        <w:ind w:left="714" w:hanging="357"/>
        <w:contextualSpacing w:val="0"/>
        <w:textAlignment w:val="auto"/>
      </w:pPr>
      <w:r>
        <w:t xml:space="preserve">To stop sharing without hanging up, select </w:t>
      </w:r>
      <w:r w:rsidRPr="006534E5">
        <w:rPr>
          <w:b/>
          <w:bCs/>
        </w:rPr>
        <w:t xml:space="preserve">Stop </w:t>
      </w:r>
      <w:r w:rsidR="006534E5">
        <w:rPr>
          <w:b/>
          <w:bCs/>
        </w:rPr>
        <w:t>S</w:t>
      </w:r>
      <w:r w:rsidRPr="006534E5">
        <w:rPr>
          <w:b/>
          <w:bCs/>
        </w:rPr>
        <w:t>haring</w:t>
      </w:r>
      <w:r>
        <w:t>.</w:t>
      </w:r>
    </w:p>
    <w:p w14:paraId="54FC52EF" w14:textId="05C9C3A0" w:rsidR="006534E5" w:rsidRPr="006534E5" w:rsidRDefault="006534E5" w:rsidP="006534E5">
      <w:pPr>
        <w:pStyle w:val="Heading4"/>
        <w:spacing w:after="240"/>
      </w:pPr>
      <w:r w:rsidRPr="006534E5">
        <w:t>Add someone to a call</w:t>
      </w:r>
      <w:r w:rsidR="002B31C0">
        <w:t xml:space="preserve"> or meeting</w:t>
      </w:r>
      <w:r w:rsidRPr="006534E5">
        <w:t xml:space="preserve"> on Surface Hub</w:t>
      </w:r>
    </w:p>
    <w:p w14:paraId="699342F0" w14:textId="3B74CB08" w:rsidR="006534E5" w:rsidRDefault="006534E5" w:rsidP="006534E5">
      <w:pPr>
        <w:pStyle w:val="ListParagraph"/>
        <w:numPr>
          <w:ilvl w:val="0"/>
          <w:numId w:val="13"/>
        </w:numPr>
        <w:spacing w:line="240" w:lineRule="auto"/>
        <w:ind w:left="714" w:hanging="357"/>
        <w:contextualSpacing w:val="0"/>
        <w:rPr>
          <w:lang w:val="en-AU" w:eastAsia="en-GB"/>
        </w:rPr>
      </w:pPr>
      <w:r w:rsidRPr="006534E5">
        <w:rPr>
          <w:lang w:val="en-AU" w:eastAsia="en-GB"/>
        </w:rPr>
        <w:t xml:space="preserve">Select </w:t>
      </w:r>
      <w:r w:rsidRPr="006534E5">
        <w:rPr>
          <w:b/>
          <w:bCs/>
          <w:lang w:val="en-AU" w:eastAsia="en-GB"/>
        </w:rPr>
        <w:t>Show participants</w:t>
      </w:r>
      <w:r>
        <w:rPr>
          <w:lang w:val="en-AU" w:eastAsia="en-GB"/>
        </w:rPr>
        <w:t xml:space="preserve"> </w:t>
      </w:r>
      <w:r w:rsidR="002B31C0">
        <w:rPr>
          <w:noProof/>
        </w:rPr>
        <w:drawing>
          <wp:inline distT="0" distB="0" distL="0" distR="0" wp14:anchorId="2F3F7493" wp14:editId="50716D37">
            <wp:extent cx="250166" cy="250166"/>
            <wp:effectExtent l="0" t="0" r="0" b="0"/>
            <wp:docPr id="9" name="Picture 9" descr="Add people to team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dd people to team button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38" cy="253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AU" w:eastAsia="en-GB"/>
        </w:rPr>
        <w:t>from the Microsoft Teams app on the Surface Hub.</w:t>
      </w:r>
    </w:p>
    <w:p w14:paraId="0688FC57" w14:textId="1D7623F3" w:rsidR="004B046D" w:rsidRPr="006F558E" w:rsidRDefault="006534E5" w:rsidP="006F558E">
      <w:pPr>
        <w:pStyle w:val="ListParagraph"/>
        <w:numPr>
          <w:ilvl w:val="0"/>
          <w:numId w:val="13"/>
        </w:numPr>
        <w:spacing w:line="240" w:lineRule="auto"/>
        <w:ind w:left="714" w:hanging="357"/>
        <w:contextualSpacing w:val="0"/>
        <w:rPr>
          <w:lang w:val="en-AU" w:eastAsia="en-GB"/>
        </w:rPr>
      </w:pPr>
      <w:r w:rsidRPr="006534E5">
        <w:rPr>
          <w:lang w:val="en-AU" w:eastAsia="en-GB"/>
        </w:rPr>
        <w:t xml:space="preserve">Enter the name or email address of the person you want to add in the box that says </w:t>
      </w:r>
      <w:r w:rsidRPr="006534E5">
        <w:rPr>
          <w:b/>
          <w:bCs/>
          <w:lang w:val="en-AU" w:eastAsia="en-GB"/>
        </w:rPr>
        <w:t>Invite someone</w:t>
      </w:r>
      <w:r>
        <w:rPr>
          <w:b/>
          <w:bCs/>
          <w:lang w:val="en-AU" w:eastAsia="en-GB"/>
        </w:rPr>
        <w:t xml:space="preserve"> </w:t>
      </w:r>
      <w:r>
        <w:rPr>
          <w:lang w:val="en-AU" w:eastAsia="en-GB"/>
        </w:rPr>
        <w:t>field or alternatively</w:t>
      </w:r>
      <w:r w:rsidRPr="006534E5">
        <w:rPr>
          <w:lang w:val="en-AU" w:eastAsia="en-GB"/>
        </w:rPr>
        <w:t xml:space="preserve"> dial the phone number of the person you want to add.</w:t>
      </w:r>
      <w:r w:rsidRPr="006F558E">
        <w:rPr>
          <w:rFonts w:asciiTheme="majorHAnsi" w:eastAsia="Times New Roman" w:hAnsiTheme="majorHAnsi" w:cs="Times New Roman"/>
          <w:b/>
          <w:bCs/>
          <w:color w:val="auto"/>
          <w:sz w:val="24"/>
          <w:szCs w:val="24"/>
          <w:lang w:val="en-AU" w:eastAsia="en-GB"/>
        </w:rPr>
        <w:br w:type="page"/>
      </w:r>
    </w:p>
    <w:p w14:paraId="26F29390" w14:textId="4313B768" w:rsidR="006534E5" w:rsidRPr="006534E5" w:rsidRDefault="00910FBB" w:rsidP="006534E5">
      <w:pPr>
        <w:pStyle w:val="Heading4"/>
        <w:spacing w:after="240"/>
      </w:pPr>
      <w:r w:rsidRPr="0098426E">
        <w:lastRenderedPageBreak/>
        <w:t>Wirelessly connect</w:t>
      </w:r>
      <w:r w:rsidR="008E20A6">
        <w:t>ing to a Surface Hub from a laptop</w:t>
      </w:r>
    </w:p>
    <w:p w14:paraId="0FFACAB0" w14:textId="6CB82CD4" w:rsidR="007C2DA0" w:rsidRPr="008E20A6" w:rsidRDefault="007C2DA0" w:rsidP="008E20A6">
      <w:pPr>
        <w:pStyle w:val="ListParagraph"/>
        <w:numPr>
          <w:ilvl w:val="0"/>
          <w:numId w:val="10"/>
        </w:numPr>
        <w:spacing w:line="240" w:lineRule="auto"/>
        <w:contextualSpacing w:val="0"/>
        <w:rPr>
          <w:lang w:val="en-AU" w:eastAsia="en-GB"/>
        </w:rPr>
      </w:pPr>
      <w:r w:rsidRPr="008E20A6">
        <w:rPr>
          <w:lang w:val="en-AU" w:eastAsia="en-GB"/>
        </w:rPr>
        <w:t xml:space="preserve">On your Windows 10 device, </w:t>
      </w:r>
      <w:r w:rsidR="008E20A6">
        <w:rPr>
          <w:lang w:val="en-AU" w:eastAsia="en-GB"/>
        </w:rPr>
        <w:t xml:space="preserve">press the </w:t>
      </w:r>
      <w:r w:rsidRPr="008E20A6">
        <w:rPr>
          <w:b/>
          <w:bCs/>
          <w:lang w:val="en-AU" w:eastAsia="en-GB"/>
        </w:rPr>
        <w:t xml:space="preserve">Windows </w:t>
      </w:r>
      <w:r w:rsidR="008E20A6" w:rsidRPr="008E20A6">
        <w:rPr>
          <w:b/>
          <w:bCs/>
          <w:lang w:val="en-AU" w:eastAsia="en-GB"/>
        </w:rPr>
        <w:t>K</w:t>
      </w:r>
      <w:r w:rsidRPr="008E20A6">
        <w:rPr>
          <w:b/>
          <w:bCs/>
          <w:lang w:val="en-AU" w:eastAsia="en-GB"/>
        </w:rPr>
        <w:t>ey</w:t>
      </w:r>
      <w:r w:rsidR="008E20A6" w:rsidRPr="008E20A6">
        <w:rPr>
          <w:b/>
          <w:bCs/>
          <w:lang w:val="en-AU" w:eastAsia="en-GB"/>
        </w:rPr>
        <w:t xml:space="preserve"> </w:t>
      </w:r>
      <w:r w:rsidRPr="008E20A6">
        <w:rPr>
          <w:b/>
          <w:bCs/>
          <w:lang w:val="en-AU" w:eastAsia="en-GB"/>
        </w:rPr>
        <w:t>+ K</w:t>
      </w:r>
      <w:r w:rsidRPr="008E20A6">
        <w:rPr>
          <w:lang w:val="en-AU" w:eastAsia="en-GB"/>
        </w:rPr>
        <w:t>.</w:t>
      </w:r>
    </w:p>
    <w:p w14:paraId="45E4732A" w14:textId="6C98B20C" w:rsidR="008E20A6" w:rsidRPr="008E20A6" w:rsidRDefault="003B7BAA" w:rsidP="006534E5">
      <w:pPr>
        <w:pStyle w:val="ListParagraph"/>
        <w:numPr>
          <w:ilvl w:val="0"/>
          <w:numId w:val="10"/>
        </w:numPr>
        <w:spacing w:line="240" w:lineRule="auto"/>
        <w:contextualSpacing w:val="0"/>
        <w:rPr>
          <w:lang w:val="en-AU" w:eastAsia="en-GB"/>
        </w:rPr>
      </w:pPr>
      <w:r w:rsidRPr="008E20A6">
        <w:rPr>
          <w:lang w:val="en-AU" w:eastAsia="en-GB"/>
        </w:rPr>
        <w:t>In the list of devices, select the one that matches the name of the Surface Hub in the room.</w:t>
      </w:r>
      <w:r w:rsidR="006346EA" w:rsidRPr="008E20A6">
        <w:rPr>
          <w:lang w:val="en-AU" w:eastAsia="en-GB"/>
        </w:rPr>
        <w:t xml:space="preserve"> </w:t>
      </w:r>
      <w:r w:rsidR="008E20A6" w:rsidRPr="00860D04">
        <w:rPr>
          <w:lang w:val="en-AU" w:eastAsia="en-GB"/>
        </w:rPr>
        <w:t>(</w:t>
      </w:r>
      <w:r w:rsidR="008E20A6">
        <w:rPr>
          <w:lang w:val="en-AU" w:eastAsia="en-GB"/>
        </w:rPr>
        <w:t>Tap</w:t>
      </w:r>
      <w:r w:rsidR="008E20A6" w:rsidRPr="00860D04">
        <w:rPr>
          <w:lang w:val="en-AU" w:eastAsia="en-GB"/>
        </w:rPr>
        <w:t xml:space="preserve"> the Surface Hub screen and </w:t>
      </w:r>
      <w:r w:rsidR="008E20A6">
        <w:rPr>
          <w:lang w:val="en-AU" w:eastAsia="en-GB"/>
        </w:rPr>
        <w:t xml:space="preserve">the room it is associated with will </w:t>
      </w:r>
      <w:r w:rsidR="008E20A6" w:rsidRPr="00860D04">
        <w:rPr>
          <w:lang w:val="en-AU" w:eastAsia="en-GB"/>
        </w:rPr>
        <w:t>appear in the bottom-left corner).</w:t>
      </w:r>
    </w:p>
    <w:p w14:paraId="17279F58" w14:textId="4718BA20" w:rsidR="00861F53" w:rsidRDefault="003B7BAA" w:rsidP="008E20A6">
      <w:pPr>
        <w:widowControl/>
        <w:autoSpaceDE/>
        <w:autoSpaceDN/>
        <w:adjustRightInd/>
        <w:spacing w:after="0" w:line="240" w:lineRule="auto"/>
        <w:jc w:val="center"/>
        <w:textAlignment w:val="auto"/>
        <w:rPr>
          <w:rFonts w:ascii="Helvetica Neue" w:eastAsia="Times New Roman" w:hAnsi="Helvetica Neue" w:cs="Times New Roman"/>
          <w:color w:val="171717"/>
          <w:sz w:val="24"/>
          <w:szCs w:val="24"/>
          <w:lang w:val="en-AU" w:eastAsia="en-GB"/>
        </w:rPr>
      </w:pPr>
      <w:r w:rsidRPr="003B7BAA">
        <w:rPr>
          <w:rFonts w:ascii="Helvetica Neue" w:eastAsia="Times New Roman" w:hAnsi="Helvetica Neue" w:cs="Times New Roman"/>
          <w:noProof/>
          <w:color w:val="171717"/>
          <w:sz w:val="24"/>
          <w:szCs w:val="24"/>
          <w:lang w:val="en-AU" w:eastAsia="en-GB"/>
        </w:rPr>
        <w:drawing>
          <wp:inline distT="0" distB="0" distL="0" distR="0" wp14:anchorId="20207271" wp14:editId="6EC7F1DA">
            <wp:extent cx="2275989" cy="1869865"/>
            <wp:effectExtent l="190500" t="190500" r="181610" b="187960"/>
            <wp:docPr id="2" name="Picture 2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shot of a cell phone&#10;&#10;Description automatically generated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284637" cy="18769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CA67B98" w14:textId="09E043D9" w:rsidR="00486C9A" w:rsidRDefault="00486C9A" w:rsidP="00486C9A">
      <w:pPr>
        <w:widowControl/>
        <w:autoSpaceDE/>
        <w:autoSpaceDN/>
        <w:adjustRightInd/>
        <w:spacing w:after="0" w:line="240" w:lineRule="auto"/>
        <w:textAlignment w:val="auto"/>
        <w:rPr>
          <w:rFonts w:ascii="Helvetica Neue" w:eastAsia="Times New Roman" w:hAnsi="Helvetica Neue" w:cs="Times New Roman"/>
          <w:color w:val="171717"/>
          <w:sz w:val="24"/>
          <w:szCs w:val="24"/>
          <w:lang w:val="en-AU" w:eastAsia="en-GB"/>
        </w:rPr>
      </w:pPr>
    </w:p>
    <w:p w14:paraId="7B979633" w14:textId="016A0F7A" w:rsidR="00486C9A" w:rsidRDefault="00486C9A" w:rsidP="00486C9A">
      <w:pPr>
        <w:widowControl/>
        <w:autoSpaceDE/>
        <w:autoSpaceDN/>
        <w:adjustRightInd/>
        <w:spacing w:after="0" w:line="240" w:lineRule="auto"/>
        <w:textAlignment w:val="auto"/>
        <w:rPr>
          <w:rFonts w:ascii="Helvetica Neue" w:eastAsia="Times New Roman" w:hAnsi="Helvetica Neue" w:cs="Times New Roman"/>
          <w:color w:val="171717"/>
          <w:sz w:val="24"/>
          <w:szCs w:val="24"/>
          <w:lang w:val="en-AU" w:eastAsia="en-GB"/>
        </w:rPr>
      </w:pPr>
    </w:p>
    <w:p w14:paraId="5CE072FE" w14:textId="77777777" w:rsidR="00486C9A" w:rsidRPr="008E20A6" w:rsidRDefault="00486C9A" w:rsidP="00486C9A">
      <w:pPr>
        <w:widowControl/>
        <w:autoSpaceDE/>
        <w:autoSpaceDN/>
        <w:adjustRightInd/>
        <w:spacing w:after="0" w:line="240" w:lineRule="auto"/>
        <w:textAlignment w:val="auto"/>
        <w:rPr>
          <w:rFonts w:ascii="Helvetica Neue" w:eastAsia="Times New Roman" w:hAnsi="Helvetica Neue" w:cs="Times New Roman"/>
          <w:color w:val="171717"/>
          <w:sz w:val="24"/>
          <w:szCs w:val="24"/>
          <w:lang w:val="en-AU" w:eastAsia="en-GB"/>
        </w:rPr>
      </w:pPr>
    </w:p>
    <w:sectPr w:rsidR="00486C9A" w:rsidRPr="008E20A6" w:rsidSect="009514A4">
      <w:headerReference w:type="default" r:id="rId18"/>
      <w:footerReference w:type="even" r:id="rId19"/>
      <w:footerReference w:type="default" r:id="rId20"/>
      <w:pgSz w:w="11900" w:h="16840"/>
      <w:pgMar w:top="1440" w:right="1800" w:bottom="1440" w:left="804" w:header="49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9BFC93" w14:textId="77777777" w:rsidR="00C81ACF" w:rsidRDefault="00C81ACF" w:rsidP="003F4A04">
      <w:r>
        <w:separator/>
      </w:r>
    </w:p>
  </w:endnote>
  <w:endnote w:type="continuationSeparator" w:id="0">
    <w:p w14:paraId="407F0E49" w14:textId="77777777" w:rsidR="00C81ACF" w:rsidRDefault="00C81ACF" w:rsidP="003F4A04">
      <w:r>
        <w:continuationSeparator/>
      </w:r>
    </w:p>
  </w:endnote>
  <w:endnote w:type="continuationNotice" w:id="1">
    <w:p w14:paraId="5CD60679" w14:textId="77777777" w:rsidR="00C81ACF" w:rsidRDefault="00C81AC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5AFEE5" w14:textId="77777777" w:rsidR="00567132" w:rsidRDefault="00567132" w:rsidP="003F4A04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F1742D" w14:textId="77777777" w:rsidR="00567132" w:rsidRDefault="00567132" w:rsidP="003F4A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5E9391" w14:textId="77777777" w:rsidR="00567132" w:rsidRPr="00394A1C" w:rsidRDefault="00C1169E" w:rsidP="00C1169E">
    <w:pPr>
      <w:pStyle w:val="Footer"/>
      <w:rPr>
        <w:color w:val="FFFFFF"/>
      </w:rPr>
    </w:pPr>
    <w:r>
      <w:rPr>
        <w:noProof/>
        <w:lang w:val="en-AU" w:eastAsia="en-AU"/>
      </w:rPr>
      <w:drawing>
        <wp:anchor distT="0" distB="0" distL="114300" distR="114300" simplePos="0" relativeHeight="251658241" behindDoc="1" locked="0" layoutInCell="1" allowOverlap="1" wp14:anchorId="0186D18E" wp14:editId="2C21D961">
          <wp:simplePos x="0" y="0"/>
          <wp:positionH relativeFrom="page">
            <wp:posOffset>0</wp:posOffset>
          </wp:positionH>
          <wp:positionV relativeFrom="page">
            <wp:posOffset>10053955</wp:posOffset>
          </wp:positionV>
          <wp:extent cx="7560945" cy="643255"/>
          <wp:effectExtent l="0" t="0" r="8255" b="0"/>
          <wp:wrapNone/>
          <wp:docPr id="16" name="Picture 12" descr="Design:DAN_City of Greater Dandenong:DAN1048_MicrosoftTemplates:Design:Imported Graphics:Photoshop:Low Res:Word:Footer-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Design:DAN_City of Greater Dandenong:DAN1048_MicrosoftTemplates:Design:Imported Graphics:Photoshop:Low Res:Word:Footer-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643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7132" w:rsidRPr="00394A1C">
      <w:rPr>
        <w:rStyle w:val="PageNumber"/>
        <w:rFonts w:ascii="Arial" w:hAnsi="Arial"/>
        <w:color w:val="FFFFFF"/>
      </w:rPr>
      <w:t xml:space="preserve">Page </w:t>
    </w:r>
    <w:r w:rsidR="00567132" w:rsidRPr="00394A1C">
      <w:rPr>
        <w:rStyle w:val="PageNumber"/>
        <w:rFonts w:ascii="Arial" w:hAnsi="Arial"/>
        <w:color w:val="FFFFFF"/>
      </w:rPr>
      <w:fldChar w:fldCharType="begin"/>
    </w:r>
    <w:r w:rsidR="00567132" w:rsidRPr="00394A1C">
      <w:rPr>
        <w:rStyle w:val="PageNumber"/>
        <w:rFonts w:ascii="Arial" w:hAnsi="Arial"/>
        <w:color w:val="FFFFFF"/>
      </w:rPr>
      <w:instrText xml:space="preserve">PAGE  </w:instrText>
    </w:r>
    <w:r w:rsidR="00567132" w:rsidRPr="00394A1C">
      <w:rPr>
        <w:rStyle w:val="PageNumber"/>
        <w:rFonts w:ascii="Arial" w:hAnsi="Arial"/>
        <w:color w:val="FFFFFF"/>
      </w:rPr>
      <w:fldChar w:fldCharType="separate"/>
    </w:r>
    <w:r w:rsidR="00322123">
      <w:rPr>
        <w:rStyle w:val="PageNumber"/>
        <w:rFonts w:ascii="Arial" w:hAnsi="Arial"/>
        <w:noProof/>
        <w:color w:val="FFFFFF"/>
      </w:rPr>
      <w:t>2</w:t>
    </w:r>
    <w:r w:rsidR="00567132" w:rsidRPr="00394A1C">
      <w:rPr>
        <w:rStyle w:val="PageNumber"/>
        <w:rFonts w:ascii="Arial" w:hAnsi="Arial"/>
        <w:color w:va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716677" w14:textId="77777777" w:rsidR="00C81ACF" w:rsidRDefault="00C81ACF" w:rsidP="003F4A04">
      <w:r>
        <w:separator/>
      </w:r>
    </w:p>
  </w:footnote>
  <w:footnote w:type="continuationSeparator" w:id="0">
    <w:p w14:paraId="13107E07" w14:textId="77777777" w:rsidR="00C81ACF" w:rsidRDefault="00C81ACF" w:rsidP="003F4A04">
      <w:r>
        <w:continuationSeparator/>
      </w:r>
    </w:p>
  </w:footnote>
  <w:footnote w:type="continuationNotice" w:id="1">
    <w:p w14:paraId="20404298" w14:textId="77777777" w:rsidR="00C81ACF" w:rsidRDefault="00C81AC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11BAFD" w14:textId="32429036" w:rsidR="008764DC" w:rsidRPr="008764DC" w:rsidRDefault="00F51BFA" w:rsidP="008764DC">
    <w:pPr>
      <w:widowControl/>
      <w:autoSpaceDE/>
      <w:autoSpaceDN/>
      <w:adjustRightInd/>
      <w:spacing w:after="0" w:line="240" w:lineRule="auto"/>
      <w:textAlignment w:val="auto"/>
      <w:rPr>
        <w:color w:val="FFFFFF" w:themeColor="background1"/>
        <w:sz w:val="48"/>
        <w:szCs w:val="48"/>
      </w:rPr>
    </w:pPr>
    <w:r>
      <w:rPr>
        <w:color w:val="FFFFFF" w:themeColor="background1"/>
        <w:sz w:val="34"/>
        <w:szCs w:val="34"/>
      </w:rPr>
      <w:t>Microsoft Surface Hub Cheat Sheet</w:t>
    </w:r>
  </w:p>
  <w:p w14:paraId="14C65C5A" w14:textId="77777777" w:rsidR="00567132" w:rsidRPr="008764DC" w:rsidRDefault="00C1169E" w:rsidP="003F4A04">
    <w:pPr>
      <w:pStyle w:val="Header"/>
      <w:rPr>
        <w:color w:val="FFFFFF" w:themeColor="background1"/>
      </w:rPr>
    </w:pPr>
    <w:r w:rsidRPr="008764DC">
      <w:rPr>
        <w:noProof/>
        <w:color w:val="FFFFFF" w:themeColor="background1"/>
        <w:lang w:val="en-AU" w:eastAsia="en-AU"/>
      </w:rPr>
      <w:drawing>
        <wp:anchor distT="0" distB="0" distL="114300" distR="114300" simplePos="0" relativeHeight="251658240" behindDoc="1" locked="0" layoutInCell="1" allowOverlap="1" wp14:anchorId="0B3249D6" wp14:editId="23474DF7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945" cy="609600"/>
          <wp:effectExtent l="0" t="0" r="8255" b="0"/>
          <wp:wrapNone/>
          <wp:docPr id="17" name="Picture 11" descr="Design:DAN_City of Greater Dandenong:DAN1048_MicrosoftTemplates:Design:Imported Graphics:Photoshop:Low Res:Word:Header-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Design:DAN_City of Greater Dandenong:DAN1048_MicrosoftTemplates:Design:Imported Graphics:Photoshop:Low Res:Word:Header-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722AB"/>
    <w:multiLevelType w:val="hybridMultilevel"/>
    <w:tmpl w:val="66D8EA3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A3AA8"/>
    <w:multiLevelType w:val="hybridMultilevel"/>
    <w:tmpl w:val="9E4EBC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04262"/>
    <w:multiLevelType w:val="hybridMultilevel"/>
    <w:tmpl w:val="C7A2153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60C9F"/>
    <w:multiLevelType w:val="hybridMultilevel"/>
    <w:tmpl w:val="9E4EBC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14B82"/>
    <w:multiLevelType w:val="multilevel"/>
    <w:tmpl w:val="1D36F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372940"/>
    <w:multiLevelType w:val="hybridMultilevel"/>
    <w:tmpl w:val="106EABA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B10F5"/>
    <w:multiLevelType w:val="hybridMultilevel"/>
    <w:tmpl w:val="93C8E6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05236E"/>
    <w:multiLevelType w:val="hybridMultilevel"/>
    <w:tmpl w:val="820C716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0D6183"/>
    <w:multiLevelType w:val="hybridMultilevel"/>
    <w:tmpl w:val="5D18FC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4D0469"/>
    <w:multiLevelType w:val="hybridMultilevel"/>
    <w:tmpl w:val="114A814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5025BD"/>
    <w:multiLevelType w:val="hybridMultilevel"/>
    <w:tmpl w:val="106EABA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396CA7"/>
    <w:multiLevelType w:val="hybridMultilevel"/>
    <w:tmpl w:val="228E07C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196CD7"/>
    <w:multiLevelType w:val="hybridMultilevel"/>
    <w:tmpl w:val="F94EDD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BD101A"/>
    <w:multiLevelType w:val="hybridMultilevel"/>
    <w:tmpl w:val="C13A52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1"/>
  </w:num>
  <w:num w:numId="4">
    <w:abstractNumId w:val="13"/>
  </w:num>
  <w:num w:numId="5">
    <w:abstractNumId w:val="4"/>
  </w:num>
  <w:num w:numId="6">
    <w:abstractNumId w:val="6"/>
  </w:num>
  <w:num w:numId="7">
    <w:abstractNumId w:val="8"/>
  </w:num>
  <w:num w:numId="8">
    <w:abstractNumId w:val="10"/>
  </w:num>
  <w:num w:numId="9">
    <w:abstractNumId w:val="9"/>
  </w:num>
  <w:num w:numId="10">
    <w:abstractNumId w:val="0"/>
  </w:num>
  <w:num w:numId="11">
    <w:abstractNumId w:val="7"/>
  </w:num>
  <w:num w:numId="12">
    <w:abstractNumId w:val="11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123"/>
    <w:rsid w:val="00002713"/>
    <w:rsid w:val="000760F4"/>
    <w:rsid w:val="000833E1"/>
    <w:rsid w:val="00090187"/>
    <w:rsid w:val="000A52C7"/>
    <w:rsid w:val="000F7310"/>
    <w:rsid w:val="001207D1"/>
    <w:rsid w:val="00142169"/>
    <w:rsid w:val="00142FA4"/>
    <w:rsid w:val="001720FF"/>
    <w:rsid w:val="001D5D25"/>
    <w:rsid w:val="001E5857"/>
    <w:rsid w:val="00216B24"/>
    <w:rsid w:val="00217BC2"/>
    <w:rsid w:val="0022304F"/>
    <w:rsid w:val="002B31C0"/>
    <w:rsid w:val="002C13BC"/>
    <w:rsid w:val="002C74CB"/>
    <w:rsid w:val="002E318B"/>
    <w:rsid w:val="00322123"/>
    <w:rsid w:val="00334FB0"/>
    <w:rsid w:val="00354F6D"/>
    <w:rsid w:val="00357C9E"/>
    <w:rsid w:val="00376A74"/>
    <w:rsid w:val="00384968"/>
    <w:rsid w:val="00394A1C"/>
    <w:rsid w:val="003B7BAA"/>
    <w:rsid w:val="003F33D6"/>
    <w:rsid w:val="003F4A04"/>
    <w:rsid w:val="004271DC"/>
    <w:rsid w:val="0048697E"/>
    <w:rsid w:val="00486C9A"/>
    <w:rsid w:val="004901C1"/>
    <w:rsid w:val="004A5BDC"/>
    <w:rsid w:val="004B046D"/>
    <w:rsid w:val="00544215"/>
    <w:rsid w:val="00567132"/>
    <w:rsid w:val="005D48C6"/>
    <w:rsid w:val="005E1A08"/>
    <w:rsid w:val="006274E1"/>
    <w:rsid w:val="006346EA"/>
    <w:rsid w:val="0065139A"/>
    <w:rsid w:val="006534E5"/>
    <w:rsid w:val="006974D3"/>
    <w:rsid w:val="006B0125"/>
    <w:rsid w:val="006C741D"/>
    <w:rsid w:val="006D5FFB"/>
    <w:rsid w:val="006E2093"/>
    <w:rsid w:val="006F5365"/>
    <w:rsid w:val="006F558E"/>
    <w:rsid w:val="00706748"/>
    <w:rsid w:val="00755FA1"/>
    <w:rsid w:val="00774C31"/>
    <w:rsid w:val="007C2DA0"/>
    <w:rsid w:val="007F62D5"/>
    <w:rsid w:val="00845C1C"/>
    <w:rsid w:val="00860D04"/>
    <w:rsid w:val="00861F53"/>
    <w:rsid w:val="008764DC"/>
    <w:rsid w:val="00883990"/>
    <w:rsid w:val="00891E30"/>
    <w:rsid w:val="008A5818"/>
    <w:rsid w:val="008B7B50"/>
    <w:rsid w:val="008D458D"/>
    <w:rsid w:val="008E20A6"/>
    <w:rsid w:val="00910FBB"/>
    <w:rsid w:val="00920E28"/>
    <w:rsid w:val="00925200"/>
    <w:rsid w:val="009514A4"/>
    <w:rsid w:val="0098426E"/>
    <w:rsid w:val="009C2508"/>
    <w:rsid w:val="009F12EE"/>
    <w:rsid w:val="00A277D3"/>
    <w:rsid w:val="00A33959"/>
    <w:rsid w:val="00A45F05"/>
    <w:rsid w:val="00A460AD"/>
    <w:rsid w:val="00A62A94"/>
    <w:rsid w:val="00AC557B"/>
    <w:rsid w:val="00B131F0"/>
    <w:rsid w:val="00B329B1"/>
    <w:rsid w:val="00B84AD4"/>
    <w:rsid w:val="00B8689B"/>
    <w:rsid w:val="00B9701E"/>
    <w:rsid w:val="00BE3194"/>
    <w:rsid w:val="00BF57A6"/>
    <w:rsid w:val="00C1169E"/>
    <w:rsid w:val="00C4343E"/>
    <w:rsid w:val="00C81ACF"/>
    <w:rsid w:val="00C826B5"/>
    <w:rsid w:val="00C96B8F"/>
    <w:rsid w:val="00CA3AA5"/>
    <w:rsid w:val="00CA6DEB"/>
    <w:rsid w:val="00CB116D"/>
    <w:rsid w:val="00CD5E17"/>
    <w:rsid w:val="00D02B5D"/>
    <w:rsid w:val="00D30FD3"/>
    <w:rsid w:val="00D45E9B"/>
    <w:rsid w:val="00D64117"/>
    <w:rsid w:val="00DB57C5"/>
    <w:rsid w:val="00DC1B05"/>
    <w:rsid w:val="00EA1E3E"/>
    <w:rsid w:val="00EB57BA"/>
    <w:rsid w:val="00EE5E7C"/>
    <w:rsid w:val="00F11C4B"/>
    <w:rsid w:val="00F27256"/>
    <w:rsid w:val="00F32BFB"/>
    <w:rsid w:val="00F4530C"/>
    <w:rsid w:val="00F51BFA"/>
    <w:rsid w:val="00F74B74"/>
    <w:rsid w:val="00F86EFC"/>
    <w:rsid w:val="00FA1707"/>
    <w:rsid w:val="00FC5AAE"/>
    <w:rsid w:val="00FF0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D1D9EE6"/>
  <w14:defaultImageDpi w14:val="300"/>
  <w15:docId w15:val="{FE7E7D04-202D-414A-B3A5-049A0E59F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F4A04"/>
    <w:pPr>
      <w:widowControl w:val="0"/>
      <w:autoSpaceDE w:val="0"/>
      <w:autoSpaceDN w:val="0"/>
      <w:adjustRightInd w:val="0"/>
      <w:spacing w:after="170" w:line="288" w:lineRule="auto"/>
      <w:textAlignment w:val="center"/>
    </w:pPr>
    <w:rPr>
      <w:rFonts w:ascii="ArialMT" w:hAnsi="ArialMT" w:cs="ArialMT"/>
      <w:color w:val="000000"/>
      <w:sz w:val="22"/>
      <w:szCs w:val="22"/>
      <w:lang w:val="en-GB"/>
    </w:rPr>
  </w:style>
  <w:style w:type="paragraph" w:styleId="Heading1">
    <w:name w:val="heading 1"/>
    <w:basedOn w:val="BasicParagraph"/>
    <w:next w:val="Normal"/>
    <w:link w:val="Heading1Char"/>
    <w:uiPriority w:val="9"/>
    <w:qFormat/>
    <w:rsid w:val="00C1169E"/>
    <w:pPr>
      <w:outlineLvl w:val="0"/>
    </w:pPr>
    <w:rPr>
      <w:rFonts w:ascii="Arial-BoldMT" w:hAnsi="Arial-BoldMT" w:cs="Arial-BoldMT"/>
      <w:b/>
      <w:bCs/>
      <w:color w:val="103A61"/>
      <w:sz w:val="52"/>
      <w:szCs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169E"/>
    <w:pPr>
      <w:outlineLvl w:val="1"/>
    </w:pPr>
    <w:rPr>
      <w:b/>
      <w:color w:val="00938B"/>
      <w:sz w:val="32"/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3F4A04"/>
    <w:pPr>
      <w:outlineLvl w:val="2"/>
    </w:pPr>
    <w:rPr>
      <w:i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E20A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8"/>
      <w:lang w:val="en-AU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TableStyle">
    <w:name w:val="A Table Style"/>
    <w:basedOn w:val="TableNormal"/>
    <w:uiPriority w:val="99"/>
    <w:rsid w:val="00090187"/>
    <w:rPr>
      <w:rFonts w:ascii="Arial" w:hAnsi="Arial"/>
      <w:sz w:val="18"/>
      <w:szCs w:val="18"/>
    </w:rPr>
    <w:tblPr>
      <w:tblBorders>
        <w:top w:val="single" w:sz="4" w:space="0" w:color="26BEE7"/>
        <w:bottom w:val="single" w:sz="4" w:space="0" w:color="26BEE7"/>
        <w:insideH w:val="single" w:sz="4" w:space="0" w:color="26BEE7"/>
      </w:tblBorders>
      <w:tblCellMar>
        <w:top w:w="57" w:type="dxa"/>
        <w:bottom w:w="57" w:type="dxa"/>
      </w:tblCellMar>
    </w:tblPr>
    <w:tblStylePr w:type="firstRow">
      <w:rPr>
        <w:rFonts w:ascii="Arial" w:hAnsi="Arial"/>
        <w:b/>
        <w:i w:val="0"/>
        <w:color w:val="FFFFFF"/>
        <w:sz w:val="18"/>
      </w:rPr>
      <w:tblPr/>
      <w:tcPr>
        <w:shd w:val="clear" w:color="auto" w:fill="26BEE7"/>
      </w:tcPr>
    </w:tblStylePr>
    <w:tblStylePr w:type="lastRow">
      <w:tblPr/>
      <w:tcPr>
        <w:shd w:val="clear" w:color="auto" w:fill="DAEEF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17BC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17BC2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B7B5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7B50"/>
  </w:style>
  <w:style w:type="paragraph" w:styleId="Footer">
    <w:name w:val="footer"/>
    <w:basedOn w:val="Normal"/>
    <w:link w:val="FooterChar"/>
    <w:uiPriority w:val="99"/>
    <w:unhideWhenUsed/>
    <w:rsid w:val="008B7B5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7B50"/>
  </w:style>
  <w:style w:type="character" w:styleId="PageNumber">
    <w:name w:val="page number"/>
    <w:basedOn w:val="DefaultParagraphFont"/>
    <w:uiPriority w:val="99"/>
    <w:semiHidden/>
    <w:unhideWhenUsed/>
    <w:rsid w:val="008B7B50"/>
  </w:style>
  <w:style w:type="paragraph" w:customStyle="1" w:styleId="BasicParagraph">
    <w:name w:val="[Basic Paragraph]"/>
    <w:basedOn w:val="Normal"/>
    <w:uiPriority w:val="99"/>
    <w:rsid w:val="003F4A04"/>
    <w:rPr>
      <w:rFonts w:ascii="MinionPro-Regular" w:hAnsi="MinionPro-Regular" w:cs="MinionPro-Regular"/>
    </w:rPr>
  </w:style>
  <w:style w:type="character" w:customStyle="1" w:styleId="Heading1Char">
    <w:name w:val="Heading 1 Char"/>
    <w:link w:val="Heading1"/>
    <w:uiPriority w:val="9"/>
    <w:rsid w:val="00C1169E"/>
    <w:rPr>
      <w:rFonts w:ascii="Arial-BoldMT" w:hAnsi="Arial-BoldMT" w:cs="Arial-BoldMT"/>
      <w:b/>
      <w:bCs/>
      <w:color w:val="103A61"/>
      <w:sz w:val="52"/>
      <w:szCs w:val="52"/>
      <w:lang w:val="en-GB"/>
    </w:rPr>
  </w:style>
  <w:style w:type="character" w:customStyle="1" w:styleId="Heading2Char">
    <w:name w:val="Heading 2 Char"/>
    <w:link w:val="Heading2"/>
    <w:uiPriority w:val="9"/>
    <w:rsid w:val="00C1169E"/>
    <w:rPr>
      <w:rFonts w:ascii="ArialMT" w:hAnsi="ArialMT" w:cs="ArialMT"/>
      <w:b/>
      <w:color w:val="00938B"/>
      <w:sz w:val="32"/>
      <w:szCs w:val="32"/>
      <w:lang w:val="en-GB"/>
    </w:rPr>
  </w:style>
  <w:style w:type="character" w:customStyle="1" w:styleId="Heading3Char">
    <w:name w:val="Heading 3 Char"/>
    <w:link w:val="Heading3"/>
    <w:uiPriority w:val="9"/>
    <w:rsid w:val="003F4A04"/>
    <w:rPr>
      <w:rFonts w:ascii="ArialMT" w:hAnsi="ArialMT" w:cs="ArialMT"/>
      <w:b/>
      <w:i/>
      <w:color w:val="CA3425"/>
      <w:sz w:val="32"/>
      <w:szCs w:val="32"/>
      <w:lang w:val="en-GB"/>
    </w:rPr>
  </w:style>
  <w:style w:type="paragraph" w:customStyle="1" w:styleId="Titlepageheading">
    <w:name w:val="Title page heading"/>
    <w:basedOn w:val="Heading1"/>
    <w:qFormat/>
    <w:rsid w:val="003F4A04"/>
    <w:rPr>
      <w:color w:val="FFFFFF"/>
      <w:sz w:val="100"/>
      <w:szCs w:val="100"/>
    </w:rPr>
  </w:style>
  <w:style w:type="paragraph" w:styleId="Revision">
    <w:name w:val="Revision"/>
    <w:hidden/>
    <w:uiPriority w:val="99"/>
    <w:semiHidden/>
    <w:rsid w:val="005D48C6"/>
    <w:rPr>
      <w:rFonts w:ascii="ArialMT" w:hAnsi="ArialMT" w:cs="ArialMT"/>
      <w:color w:val="000000"/>
      <w:sz w:val="22"/>
      <w:szCs w:val="22"/>
      <w:lang w:val="en-GB"/>
    </w:rPr>
  </w:style>
  <w:style w:type="paragraph" w:styleId="ListParagraph">
    <w:name w:val="List Paragraph"/>
    <w:basedOn w:val="Normal"/>
    <w:uiPriority w:val="34"/>
    <w:qFormat/>
    <w:rsid w:val="005D48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D48C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48C6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8E20A6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9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image" Target="media/image4.tmp" Id="rId13" /><Relationship Type="http://schemas.openxmlformats.org/officeDocument/2006/relationships/header" Target="header1.xml" Id="rId18" /><Relationship Type="http://schemas.openxmlformats.org/officeDocument/2006/relationships/numbering" Target="numbering.xml" Id="rId3" /><Relationship Type="http://schemas.openxmlformats.org/officeDocument/2006/relationships/fontTable" Target="fontTable.xml" Id="rId21" /><Relationship Type="http://schemas.openxmlformats.org/officeDocument/2006/relationships/footnotes" Target="footnotes.xml" Id="rId7" /><Relationship Type="http://schemas.openxmlformats.org/officeDocument/2006/relationships/image" Target="media/image3.tmp" Id="rId12" /><Relationship Type="http://schemas.openxmlformats.org/officeDocument/2006/relationships/image" Target="media/image7.png" Id="rId17" /><Relationship Type="http://schemas.openxmlformats.org/officeDocument/2006/relationships/customXml" Target="../customXml/item2.xml" Id="rId2" /><Relationship Type="http://schemas.openxmlformats.org/officeDocument/2006/relationships/image" Target="media/image6.png" Id="rId16" /><Relationship Type="http://schemas.openxmlformats.org/officeDocument/2006/relationships/footer" Target="footer2.xml" Id="rId20" /><Relationship Type="http://schemas.openxmlformats.org/officeDocument/2006/relationships/webSettings" Target="webSettings.xml" Id="rId6" /><Relationship Type="http://schemas.openxmlformats.org/officeDocument/2006/relationships/image" Target="media/image3.png" Id="rId11" /><Relationship Type="http://schemas.openxmlformats.org/officeDocument/2006/relationships/settings" Target="settings.xml" Id="rId5" /><Relationship Type="http://schemas.openxmlformats.org/officeDocument/2006/relationships/image" Target="media/image5.jpeg" Id="rId15" /><Relationship Type="http://schemas.openxmlformats.org/officeDocument/2006/relationships/image" Target="media/image2.tmp" Id="rId10" /><Relationship Type="http://schemas.openxmlformats.org/officeDocument/2006/relationships/footer" Target="footer1.xml" Id="rId19" /><Relationship Type="http://schemas.openxmlformats.org/officeDocument/2006/relationships/styles" Target="styles.xml" Id="rId4" /><Relationship Type="http://schemas.openxmlformats.org/officeDocument/2006/relationships/image" Target="media/image1.tmp" Id="rId9" /><Relationship Type="http://schemas.openxmlformats.org/officeDocument/2006/relationships/hyperlink" Target="https://www.google.com.au/url?sa=i&amp;url=https%3A%2F%2Fwww.pcmag.com%2Freviews%2Fmicrosoft-surface-hub&amp;psig=AOvVaw2VUz16jPLm17kletChbVA8&amp;ust=1617940102605000&amp;source=images&amp;cd=vfe&amp;ved=0CAIQjRxqFwoTCPDv5N3e7e8CFQAAAAAdAAAAABAQ" TargetMode="External" Id="rId14" /><Relationship Type="http://schemas.openxmlformats.org/officeDocument/2006/relationships/theme" Target="theme/theme1.xml" Id="rId22" /><Relationship Type="http://schemas.openxmlformats.org/officeDocument/2006/relationships/customXml" Target="/customXML/item3.xml" Id="R39713cc38ecc4cbc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gibbo\AppData\Local\Temp\Temp1_Corporate%20word%20documents%20and%20powerpoint%20templates%20(A5442632).zip\2018.12.07_ppt%20and%20word%20templates\Word%20Templates\DAN1048_Word_Template_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9676E22B47CC48CBA49BA16071DCFF24" version="1.0.0">
  <systemFields>
    <field name="Objective-Id">
      <value order="0">A7515899</value>
    </field>
    <field name="Objective-Title">
      <value order="0">Surface Hub Cheat Sheet</value>
    </field>
    <field name="Objective-Description">
      <value order="0"/>
    </field>
    <field name="Objective-CreationStamp">
      <value order="0">2021-03-18T02:47:12Z</value>
    </field>
    <field name="Objective-IsApproved">
      <value order="0">false</value>
    </field>
    <field name="Objective-IsPublished">
      <value order="0">true</value>
    </field>
    <field name="Objective-DatePublished">
      <value order="0">2022-07-18T03:53:16Z</value>
    </field>
    <field name="Objective-ModificationStamp">
      <value order="0">2022-07-18T03:53:16Z</value>
    </field>
    <field name="Objective-Owner">
      <value order="0">James Hickmott</value>
    </field>
    <field name="Objective-Path">
      <value order="0">Objective Global Folder:..Human Resource Management:Staff Development and Training:Information Systems Training 2021:Microsoft Surface Hubs</value>
    </field>
    <field name="Objective-Parent">
      <value order="0">Microsoft Surface Hubs</value>
    </field>
    <field name="Objective-State">
      <value order="0">Published</value>
    </field>
    <field name="Objective-VersionId">
      <value order="0">vA9888553</value>
    </field>
    <field name="Objective-Version">
      <value order="0">6.0</value>
    </field>
    <field name="Objective-VersionNumber">
      <value order="0">7</value>
    </field>
    <field name="Objective-VersionComment">
      <value order="0"/>
    </field>
    <field name="Objective-FileNumber">
      <value order="0">qA421498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Network &amp; Integrity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2.xml><?xml version="1.0" encoding="utf-8"?>
<ds:datastoreItem xmlns:ds="http://schemas.openxmlformats.org/officeDocument/2006/customXml" ds:itemID="{554B71E6-3AA3-472B-9601-076EB63EC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DAN1048_Word_Template_5.dotx</Template>
  <TotalTime>230</TotalTime>
  <Pages>3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Twelve Creative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Gibbon, Sia</dc:creator>
  <cp:keywords/>
  <dc:description/>
  <cp:lastModifiedBy>Curelea, Claude</cp:lastModifiedBy>
  <cp:revision>65</cp:revision>
  <cp:lastPrinted>2021-04-08T06:42:00Z</cp:lastPrinted>
  <dcterms:created xsi:type="dcterms:W3CDTF">2020-07-22T22:11:00Z</dcterms:created>
  <dcterms:modified xsi:type="dcterms:W3CDTF">2021-04-08T06:42:00Z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A7515899</vt:lpwstr>
  </property>
  <property fmtid="{D5CDD505-2E9C-101B-9397-08002B2CF9AE}" pid="4" name="Objective-Title">
    <vt:lpwstr>Surface Hub Cheat Sheet</vt:lpwstr>
  </property>
  <property fmtid="{D5CDD505-2E9C-101B-9397-08002B2CF9AE}" pid="5" name="Objective-Description">
    <vt:lpwstr/>
  </property>
  <property fmtid="{D5CDD505-2E9C-101B-9397-08002B2CF9AE}" pid="6" name="Objective-CreationStamp">
    <vt:filetime>2021-03-18T02:47:12Z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2022-07-18T03:53:16Z</vt:filetime>
  </property>
  <property fmtid="{D5CDD505-2E9C-101B-9397-08002B2CF9AE}" pid="10" name="Objective-ModificationStamp">
    <vt:filetime>2022-07-18T03:53:16Z</vt:filetime>
  </property>
  <property fmtid="{D5CDD505-2E9C-101B-9397-08002B2CF9AE}" pid="11" name="Objective-Owner">
    <vt:lpwstr>James Hickmott</vt:lpwstr>
  </property>
  <property fmtid="{D5CDD505-2E9C-101B-9397-08002B2CF9AE}" pid="12" name="Objective-Path">
    <vt:lpwstr>Objective Global Folder:..Human Resource Management:Staff Development and Training:Information Systems Training 2021:Microsoft Surface Hubs</vt:lpwstr>
  </property>
  <property fmtid="{D5CDD505-2E9C-101B-9397-08002B2CF9AE}" pid="13" name="Objective-Parent">
    <vt:lpwstr>Microsoft Surface Hubs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vA9888553</vt:lpwstr>
  </property>
  <property fmtid="{D5CDD505-2E9C-101B-9397-08002B2CF9AE}" pid="16" name="Objective-Version">
    <vt:lpwstr>6.0</vt:lpwstr>
  </property>
  <property fmtid="{D5CDD505-2E9C-101B-9397-08002B2CF9AE}" pid="17" name="Objective-VersionNumber">
    <vt:r8>7</vt:r8>
  </property>
  <property fmtid="{D5CDD505-2E9C-101B-9397-08002B2CF9AE}" pid="18" name="Objective-VersionComment">
    <vt:lpwstr/>
  </property>
  <property fmtid="{D5CDD505-2E9C-101B-9397-08002B2CF9AE}" pid="19" name="Objective-FileNumber">
    <vt:lpwstr>qA421498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>Network &amp; Integrity</vt:lpwstr>
  </property>
  <property fmtid="{D5CDD505-2E9C-101B-9397-08002B2CF9AE}" pid="23" name="Objective-Corporate Document Type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Bulk Update Status">
    <vt:lpwstr/>
  </property>
</Properties>
</file>