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B718" w14:textId="2760A44E" w:rsidR="00A36E6D" w:rsidRDefault="0023134B" w:rsidP="00823B9E">
      <w:pPr>
        <w:ind w:left="-567"/>
        <w:rPr>
          <w:rFonts w:ascii="TitilliumText22L Lt" w:hAnsi="TitilliumText22L Lt"/>
          <w:color w:val="262626" w:themeColor="text1" w:themeTint="D9"/>
          <w:sz w:val="96"/>
          <w:szCs w:val="96"/>
        </w:rPr>
      </w:pPr>
      <w:r w:rsidRPr="0023134B">
        <w:rPr>
          <w:rFonts w:ascii="TitilliumText22L Lt" w:hAnsi="TitilliumText22L Lt"/>
          <w:color w:val="262626" w:themeColor="text1" w:themeTint="D9"/>
          <w:sz w:val="96"/>
          <w:szCs w:val="96"/>
        </w:rPr>
        <w:t>Who we are</w:t>
      </w:r>
    </w:p>
    <w:p w14:paraId="26A8F427" w14:textId="78827D0D" w:rsidR="0023134B" w:rsidRPr="001F749A" w:rsidRDefault="001F749A" w:rsidP="00415039">
      <w:pPr>
        <w:tabs>
          <w:tab w:val="left" w:pos="6448"/>
        </w:tabs>
        <w:ind w:left="-567"/>
        <w:rPr>
          <w:rFonts w:ascii="TitilliumText22L Lt" w:hAnsi="TitilliumText22L Lt"/>
          <w:b/>
          <w:color w:val="007995"/>
          <w:sz w:val="48"/>
          <w:szCs w:val="48"/>
        </w:rPr>
      </w:pPr>
      <w:r w:rsidRPr="001F749A">
        <w:rPr>
          <w:rFonts w:ascii="TitilliumText22L Lt" w:hAnsi="TitilliumText22L Lt"/>
          <w:b/>
          <w:color w:val="007995"/>
          <w:sz w:val="48"/>
          <w:szCs w:val="48"/>
        </w:rPr>
        <w:t>Occupational Health &amp; Safety Committee</w:t>
      </w:r>
      <w:r w:rsidRPr="001F749A">
        <w:rPr>
          <w:rFonts w:ascii="TitilliumText22L Lt" w:hAnsi="TitilliumText22L Lt"/>
          <w:color w:val="007995"/>
          <w:sz w:val="48"/>
          <w:szCs w:val="48"/>
        </w:rPr>
        <w:t xml:space="preserve"> </w:t>
      </w:r>
      <w:r w:rsidRPr="001F749A">
        <w:rPr>
          <w:rFonts w:ascii="TitilliumText22L Lt" w:hAnsi="TitilliumText22L Lt"/>
          <w:b/>
          <w:color w:val="007995"/>
          <w:sz w:val="48"/>
          <w:szCs w:val="48"/>
        </w:rPr>
        <w:t>Management Representatives</w:t>
      </w:r>
    </w:p>
    <w:p w14:paraId="3AAB4D3E" w14:textId="00771E9E" w:rsidR="00D94843" w:rsidRDefault="00F241FA" w:rsidP="00413A90">
      <w:pPr>
        <w:tabs>
          <w:tab w:val="left" w:pos="6448"/>
        </w:tabs>
        <w:ind w:left="-567"/>
        <w:rPr>
          <w:rFonts w:ascii="TitilliumText22L Lt" w:hAnsi="TitilliumText22L Lt"/>
          <w:color w:val="007995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46F4AB81" wp14:editId="100F5D01">
            <wp:simplePos x="0" y="0"/>
            <wp:positionH relativeFrom="column">
              <wp:posOffset>4083273</wp:posOffset>
            </wp:positionH>
            <wp:positionV relativeFrom="paragraph">
              <wp:posOffset>393700</wp:posOffset>
            </wp:positionV>
            <wp:extent cx="1017676" cy="1246909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76" cy="124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74E">
        <w:rPr>
          <w:rFonts w:ascii="TitilliumText22L Lt" w:hAnsi="TitilliumText22L Lt"/>
          <w:noProof/>
          <w:color w:val="007995"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2FE3C5F" wp14:editId="0D85BBA0">
                <wp:simplePos x="0" y="0"/>
                <wp:positionH relativeFrom="column">
                  <wp:posOffset>-810895</wp:posOffset>
                </wp:positionH>
                <wp:positionV relativeFrom="paragraph">
                  <wp:posOffset>296545</wp:posOffset>
                </wp:positionV>
                <wp:extent cx="7343140" cy="1403985"/>
                <wp:effectExtent l="0" t="635" r="190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403985"/>
                        </a:xfrm>
                        <a:prstGeom prst="rect">
                          <a:avLst/>
                        </a:prstGeom>
                        <a:solidFill>
                          <a:srgbClr val="FFF7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3768B" w14:textId="77777777" w:rsidR="00207FE3" w:rsidRDefault="00207FE3" w:rsidP="00EE5031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68F4EB3" w14:textId="77777777" w:rsidR="00207FE3" w:rsidRDefault="00207FE3" w:rsidP="00EE5031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C7D96CB" w14:textId="41F7B2B3" w:rsidR="00FE65BA" w:rsidRDefault="003043AB" w:rsidP="00EE5031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3043AB">
                              <w:rPr>
                                <w:rFonts w:ascii="Arial" w:hAnsi="Arial" w:cs="Arial"/>
                                <w:b/>
                              </w:rPr>
                              <w:t>Jacqui Weatherill</w:t>
                            </w:r>
                            <w:r w:rsidR="00FE65B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FE65BA">
                              <w:rPr>
                                <w:rFonts w:ascii="Arial" w:hAnsi="Arial" w:cs="Arial"/>
                              </w:rPr>
                              <w:t>Chief Executive Officer - Dandenong</w:t>
                            </w:r>
                          </w:p>
                          <w:p w14:paraId="4F0F2AAC" w14:textId="77777777" w:rsidR="00F241FA" w:rsidRDefault="00FE65BA" w:rsidP="00EE5031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8571 </w:t>
                            </w:r>
                            <w:r w:rsidR="003043AB" w:rsidRPr="003043AB">
                              <w:rPr>
                                <w:rFonts w:ascii="Arial" w:hAnsi="Arial" w:cs="Arial"/>
                              </w:rPr>
                              <w:t>5200</w:t>
                            </w:r>
                          </w:p>
                          <w:p w14:paraId="50F342FE" w14:textId="77777777" w:rsidR="00F241FA" w:rsidRDefault="00F241FA" w:rsidP="00EE5031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0ECB61" w14:textId="395E8DF6" w:rsidR="00FE65BA" w:rsidRDefault="00FE65BA" w:rsidP="00EE5031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23B9E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0FE6D29F" w14:textId="77777777" w:rsidR="00FE65BA" w:rsidRPr="00EE5031" w:rsidRDefault="00FE65BA" w:rsidP="00D9484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E3C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5pt;margin-top:23.35pt;width:578.2pt;height:110.5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" fillcolor="#fff79d" stroked="f">
                <v:textbox>
                  <w:txbxContent>
                    <w:p w14:paraId="6953768B" w14:textId="77777777" w:rsidR="00207FE3" w:rsidRDefault="00207FE3" w:rsidP="00EE5031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68F4EB3" w14:textId="77777777" w:rsidR="00207FE3" w:rsidRDefault="00207FE3" w:rsidP="00EE5031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C7D96CB" w14:textId="41F7B2B3" w:rsidR="00FE65BA" w:rsidRDefault="003043AB" w:rsidP="00EE5031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 w:rsidRPr="003043AB">
                        <w:rPr>
                          <w:rFonts w:ascii="Arial" w:hAnsi="Arial" w:cs="Arial"/>
                          <w:b/>
                        </w:rPr>
                        <w:t>Jacqui Weatherill</w:t>
                      </w:r>
                      <w:r w:rsidR="00FE65BA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FE65BA">
                        <w:rPr>
                          <w:rFonts w:ascii="Arial" w:hAnsi="Arial" w:cs="Arial"/>
                        </w:rPr>
                        <w:t>Chief Executive Officer - Dandenong</w:t>
                      </w:r>
                    </w:p>
                    <w:p w14:paraId="4F0F2AAC" w14:textId="77777777" w:rsidR="00F241FA" w:rsidRDefault="00FE65BA" w:rsidP="00EE5031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8571 </w:t>
                      </w:r>
                      <w:r w:rsidR="003043AB" w:rsidRPr="003043AB">
                        <w:rPr>
                          <w:rFonts w:ascii="Arial" w:hAnsi="Arial" w:cs="Arial"/>
                        </w:rPr>
                        <w:t>5200</w:t>
                      </w:r>
                    </w:p>
                    <w:p w14:paraId="50F342FE" w14:textId="77777777" w:rsidR="00F241FA" w:rsidRDefault="00F241FA" w:rsidP="00EE5031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</w:p>
                    <w:p w14:paraId="390ECB61" w14:textId="395E8DF6" w:rsidR="00FE65BA" w:rsidRDefault="00FE65BA" w:rsidP="00EE5031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  <w:r w:rsidRPr="00823B9E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0FE6D29F" w14:textId="77777777" w:rsidR="00FE65BA" w:rsidRPr="00EE5031" w:rsidRDefault="00FE65BA" w:rsidP="00D94843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4B421D" w14:textId="0A70B242" w:rsidR="00795517" w:rsidRDefault="00795517" w:rsidP="00413A90">
      <w:pPr>
        <w:tabs>
          <w:tab w:val="left" w:pos="6448"/>
        </w:tabs>
        <w:ind w:left="-567"/>
        <w:rPr>
          <w:rFonts w:ascii="TitilliumText22L Lt" w:hAnsi="TitilliumText22L Lt"/>
          <w:color w:val="007995"/>
          <w:sz w:val="56"/>
          <w:szCs w:val="56"/>
        </w:rPr>
      </w:pPr>
    </w:p>
    <w:p w14:paraId="53D64257" w14:textId="17E3AC69" w:rsidR="00795517" w:rsidRDefault="00795517" w:rsidP="00413A90">
      <w:pPr>
        <w:tabs>
          <w:tab w:val="left" w:pos="6448"/>
        </w:tabs>
        <w:ind w:left="-567"/>
        <w:rPr>
          <w:rFonts w:ascii="TitilliumText22L Lt" w:hAnsi="TitilliumText22L Lt"/>
          <w:color w:val="007995"/>
          <w:sz w:val="56"/>
          <w:szCs w:val="56"/>
        </w:rPr>
      </w:pPr>
    </w:p>
    <w:p w14:paraId="58BF0B87" w14:textId="1F90095C" w:rsidR="00D94843" w:rsidRDefault="00207FE3" w:rsidP="00413A90">
      <w:pPr>
        <w:tabs>
          <w:tab w:val="left" w:pos="6448"/>
        </w:tabs>
        <w:ind w:left="-567"/>
        <w:rPr>
          <w:rFonts w:ascii="TitilliumText22L Lt" w:hAnsi="TitilliumText22L Lt"/>
          <w:color w:val="007995"/>
          <w:sz w:val="56"/>
          <w:szCs w:val="56"/>
        </w:rPr>
      </w:pPr>
      <w:r>
        <w:rPr>
          <w:rFonts w:ascii="TitilliumText22L Lt" w:hAnsi="TitilliumText22L Lt"/>
          <w:noProof/>
          <w:color w:val="262626" w:themeColor="text1" w:themeTint="D9"/>
          <w:sz w:val="96"/>
          <w:szCs w:val="96"/>
        </w:rPr>
        <w:drawing>
          <wp:anchor distT="0" distB="0" distL="114300" distR="114300" simplePos="0" relativeHeight="251749376" behindDoc="0" locked="0" layoutInCell="1" allowOverlap="1" wp14:anchorId="1E683EA0" wp14:editId="37994A3D">
            <wp:simplePos x="0" y="0"/>
            <wp:positionH relativeFrom="column">
              <wp:posOffset>5391150</wp:posOffset>
            </wp:positionH>
            <wp:positionV relativeFrom="paragraph">
              <wp:posOffset>260573</wp:posOffset>
            </wp:positionV>
            <wp:extent cx="950026" cy="1222747"/>
            <wp:effectExtent l="0" t="0" r="2540" b="0"/>
            <wp:wrapNone/>
            <wp:docPr id="4" name="Picture 4" descr="A person wearing glasses and a blue swe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glasses and a blue swea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26" cy="1222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tilliumText22L Lt" w:hAnsi="TitilliumText22L Lt"/>
          <w:noProof/>
          <w:color w:val="007995"/>
          <w:sz w:val="56"/>
          <w:szCs w:val="56"/>
          <w:lang w:eastAsia="en-AU"/>
        </w:rPr>
        <w:drawing>
          <wp:anchor distT="0" distB="0" distL="114300" distR="114300" simplePos="0" relativeHeight="251612160" behindDoc="0" locked="0" layoutInCell="1" allowOverlap="1" wp14:anchorId="2FE36021" wp14:editId="660BBB24">
            <wp:simplePos x="0" y="0"/>
            <wp:positionH relativeFrom="column">
              <wp:posOffset>4078605</wp:posOffset>
            </wp:positionH>
            <wp:positionV relativeFrom="paragraph">
              <wp:posOffset>259492</wp:posOffset>
            </wp:positionV>
            <wp:extent cx="967740" cy="1217930"/>
            <wp:effectExtent l="0" t="0" r="3810" b="1270"/>
            <wp:wrapSquare wrapText="bothSides"/>
            <wp:docPr id="5" name="Picture 5" descr="C:\Users\tjurko\Desktop\Photos\Staff Headshots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jurko\Desktop\Photos\Staff Headshots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 t="8642" r="14626" b="5555"/>
                    <a:stretch/>
                  </pic:blipFill>
                  <pic:spPr bwMode="auto">
                    <a:xfrm>
                      <a:off x="0" y="0"/>
                      <a:ext cx="96774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C72">
        <w:rPr>
          <w:rFonts w:ascii="TitilliumText22L Lt" w:hAnsi="TitilliumText22L Lt"/>
          <w:noProof/>
          <w:color w:val="007995"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E5ED192" wp14:editId="1461C9AD">
                <wp:simplePos x="0" y="0"/>
                <wp:positionH relativeFrom="column">
                  <wp:posOffset>-791845</wp:posOffset>
                </wp:positionH>
                <wp:positionV relativeFrom="paragraph">
                  <wp:posOffset>168910</wp:posOffset>
                </wp:positionV>
                <wp:extent cx="7343140" cy="137922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379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85D23" w14:textId="18CB36C0" w:rsidR="00FE65BA" w:rsidRDefault="00FE65BA" w:rsidP="005104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Anthony Jurkov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Health &amp; Safety Consultant - Dandenong</w:t>
                            </w:r>
                          </w:p>
                          <w:p w14:paraId="628A11F5" w14:textId="77777777" w:rsidR="00FE65BA" w:rsidRDefault="00FE65BA" w:rsidP="00D9484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8571 5276</w:t>
                            </w:r>
                          </w:p>
                          <w:p w14:paraId="65DFC2C9" w14:textId="7384FA48" w:rsidR="00FE65BA" w:rsidRPr="00402309" w:rsidRDefault="00FE65BA" w:rsidP="005104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  <w:color w:val="B8CCE4" w:themeColor="accent1" w:themeTint="66"/>
                              </w:rPr>
                            </w:pPr>
                          </w:p>
                          <w:p w14:paraId="5440909B" w14:textId="0AF3CE1E" w:rsidR="00FE65BA" w:rsidRDefault="0041256C" w:rsidP="005104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Richard Stevenson</w:t>
                            </w:r>
                            <w:r w:rsidR="00FE65B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Coordinator Statutory Planning</w:t>
                            </w:r>
                            <w:r w:rsidR="00FE65BA">
                              <w:rPr>
                                <w:rFonts w:ascii="Arial" w:hAnsi="Arial" w:cs="Arial"/>
                              </w:rPr>
                              <w:t xml:space="preserve"> - Dandenong </w:t>
                            </w:r>
                          </w:p>
                          <w:p w14:paraId="4BF86040" w14:textId="63354CBD" w:rsidR="00FE65BA" w:rsidRDefault="00FE65BA" w:rsidP="005104B5">
                            <w:pPr>
                              <w:spacing w:after="0"/>
                              <w:ind w:left="567"/>
                            </w:pPr>
                            <w:r>
                              <w:rPr>
                                <w:rFonts w:ascii="Arial" w:hAnsi="Arial" w:cs="Arial"/>
                              </w:rPr>
                              <w:t>8571 1</w:t>
                            </w:r>
                            <w:r w:rsidR="0041256C">
                              <w:rPr>
                                <w:rFonts w:ascii="Arial" w:hAnsi="Arial" w:cs="Arial"/>
                              </w:rPr>
                              <w:t>661</w:t>
                            </w:r>
                            <w:r w:rsidR="0005581E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12915E34" w14:textId="77777777" w:rsidR="00FE65BA" w:rsidRPr="00EE5031" w:rsidRDefault="00FE65BA" w:rsidP="00EE5031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ED192" id="Text Box 4" o:spid="_x0000_s1027" type="#_x0000_t202" style="position:absolute;left:0;text-align:left;margin-left:-62.35pt;margin-top:13.3pt;width:578.2pt;height:108.6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" fillcolor="#b8cce4 [1300]" stroked="f">
                <v:textbox>
                  <w:txbxContent>
                    <w:p w14:paraId="77285D23" w14:textId="18CB36C0" w:rsidR="00FE65BA" w:rsidRDefault="00FE65BA" w:rsidP="005104B5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Anthony Jurkov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Health &amp; Safety Consultant - Dandenong</w:t>
                      </w:r>
                    </w:p>
                    <w:p w14:paraId="628A11F5" w14:textId="77777777" w:rsidR="00FE65BA" w:rsidRDefault="00FE65BA" w:rsidP="00D94843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8571 5276</w:t>
                      </w:r>
                    </w:p>
                    <w:p w14:paraId="65DFC2C9" w14:textId="7384FA48" w:rsidR="00FE65BA" w:rsidRPr="00402309" w:rsidRDefault="00FE65BA" w:rsidP="005104B5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  <w:color w:val="B8CCE4" w:themeColor="accent1" w:themeTint="66"/>
                        </w:rPr>
                      </w:pPr>
                    </w:p>
                    <w:p w14:paraId="5440909B" w14:textId="0AF3CE1E" w:rsidR="00FE65BA" w:rsidRDefault="0041256C" w:rsidP="005104B5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Richard Stevenson</w:t>
                      </w:r>
                      <w:r w:rsidR="00FE65BA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Coordinator Statutory Planning</w:t>
                      </w:r>
                      <w:r w:rsidR="00FE65BA">
                        <w:rPr>
                          <w:rFonts w:ascii="Arial" w:hAnsi="Arial" w:cs="Arial"/>
                        </w:rPr>
                        <w:t xml:space="preserve"> - Dandenong </w:t>
                      </w:r>
                    </w:p>
                    <w:p w14:paraId="4BF86040" w14:textId="63354CBD" w:rsidR="00FE65BA" w:rsidRDefault="00FE65BA" w:rsidP="005104B5">
                      <w:pPr>
                        <w:spacing w:after="0"/>
                        <w:ind w:left="567"/>
                      </w:pPr>
                      <w:r>
                        <w:rPr>
                          <w:rFonts w:ascii="Arial" w:hAnsi="Arial" w:cs="Arial"/>
                        </w:rPr>
                        <w:t>8571 1</w:t>
                      </w:r>
                      <w:r w:rsidR="0041256C">
                        <w:rPr>
                          <w:rFonts w:ascii="Arial" w:hAnsi="Arial" w:cs="Arial"/>
                        </w:rPr>
                        <w:t>661</w:t>
                      </w:r>
                      <w:r w:rsidR="0005581E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12915E34" w14:textId="77777777" w:rsidR="00FE65BA" w:rsidRPr="00EE5031" w:rsidRDefault="00FE65BA" w:rsidP="00EE5031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274E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2AC6334" wp14:editId="33C873C0">
                <wp:simplePos x="0" y="0"/>
                <wp:positionH relativeFrom="column">
                  <wp:posOffset>103505</wp:posOffset>
                </wp:positionH>
                <wp:positionV relativeFrom="paragraph">
                  <wp:posOffset>8148955</wp:posOffset>
                </wp:positionV>
                <wp:extent cx="7343140" cy="139192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391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7F34C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B9D67C1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0A212FB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Matt Berry</w:t>
                            </w:r>
                            <w:r w:rsidRPr="00B7238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Manager Infrastructure Services Planning - Operations Centre</w:t>
                            </w:r>
                          </w:p>
                          <w:p w14:paraId="54BF060B" w14:textId="77777777" w:rsidR="009552E3" w:rsidRDefault="009552E3" w:rsidP="009552E3">
                            <w:pPr>
                              <w:spacing w:after="0"/>
                              <w:ind w:left="567"/>
                            </w:pPr>
                            <w:r>
                              <w:rPr>
                                <w:rFonts w:ascii="Arial" w:hAnsi="Arial" w:cs="Arial"/>
                              </w:rPr>
                              <w:t>8571 1713</w:t>
                            </w:r>
                          </w:p>
                          <w:p w14:paraId="3F57AC30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1757F43" w14:textId="77777777" w:rsidR="009552E3" w:rsidRDefault="009552E3" w:rsidP="009552E3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6334" id="Text Box 6" o:spid="_x0000_s1028" type="#_x0000_t202" style="position:absolute;left:0;text-align:left;margin-left:8.15pt;margin-top:641.65pt;width:578.2pt;height:109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" fillcolor="#fabf8f [1945]" stroked="f">
                <v:textbox>
                  <w:txbxContent>
                    <w:p w14:paraId="24D7F34C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B9D67C1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0A212FB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Matt Berry</w:t>
                      </w:r>
                      <w:r w:rsidRPr="00B7238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Manager Infrastructure Services Planning - Operations Centre</w:t>
                      </w:r>
                    </w:p>
                    <w:p w14:paraId="54BF060B" w14:textId="77777777" w:rsidR="009552E3" w:rsidRDefault="009552E3" w:rsidP="009552E3">
                      <w:pPr>
                        <w:spacing w:after="0"/>
                        <w:ind w:left="567"/>
                      </w:pPr>
                      <w:r>
                        <w:rPr>
                          <w:rFonts w:ascii="Arial" w:hAnsi="Arial" w:cs="Arial"/>
                        </w:rPr>
                        <w:t>8571 1713</w:t>
                      </w:r>
                    </w:p>
                    <w:p w14:paraId="3F57AC30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1757F43" w14:textId="77777777" w:rsidR="009552E3" w:rsidRDefault="009552E3" w:rsidP="009552E3">
                      <w:pPr>
                        <w:ind w:firstLine="567"/>
                      </w:pPr>
                    </w:p>
                  </w:txbxContent>
                </v:textbox>
              </v:shape>
            </w:pict>
          </mc:Fallback>
        </mc:AlternateContent>
      </w:r>
      <w:r w:rsidR="00D1274E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D54FBBF" wp14:editId="490DDC47">
                <wp:simplePos x="0" y="0"/>
                <wp:positionH relativeFrom="column">
                  <wp:posOffset>103505</wp:posOffset>
                </wp:positionH>
                <wp:positionV relativeFrom="paragraph">
                  <wp:posOffset>8148955</wp:posOffset>
                </wp:positionV>
                <wp:extent cx="7343140" cy="139192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3919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353180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9B8C1A2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FE93E4A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Matt Berry</w:t>
                            </w:r>
                            <w:r w:rsidRPr="00B7238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Manager Infrastructure Services Planning - Operations Centre</w:t>
                            </w:r>
                          </w:p>
                          <w:p w14:paraId="42077FF0" w14:textId="77777777" w:rsidR="009552E3" w:rsidRDefault="009552E3" w:rsidP="009552E3">
                            <w:pPr>
                              <w:spacing w:after="0"/>
                              <w:ind w:left="567"/>
                            </w:pPr>
                            <w:r>
                              <w:rPr>
                                <w:rFonts w:ascii="Arial" w:hAnsi="Arial" w:cs="Arial"/>
                              </w:rPr>
                              <w:t>8571 1713</w:t>
                            </w:r>
                          </w:p>
                          <w:p w14:paraId="34C3F8F9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D3339AE" w14:textId="77777777" w:rsidR="009552E3" w:rsidRDefault="009552E3" w:rsidP="009552E3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FBBF" id="_x0000_s1029" type="#_x0000_t202" style="position:absolute;left:0;text-align:left;margin-left:8.15pt;margin-top:641.65pt;width:578.2pt;height:109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" fillcolor="#fac090" stroked="f">
                <v:textbox>
                  <w:txbxContent>
                    <w:p w14:paraId="2E353180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9B8C1A2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FE93E4A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Matt Berry</w:t>
                      </w:r>
                      <w:r w:rsidRPr="00B7238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Manager Infrastructure Services Planning - Operations Centre</w:t>
                      </w:r>
                    </w:p>
                    <w:p w14:paraId="42077FF0" w14:textId="77777777" w:rsidR="009552E3" w:rsidRDefault="009552E3" w:rsidP="009552E3">
                      <w:pPr>
                        <w:spacing w:after="0"/>
                        <w:ind w:left="567"/>
                      </w:pPr>
                      <w:r>
                        <w:rPr>
                          <w:rFonts w:ascii="Arial" w:hAnsi="Arial" w:cs="Arial"/>
                        </w:rPr>
                        <w:t>8571 1713</w:t>
                      </w:r>
                    </w:p>
                    <w:p w14:paraId="34C3F8F9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D3339AE" w14:textId="77777777" w:rsidR="009552E3" w:rsidRDefault="009552E3" w:rsidP="009552E3">
                      <w:pPr>
                        <w:ind w:firstLine="567"/>
                      </w:pPr>
                    </w:p>
                  </w:txbxContent>
                </v:textbox>
              </v:shape>
            </w:pict>
          </mc:Fallback>
        </mc:AlternateContent>
      </w:r>
      <w:r w:rsidR="00D1274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D4D02E" wp14:editId="5E7BA8F6">
                <wp:simplePos x="0" y="0"/>
                <wp:positionH relativeFrom="column">
                  <wp:posOffset>103505</wp:posOffset>
                </wp:positionH>
                <wp:positionV relativeFrom="paragraph">
                  <wp:posOffset>8148955</wp:posOffset>
                </wp:positionV>
                <wp:extent cx="7343140" cy="13919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391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412420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913CF1E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7FD9688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Matt Berry</w:t>
                            </w:r>
                            <w:r w:rsidRPr="00B7238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Manager Infrastructure Services Planning - Operations Centre</w:t>
                            </w:r>
                          </w:p>
                          <w:p w14:paraId="768490B5" w14:textId="77777777" w:rsidR="009552E3" w:rsidRDefault="009552E3" w:rsidP="009552E3">
                            <w:pPr>
                              <w:spacing w:after="0"/>
                              <w:ind w:left="567"/>
                            </w:pPr>
                            <w:r>
                              <w:rPr>
                                <w:rFonts w:ascii="Arial" w:hAnsi="Arial" w:cs="Arial"/>
                              </w:rPr>
                              <w:t>8571 1713</w:t>
                            </w:r>
                          </w:p>
                          <w:p w14:paraId="56B05D86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700BB91" w14:textId="77777777" w:rsidR="009552E3" w:rsidRDefault="009552E3" w:rsidP="009552E3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D02E" id="_x0000_s1030" type="#_x0000_t202" style="position:absolute;left:0;text-align:left;margin-left:8.15pt;margin-top:641.65pt;width:578.2pt;height:10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" fillcolor="#fabf8f [1945]" stroked="f">
                <v:textbox>
                  <w:txbxContent>
                    <w:p w14:paraId="67412420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913CF1E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7FD9688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Matt Berry</w:t>
                      </w:r>
                      <w:r w:rsidRPr="00B7238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Manager Infrastructure Services Planning - Operations Centre</w:t>
                      </w:r>
                    </w:p>
                    <w:p w14:paraId="768490B5" w14:textId="77777777" w:rsidR="009552E3" w:rsidRDefault="009552E3" w:rsidP="009552E3">
                      <w:pPr>
                        <w:spacing w:after="0"/>
                        <w:ind w:left="567"/>
                      </w:pPr>
                      <w:r>
                        <w:rPr>
                          <w:rFonts w:ascii="Arial" w:hAnsi="Arial" w:cs="Arial"/>
                        </w:rPr>
                        <w:t>8571 1713</w:t>
                      </w:r>
                    </w:p>
                    <w:p w14:paraId="56B05D86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700BB91" w14:textId="77777777" w:rsidR="009552E3" w:rsidRDefault="009552E3" w:rsidP="009552E3">
                      <w:pPr>
                        <w:ind w:firstLine="567"/>
                      </w:pPr>
                    </w:p>
                  </w:txbxContent>
                </v:textbox>
              </v:shape>
            </w:pict>
          </mc:Fallback>
        </mc:AlternateContent>
      </w:r>
      <w:r w:rsidR="00D1274E"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1B11127" wp14:editId="54459C30">
                <wp:simplePos x="0" y="0"/>
                <wp:positionH relativeFrom="column">
                  <wp:posOffset>103505</wp:posOffset>
                </wp:positionH>
                <wp:positionV relativeFrom="paragraph">
                  <wp:posOffset>8148955</wp:posOffset>
                </wp:positionV>
                <wp:extent cx="7343140" cy="139192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391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7DA0FE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960E76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2B584B6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Matt Berry</w:t>
                            </w:r>
                            <w:r w:rsidRPr="00B7238B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Manager Infrastructure Services Planning - Operations Centre</w:t>
                            </w:r>
                          </w:p>
                          <w:p w14:paraId="58B0E44D" w14:textId="77777777" w:rsidR="009552E3" w:rsidRDefault="009552E3" w:rsidP="009552E3">
                            <w:pPr>
                              <w:spacing w:after="0"/>
                              <w:ind w:left="567"/>
                            </w:pPr>
                            <w:r>
                              <w:rPr>
                                <w:rFonts w:ascii="Arial" w:hAnsi="Arial" w:cs="Arial"/>
                              </w:rPr>
                              <w:t>8571 1713</w:t>
                            </w:r>
                          </w:p>
                          <w:p w14:paraId="153341EE" w14:textId="77777777" w:rsidR="009552E3" w:rsidRDefault="009552E3" w:rsidP="009552E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A7506C6" w14:textId="77777777" w:rsidR="009552E3" w:rsidRDefault="009552E3" w:rsidP="009552E3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11127" id="_x0000_s1031" type="#_x0000_t202" style="position:absolute;left:0;text-align:left;margin-left:8.15pt;margin-top:641.65pt;width:578.2pt;height:109.6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" fillcolor="#fabf8f [1945]" stroked="f">
                <v:textbox>
                  <w:txbxContent>
                    <w:p w14:paraId="5D7DA0FE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960E76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2B584B6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Matt Berry</w:t>
                      </w:r>
                      <w:r w:rsidRPr="00B7238B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Manager Infrastructure Services Planning - Operations Centre</w:t>
                      </w:r>
                    </w:p>
                    <w:p w14:paraId="58B0E44D" w14:textId="77777777" w:rsidR="009552E3" w:rsidRDefault="009552E3" w:rsidP="009552E3">
                      <w:pPr>
                        <w:spacing w:after="0"/>
                        <w:ind w:left="567"/>
                      </w:pPr>
                      <w:r>
                        <w:rPr>
                          <w:rFonts w:ascii="Arial" w:hAnsi="Arial" w:cs="Arial"/>
                        </w:rPr>
                        <w:t>8571 1713</w:t>
                      </w:r>
                    </w:p>
                    <w:p w14:paraId="153341EE" w14:textId="77777777" w:rsidR="009552E3" w:rsidRDefault="009552E3" w:rsidP="009552E3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A7506C6" w14:textId="77777777" w:rsidR="009552E3" w:rsidRDefault="009552E3" w:rsidP="009552E3">
                      <w:pPr>
                        <w:ind w:firstLine="567"/>
                      </w:pPr>
                    </w:p>
                  </w:txbxContent>
                </v:textbox>
              </v:shape>
            </w:pict>
          </mc:Fallback>
        </mc:AlternateContent>
      </w:r>
    </w:p>
    <w:p w14:paraId="3E02C889" w14:textId="2B176A4A" w:rsidR="00DE1C72" w:rsidRPr="00DE1C72" w:rsidRDefault="00DE1C72" w:rsidP="00DE1C72">
      <w:pPr>
        <w:rPr>
          <w:rFonts w:ascii="TitilliumText22L Lt" w:hAnsi="TitilliumText22L Lt"/>
          <w:sz w:val="56"/>
          <w:szCs w:val="56"/>
        </w:rPr>
      </w:pPr>
    </w:p>
    <w:p w14:paraId="14D684C5" w14:textId="76CB7311" w:rsidR="00DE1C72" w:rsidRPr="00DE1C72" w:rsidRDefault="00DE1C72" w:rsidP="00DE1C72">
      <w:pPr>
        <w:rPr>
          <w:rFonts w:ascii="TitilliumText22L Lt" w:hAnsi="TitilliumText22L Lt"/>
          <w:sz w:val="56"/>
          <w:szCs w:val="56"/>
        </w:rPr>
      </w:pPr>
      <w:r>
        <w:rPr>
          <w:rFonts w:ascii="TitilliumText22L Lt" w:hAnsi="TitilliumText22L Lt"/>
          <w:noProof/>
          <w:color w:val="007995"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31F0F49" wp14:editId="037E5563">
                <wp:simplePos x="0" y="0"/>
                <wp:positionH relativeFrom="column">
                  <wp:posOffset>-763270</wp:posOffset>
                </wp:positionH>
                <wp:positionV relativeFrom="paragraph">
                  <wp:posOffset>653415</wp:posOffset>
                </wp:positionV>
                <wp:extent cx="7343140" cy="1393825"/>
                <wp:effectExtent l="0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393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D9C88" w14:textId="1AE90C0D" w:rsidR="00FE65BA" w:rsidRDefault="00FE65BA" w:rsidP="005104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Gavin Vogl</w:t>
                            </w:r>
                            <w:r w:rsidR="00F241FA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Team Leader Customer Service - Dandenong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8571 1539</w:t>
                            </w:r>
                            <w:r w:rsidRPr="005104B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1EEAFD0D" w14:textId="77777777" w:rsidR="00FE65BA" w:rsidRDefault="00FE65BA" w:rsidP="005104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FAA7ED" w14:textId="77777777" w:rsidR="00FE65BA" w:rsidRDefault="00FE65BA" w:rsidP="005104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Sally Goedheer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Senior Coordinator Integrated Community Services –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ICSS</w:t>
                            </w:r>
                          </w:p>
                          <w:p w14:paraId="2608FE86" w14:textId="77777777" w:rsidR="00FE65BA" w:rsidRDefault="00FE65BA" w:rsidP="005104B5">
                            <w:pPr>
                              <w:spacing w:after="0"/>
                              <w:ind w:left="567"/>
                            </w:pPr>
                            <w:r>
                              <w:rPr>
                                <w:rFonts w:ascii="Arial" w:hAnsi="Arial" w:cs="Arial"/>
                              </w:rPr>
                              <w:t>8571 5521</w:t>
                            </w:r>
                          </w:p>
                          <w:p w14:paraId="421922D6" w14:textId="77777777" w:rsidR="00FE65BA" w:rsidRPr="00D94843" w:rsidRDefault="00FE65BA" w:rsidP="00D94843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F0F49" id="Text Box 5" o:spid="_x0000_s1032" type="#_x0000_t202" style="position:absolute;margin-left:-60.1pt;margin-top:51.45pt;width:578.2pt;height:109.7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" fillcolor="#c2d69b [1942]" stroked="f">
                <v:textbox>
                  <w:txbxContent>
                    <w:p w14:paraId="657D9C88" w14:textId="1AE90C0D" w:rsidR="00FE65BA" w:rsidRDefault="00FE65BA" w:rsidP="005104B5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Gavin Vogl</w:t>
                      </w:r>
                      <w:r w:rsidR="00F241FA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 xml:space="preserve">Team Leader Customer Service - Dandenong </w:t>
                      </w:r>
                      <w:r>
                        <w:rPr>
                          <w:rFonts w:ascii="Arial" w:hAnsi="Arial" w:cs="Arial"/>
                        </w:rPr>
                        <w:br/>
                        <w:t>8571 1539</w:t>
                      </w:r>
                      <w:r w:rsidRPr="005104B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1EEAFD0D" w14:textId="77777777" w:rsidR="00FE65BA" w:rsidRDefault="00FE65BA" w:rsidP="005104B5">
                      <w:pPr>
                        <w:spacing w:after="0"/>
                        <w:ind w:left="567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FAA7ED" w14:textId="77777777" w:rsidR="00FE65BA" w:rsidRDefault="00FE65BA" w:rsidP="005104B5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Sally Goedheer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 xml:space="preserve">Senior Coordinator Integrated Community Services –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ICSS</w:t>
                      </w:r>
                    </w:p>
                    <w:p w14:paraId="2608FE86" w14:textId="77777777" w:rsidR="00FE65BA" w:rsidRDefault="00FE65BA" w:rsidP="005104B5">
                      <w:pPr>
                        <w:spacing w:after="0"/>
                        <w:ind w:left="567"/>
                      </w:pPr>
                      <w:r>
                        <w:rPr>
                          <w:rFonts w:ascii="Arial" w:hAnsi="Arial" w:cs="Arial"/>
                        </w:rPr>
                        <w:t>8571 5521</w:t>
                      </w:r>
                    </w:p>
                    <w:p w14:paraId="421922D6" w14:textId="77777777" w:rsidR="00FE65BA" w:rsidRPr="00D94843" w:rsidRDefault="00FE65BA" w:rsidP="00D94843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43EA96" w14:textId="10D93DD2" w:rsidR="00DE1C72" w:rsidRPr="00DE1C72" w:rsidRDefault="00207FE3" w:rsidP="00DE1C72">
      <w:pPr>
        <w:rPr>
          <w:rFonts w:ascii="TitilliumText22L Lt" w:hAnsi="TitilliumText22L Lt"/>
          <w:sz w:val="56"/>
          <w:szCs w:val="56"/>
        </w:rPr>
      </w:pPr>
      <w:r>
        <w:rPr>
          <w:noProof/>
          <w:lang w:eastAsia="en-AU"/>
        </w:rPr>
        <w:drawing>
          <wp:anchor distT="0" distB="0" distL="114300" distR="114300" simplePos="0" relativeHeight="251750400" behindDoc="0" locked="0" layoutInCell="1" allowOverlap="1" wp14:anchorId="4B39619E" wp14:editId="29B5C36B">
            <wp:simplePos x="0" y="0"/>
            <wp:positionH relativeFrom="column">
              <wp:posOffset>4078193</wp:posOffset>
            </wp:positionH>
            <wp:positionV relativeFrom="paragraph">
              <wp:posOffset>177800</wp:posOffset>
            </wp:positionV>
            <wp:extent cx="1116281" cy="1165527"/>
            <wp:effectExtent l="0" t="0" r="8255" b="0"/>
            <wp:wrapNone/>
            <wp:docPr id="8" name="Picture 8" descr="A person with a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erson with a bear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281" cy="1165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1424" behindDoc="0" locked="0" layoutInCell="1" allowOverlap="1" wp14:anchorId="41F1A8F3" wp14:editId="31EC0A53">
            <wp:simplePos x="0" y="0"/>
            <wp:positionH relativeFrom="column">
              <wp:posOffset>5379523</wp:posOffset>
            </wp:positionH>
            <wp:positionV relativeFrom="paragraph">
              <wp:posOffset>175445</wp:posOffset>
            </wp:positionV>
            <wp:extent cx="1086592" cy="1182665"/>
            <wp:effectExtent l="0" t="0" r="0" b="0"/>
            <wp:wrapNone/>
            <wp:docPr id="313798975" name="Picture 1" descr="A person with blonde hair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98975" name="Picture 1" descr="A person with blonde hair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24" cy="119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26E58" w14:textId="20FA7273" w:rsidR="00DE1C72" w:rsidRPr="00DE1C72" w:rsidRDefault="00DE1C72" w:rsidP="00DE1C72">
      <w:pPr>
        <w:rPr>
          <w:rFonts w:ascii="TitilliumText22L Lt" w:hAnsi="TitilliumText22L Lt"/>
          <w:sz w:val="56"/>
          <w:szCs w:val="56"/>
        </w:rPr>
      </w:pPr>
    </w:p>
    <w:p w14:paraId="48CA04CA" w14:textId="0D46CB6A" w:rsidR="00DE1C72" w:rsidRDefault="00207FE3" w:rsidP="00DE1C72">
      <w:pPr>
        <w:rPr>
          <w:rFonts w:ascii="TitilliumText22L Lt" w:hAnsi="TitilliumText22L Lt"/>
          <w:color w:val="007995"/>
          <w:sz w:val="56"/>
          <w:szCs w:val="56"/>
        </w:rPr>
      </w:pPr>
      <w:r>
        <w:rPr>
          <w:rFonts w:ascii="TitilliumText22L Lt" w:hAnsi="TitilliumText22L Lt"/>
          <w:noProof/>
          <w:color w:val="00799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3DBB50" wp14:editId="5A21B067">
                <wp:simplePos x="0" y="0"/>
                <wp:positionH relativeFrom="column">
                  <wp:posOffset>-807522</wp:posOffset>
                </wp:positionH>
                <wp:positionV relativeFrom="paragraph">
                  <wp:posOffset>576192</wp:posOffset>
                </wp:positionV>
                <wp:extent cx="7343140" cy="1393825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140" cy="13938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55A686" w14:textId="3F91D8B8" w:rsidR="00DE1C72" w:rsidRDefault="00DE1C72" w:rsidP="00DE1C72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6147B5">
                              <w:rPr>
                                <w:rFonts w:ascii="Arial" w:hAnsi="Arial" w:cs="Arial"/>
                                <w:b/>
                              </w:rPr>
                              <w:t>Matt Berry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>Manager Infrastructure Services Planning – Operations Centre</w:t>
                            </w:r>
                          </w:p>
                          <w:p w14:paraId="28E216FB" w14:textId="0B8F60E0" w:rsidR="00DE1C72" w:rsidRDefault="00DE1C72" w:rsidP="00DE1C72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8571 1713</w:t>
                            </w:r>
                            <w:r w:rsidR="006147B5" w:rsidRPr="006147B5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41BEA89" w14:textId="77777777" w:rsidR="006147B5" w:rsidRDefault="006147B5" w:rsidP="00DE1C72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0703FB" w14:textId="7397282B" w:rsidR="006147B5" w:rsidRDefault="006147B5" w:rsidP="00DE1C72">
                            <w:pPr>
                              <w:spacing w:after="0"/>
                              <w:ind w:left="567"/>
                            </w:pPr>
                            <w:r w:rsidRPr="006147B5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el White</w:t>
                            </w:r>
                          </w:p>
                          <w:p w14:paraId="0B5061DB" w14:textId="6C861483" w:rsidR="006147B5" w:rsidRDefault="006147B5" w:rsidP="006147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 w:rsidRPr="006147B5">
                              <w:rPr>
                                <w:rFonts w:ascii="Arial" w:hAnsi="Arial" w:cs="Arial"/>
                              </w:rPr>
                              <w:t>Manager Community Amenity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Dandenong</w:t>
                            </w:r>
                          </w:p>
                          <w:p w14:paraId="2206E869" w14:textId="67A799D3" w:rsidR="006147B5" w:rsidRDefault="006147B5" w:rsidP="006147B5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8571 1</w:t>
                            </w:r>
                            <w:r>
                              <w:rPr>
                                <w:rFonts w:ascii="Arial" w:hAnsi="Arial" w:cs="Arial"/>
                              </w:rPr>
                              <w:t>586</w:t>
                            </w:r>
                          </w:p>
                          <w:p w14:paraId="04986CC9" w14:textId="77777777" w:rsidR="00DE1C72" w:rsidRDefault="00DE1C72" w:rsidP="00DE1C72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67E253" w14:textId="77777777" w:rsidR="006147B5" w:rsidRPr="00D94843" w:rsidRDefault="006147B5" w:rsidP="00DE1C72">
                            <w:pPr>
                              <w:spacing w:after="0"/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DBB50" id="_x0000_s1033" type="#_x0000_t202" style="position:absolute;margin-left:-63.6pt;margin-top:45.35pt;width:578.2pt;height:10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" fillcolor="#fac090" stroked="f">
                <v:textbox>
                  <w:txbxContent>
                    <w:p w14:paraId="1855A686" w14:textId="3F91D8B8" w:rsidR="00DE1C72" w:rsidRDefault="00DE1C72" w:rsidP="00DE1C72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 w:rsidRPr="006147B5">
                        <w:rPr>
                          <w:rFonts w:ascii="Arial" w:hAnsi="Arial" w:cs="Arial"/>
                          <w:b/>
                        </w:rPr>
                        <w:t>Matt Berry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>Manager Infrastructure Services Planning – Operations Centre</w:t>
                      </w:r>
                    </w:p>
                    <w:p w14:paraId="28E216FB" w14:textId="0B8F60E0" w:rsidR="00DE1C72" w:rsidRDefault="00DE1C72" w:rsidP="00DE1C72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8571 1713</w:t>
                      </w:r>
                      <w:r w:rsidR="006147B5" w:rsidRPr="006147B5">
                        <w:rPr>
                          <w:noProof/>
                        </w:rPr>
                        <w:t xml:space="preserve"> </w:t>
                      </w:r>
                    </w:p>
                    <w:p w14:paraId="241BEA89" w14:textId="77777777" w:rsidR="006147B5" w:rsidRDefault="006147B5" w:rsidP="00DE1C72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</w:p>
                    <w:p w14:paraId="740703FB" w14:textId="7397282B" w:rsidR="006147B5" w:rsidRDefault="006147B5" w:rsidP="00DE1C72">
                      <w:pPr>
                        <w:spacing w:after="0"/>
                        <w:ind w:left="567"/>
                      </w:pPr>
                      <w:r w:rsidRPr="006147B5">
                        <w:rPr>
                          <w:rFonts w:ascii="Arial" w:hAnsi="Arial" w:cs="Arial"/>
                          <w:b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</w:rPr>
                        <w:t>el White</w:t>
                      </w:r>
                    </w:p>
                    <w:p w14:paraId="0B5061DB" w14:textId="6C861483" w:rsidR="006147B5" w:rsidRDefault="006147B5" w:rsidP="006147B5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 w:rsidRPr="006147B5">
                        <w:rPr>
                          <w:rFonts w:ascii="Arial" w:hAnsi="Arial" w:cs="Arial"/>
                        </w:rPr>
                        <w:t>Manager Community Amenity</w:t>
                      </w:r>
                      <w:r>
                        <w:rPr>
                          <w:rFonts w:ascii="Arial" w:hAnsi="Arial" w:cs="Arial"/>
                        </w:rPr>
                        <w:t xml:space="preserve"> - Dandenong</w:t>
                      </w:r>
                    </w:p>
                    <w:p w14:paraId="2206E869" w14:textId="67A799D3" w:rsidR="006147B5" w:rsidRDefault="006147B5" w:rsidP="006147B5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8571 1</w:t>
                      </w:r>
                      <w:r>
                        <w:rPr>
                          <w:rFonts w:ascii="Arial" w:hAnsi="Arial" w:cs="Arial"/>
                        </w:rPr>
                        <w:t>586</w:t>
                      </w:r>
                    </w:p>
                    <w:p w14:paraId="04986CC9" w14:textId="77777777" w:rsidR="00DE1C72" w:rsidRDefault="00DE1C72" w:rsidP="00DE1C72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</w:p>
                    <w:p w14:paraId="5067E253" w14:textId="77777777" w:rsidR="006147B5" w:rsidRPr="00D94843" w:rsidRDefault="006147B5" w:rsidP="00DE1C72">
                      <w:pPr>
                        <w:spacing w:after="0"/>
                        <w:ind w:left="567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62DA18" w14:textId="248F2C03" w:rsidR="00BF27F6" w:rsidRDefault="006147B5" w:rsidP="00DE1C7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55520" behindDoc="0" locked="0" layoutInCell="1" allowOverlap="1" wp14:anchorId="5C4555E3" wp14:editId="2524A001">
            <wp:simplePos x="0" y="0"/>
            <wp:positionH relativeFrom="column">
              <wp:posOffset>4073085</wp:posOffset>
            </wp:positionH>
            <wp:positionV relativeFrom="paragraph">
              <wp:posOffset>64037</wp:posOffset>
            </wp:positionV>
            <wp:extent cx="1181595" cy="1181595"/>
            <wp:effectExtent l="0" t="0" r="0" b="0"/>
            <wp:wrapNone/>
            <wp:docPr id="1063543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43688" name="Picture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5" cy="118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68697B23" wp14:editId="5C13DE85">
            <wp:simplePos x="0" y="0"/>
            <wp:positionH relativeFrom="column">
              <wp:posOffset>5327748</wp:posOffset>
            </wp:positionH>
            <wp:positionV relativeFrom="paragraph">
              <wp:posOffset>73660</wp:posOffset>
            </wp:positionV>
            <wp:extent cx="1150697" cy="1151255"/>
            <wp:effectExtent l="0" t="0" r="0" b="0"/>
            <wp:wrapNone/>
            <wp:docPr id="1366030776" name="Picture 1" descr="Mel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l WHI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97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C588C" w14:textId="123C4E37" w:rsidR="00BF27F6" w:rsidRDefault="00BF27F6" w:rsidP="00DE1C72">
      <w:pPr>
        <w:rPr>
          <w:noProof/>
        </w:rPr>
      </w:pPr>
    </w:p>
    <w:p w14:paraId="64BC3807" w14:textId="1FAA58FD" w:rsidR="00BF27F6" w:rsidRDefault="00BF27F6" w:rsidP="00DE1C72">
      <w:pPr>
        <w:rPr>
          <w:noProof/>
        </w:rPr>
      </w:pPr>
    </w:p>
    <w:p w14:paraId="2AAB03B2" w14:textId="7CAAE675" w:rsidR="00DE1C72" w:rsidRPr="00DE1C72" w:rsidRDefault="00DE1C72" w:rsidP="00DE1C72">
      <w:pPr>
        <w:rPr>
          <w:rFonts w:ascii="TitilliumText22L Lt" w:hAnsi="TitilliumText22L Lt"/>
          <w:sz w:val="56"/>
          <w:szCs w:val="56"/>
        </w:rPr>
      </w:pPr>
    </w:p>
    <w:sectPr w:rsidR="00DE1C72" w:rsidRPr="00DE1C72" w:rsidSect="00A36E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D7BE" w14:textId="77777777" w:rsidR="007A7663" w:rsidRDefault="007A7663" w:rsidP="0023134B">
      <w:pPr>
        <w:spacing w:after="0" w:line="240" w:lineRule="auto"/>
      </w:pPr>
      <w:r>
        <w:separator/>
      </w:r>
    </w:p>
  </w:endnote>
  <w:endnote w:type="continuationSeparator" w:id="0">
    <w:p w14:paraId="5A59D69F" w14:textId="77777777" w:rsidR="007A7663" w:rsidRDefault="007A7663" w:rsidP="0023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2L Lt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6BAE" w14:textId="77777777" w:rsidR="007A7663" w:rsidRDefault="007A7663" w:rsidP="0023134B">
      <w:pPr>
        <w:spacing w:after="0" w:line="240" w:lineRule="auto"/>
      </w:pPr>
      <w:r>
        <w:separator/>
      </w:r>
    </w:p>
  </w:footnote>
  <w:footnote w:type="continuationSeparator" w:id="0">
    <w:p w14:paraId="76218E6E" w14:textId="77777777" w:rsidR="007A7663" w:rsidRDefault="007A7663" w:rsidP="0023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435C" w14:textId="77777777" w:rsidR="00FE65BA" w:rsidRDefault="00415039">
    <w:pPr>
      <w:pStyle w:val="Header"/>
    </w:pPr>
    <w:r>
      <w:rPr>
        <w:rFonts w:ascii="Arial" w:hAnsi="Arial" w:cs="Arial"/>
        <w:noProof/>
        <w:sz w:val="36"/>
        <w:szCs w:val="36"/>
        <w:lang w:eastAsia="en-AU"/>
      </w:rPr>
      <w:drawing>
        <wp:anchor distT="0" distB="0" distL="114300" distR="114300" simplePos="0" relativeHeight="251660288" behindDoc="0" locked="0" layoutInCell="1" allowOverlap="1" wp14:anchorId="6110C3EC" wp14:editId="5B390C79">
          <wp:simplePos x="0" y="0"/>
          <wp:positionH relativeFrom="column">
            <wp:posOffset>3312160</wp:posOffset>
          </wp:positionH>
          <wp:positionV relativeFrom="paragraph">
            <wp:posOffset>-228600</wp:posOffset>
          </wp:positionV>
          <wp:extent cx="3098800" cy="617220"/>
          <wp:effectExtent l="0" t="0" r="0" b="0"/>
          <wp:wrapSquare wrapText="bothSides"/>
          <wp:docPr id="10" name="Picture 10" descr="C:\Users\dweave\ObjectiveHome\objective-8008\Objects\CGD_OSW_LOGO_LONG_COLOUR (A454406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weave\ObjectiveHome\objective-8008\Objects\CGD_OSW_LOGO_LONG_COLOUR (A454406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5BA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6A072B2" wp14:editId="445CF05A">
          <wp:simplePos x="0" y="0"/>
          <wp:positionH relativeFrom="column">
            <wp:posOffset>-758190</wp:posOffset>
          </wp:positionH>
          <wp:positionV relativeFrom="paragraph">
            <wp:posOffset>-230505</wp:posOffset>
          </wp:positionV>
          <wp:extent cx="1873250" cy="594995"/>
          <wp:effectExtent l="0" t="0" r="0" b="0"/>
          <wp:wrapSquare wrapText="bothSides"/>
          <wp:docPr id="2" name="Picture 0" descr="Greater Dandenong logo jpeg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jpeg versio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325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1"/>
    <w:rsid w:val="00005388"/>
    <w:rsid w:val="0005581E"/>
    <w:rsid w:val="000C4A69"/>
    <w:rsid w:val="000E43F1"/>
    <w:rsid w:val="000E7B25"/>
    <w:rsid w:val="000F0046"/>
    <w:rsid w:val="000F2ED3"/>
    <w:rsid w:val="000F5683"/>
    <w:rsid w:val="00140412"/>
    <w:rsid w:val="001476E1"/>
    <w:rsid w:val="00156F58"/>
    <w:rsid w:val="001A0FF6"/>
    <w:rsid w:val="001F749A"/>
    <w:rsid w:val="00207FE3"/>
    <w:rsid w:val="00214A40"/>
    <w:rsid w:val="00215EB5"/>
    <w:rsid w:val="002231E2"/>
    <w:rsid w:val="0023134B"/>
    <w:rsid w:val="002840EF"/>
    <w:rsid w:val="002C7E21"/>
    <w:rsid w:val="003043AB"/>
    <w:rsid w:val="00310B48"/>
    <w:rsid w:val="0032109E"/>
    <w:rsid w:val="00402309"/>
    <w:rsid w:val="0041256C"/>
    <w:rsid w:val="00413A90"/>
    <w:rsid w:val="00415039"/>
    <w:rsid w:val="00445E1C"/>
    <w:rsid w:val="004B4AEA"/>
    <w:rsid w:val="004B592F"/>
    <w:rsid w:val="004E5F9F"/>
    <w:rsid w:val="00503210"/>
    <w:rsid w:val="005104B5"/>
    <w:rsid w:val="00515FF8"/>
    <w:rsid w:val="005440F8"/>
    <w:rsid w:val="00552871"/>
    <w:rsid w:val="00563FD5"/>
    <w:rsid w:val="0056535A"/>
    <w:rsid w:val="005B479B"/>
    <w:rsid w:val="005B7C9F"/>
    <w:rsid w:val="006147B5"/>
    <w:rsid w:val="00627DE5"/>
    <w:rsid w:val="00632298"/>
    <w:rsid w:val="0066283B"/>
    <w:rsid w:val="0066336E"/>
    <w:rsid w:val="006754E4"/>
    <w:rsid w:val="00676DEC"/>
    <w:rsid w:val="006A56E5"/>
    <w:rsid w:val="006B4CFE"/>
    <w:rsid w:val="006B69FB"/>
    <w:rsid w:val="006D6693"/>
    <w:rsid w:val="006E6B24"/>
    <w:rsid w:val="00707E5D"/>
    <w:rsid w:val="00732708"/>
    <w:rsid w:val="00736C1B"/>
    <w:rsid w:val="00741978"/>
    <w:rsid w:val="00795517"/>
    <w:rsid w:val="007A7663"/>
    <w:rsid w:val="007B7549"/>
    <w:rsid w:val="007D4527"/>
    <w:rsid w:val="007E5693"/>
    <w:rsid w:val="00815F6D"/>
    <w:rsid w:val="00823B9E"/>
    <w:rsid w:val="008335C2"/>
    <w:rsid w:val="008430A2"/>
    <w:rsid w:val="008716FE"/>
    <w:rsid w:val="00880DBC"/>
    <w:rsid w:val="00887EFC"/>
    <w:rsid w:val="008C3FE0"/>
    <w:rsid w:val="008C7742"/>
    <w:rsid w:val="00911E41"/>
    <w:rsid w:val="00953777"/>
    <w:rsid w:val="009552E3"/>
    <w:rsid w:val="009F7F26"/>
    <w:rsid w:val="00A36E6D"/>
    <w:rsid w:val="00A52697"/>
    <w:rsid w:val="00A66E5E"/>
    <w:rsid w:val="00A90ACE"/>
    <w:rsid w:val="00A93080"/>
    <w:rsid w:val="00B14118"/>
    <w:rsid w:val="00B26650"/>
    <w:rsid w:val="00B62461"/>
    <w:rsid w:val="00BB0882"/>
    <w:rsid w:val="00BD25DD"/>
    <w:rsid w:val="00BF27F6"/>
    <w:rsid w:val="00C10CDA"/>
    <w:rsid w:val="00CA668F"/>
    <w:rsid w:val="00D1257E"/>
    <w:rsid w:val="00D1274E"/>
    <w:rsid w:val="00D223FA"/>
    <w:rsid w:val="00D94843"/>
    <w:rsid w:val="00DB1F7D"/>
    <w:rsid w:val="00DB2A36"/>
    <w:rsid w:val="00DD5E03"/>
    <w:rsid w:val="00DE1C72"/>
    <w:rsid w:val="00E25967"/>
    <w:rsid w:val="00E376DE"/>
    <w:rsid w:val="00E47AB7"/>
    <w:rsid w:val="00E9008B"/>
    <w:rsid w:val="00EE3ED3"/>
    <w:rsid w:val="00EE5031"/>
    <w:rsid w:val="00F241FA"/>
    <w:rsid w:val="00F27E2F"/>
    <w:rsid w:val="00F41897"/>
    <w:rsid w:val="00F60928"/>
    <w:rsid w:val="00F6178A"/>
    <w:rsid w:val="00F655EA"/>
    <w:rsid w:val="00FB46C2"/>
    <w:rsid w:val="00FE20E8"/>
    <w:rsid w:val="00FE65BA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502B3"/>
  <w15:docId w15:val="{B3D07B42-73DB-4D61-8F78-0042BD54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4B"/>
  </w:style>
  <w:style w:type="paragraph" w:styleId="Footer">
    <w:name w:val="footer"/>
    <w:basedOn w:val="Normal"/>
    <w:link w:val="FooterChar"/>
    <w:uiPriority w:val="99"/>
    <w:unhideWhenUsed/>
    <w:rsid w:val="0023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4B"/>
  </w:style>
  <w:style w:type="paragraph" w:styleId="NormalWeb">
    <w:name w:val="Normal (Web)"/>
    <w:basedOn w:val="Normal"/>
    <w:uiPriority w:val="99"/>
    <w:semiHidden/>
    <w:unhideWhenUsed/>
    <w:rsid w:val="00F2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g" Id="rId9" /><Relationship Type="http://schemas.openxmlformats.org/officeDocument/2006/relationships/image" Target="media/image7.jpeg" Id="rId14" /><Relationship Type="http://schemas.openxmlformats.org/officeDocument/2006/relationships/customXml" Target="/customXML/item3.xml" Id="Reaafa0d5b697435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u\ObjectiveHome\objective-8008\Objects\Who%20we%20a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A6973872</value>
    </field>
    <field name="Objective-Title">
      <value order="0">OHS Committee Management Representatives</value>
    </field>
    <field name="Objective-Description">
      <value order="0"/>
    </field>
    <field name="Objective-CreationStamp">
      <value order="0">2020-10-27T01:52:43Z</value>
    </field>
    <field name="Objective-IsApproved">
      <value order="0">false</value>
    </field>
    <field name="Objective-IsPublished">
      <value order="0">true</value>
    </field>
    <field name="Objective-DatePublished">
      <value order="0">2025-05-21T03:10:19Z</value>
    </field>
    <field name="Objective-ModificationStamp">
      <value order="0">2025-05-21T03:36:47Z</value>
    </field>
    <field name="Objective-Owner">
      <value order="0">Caroline Creedon</value>
    </field>
    <field name="Objective-Path">
      <value order="0">Objective Global Folder:..Occupational Health and Safety:Safety Management:Health, Safety and Risk:OHS CONSULTATION PARTICIPATION and LEARNING</value>
    </field>
    <field name="Objective-Parent">
      <value order="0">OHS CONSULTATION PARTICIPATION and LEARNING</value>
    </field>
    <field name="Objective-State">
      <value order="0">Published</value>
    </field>
    <field name="Objective-VersionId">
      <value order="0">vA15197278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6E048-718D-4887-B410-31FB1D4C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Who we are template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 Vu</dc:creator>
  <cp:lastModifiedBy>Caroline Creedon</cp:lastModifiedBy>
  <cp:revision>2</cp:revision>
  <cp:lastPrinted>2021-11-11T23:58:00Z</cp:lastPrinted>
  <dcterms:created xsi:type="dcterms:W3CDTF">2025-05-21T04:08:00Z</dcterms:created>
  <dcterms:modified xsi:type="dcterms:W3CDTF">2025-05-21T04:08:00Z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A6973872</vt:lpwstr>
  </property>
  <property fmtid="{D5CDD505-2E9C-101B-9397-08002B2CF9AE}" pid="4" name="Objective-Title">
    <vt:lpwstr>OHS Committee Management Representatives</vt:lpwstr>
  </property>
  <property fmtid="{D5CDD505-2E9C-101B-9397-08002B2CF9AE}" pid="5" name="Objective-Comment">
    <vt:lpwstr/>
  </property>
  <property fmtid="{D5CDD505-2E9C-101B-9397-08002B2CF9AE}" pid="6" name="Objective-CreationStamp">
    <vt:filetime>2020-10-27T01:52:43Z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2025-05-21T03:10:19Z</vt:filetime>
  </property>
  <property fmtid="{D5CDD505-2E9C-101B-9397-08002B2CF9AE}" pid="10" name="Objective-ModificationStamp">
    <vt:filetime>2025-05-21T03:36:47Z</vt:filetime>
  </property>
  <property fmtid="{D5CDD505-2E9C-101B-9397-08002B2CF9AE}" pid="11" name="Objective-Owner">
    <vt:lpwstr>Caroline Creedon</vt:lpwstr>
  </property>
  <property fmtid="{D5CDD505-2E9C-101B-9397-08002B2CF9AE}" pid="12" name="Objective-Path">
    <vt:lpwstr>Objective Global Folder:..Occupational Health and Safety:Safety Management:Health, Safety and Risk:OHS CONSULTATION PARTICIPATION and LEARNING</vt:lpwstr>
  </property>
  <property fmtid="{D5CDD505-2E9C-101B-9397-08002B2CF9AE}" pid="13" name="Objective-Parent">
    <vt:lpwstr>OHS CONSULTATION PARTICIPATION and LEARNING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qA430508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Health &amp; Safety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vA15197278</vt:lpwstr>
  </property>
  <property fmtid="{D5CDD505-2E9C-101B-9397-08002B2CF9AE}" pid="27" name="Objective-Business Unit">
    <vt:lpwstr>Health &amp; Safety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