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137"/>
        <w:tblW w:w="15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  <w:gridCol w:w="1985"/>
        <w:gridCol w:w="4394"/>
      </w:tblGrid>
      <w:tr w:rsidR="00AD6E2A" w:rsidRPr="00106DA5" w14:paraId="119D3ADD" w14:textId="77777777" w:rsidTr="006C18E2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C1CF58" w14:textId="77777777" w:rsidR="00AD6E2A" w:rsidRPr="001C34C3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Task Description: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4F1" w14:textId="77777777" w:rsidR="00AD6E2A" w:rsidRPr="00FD6817" w:rsidRDefault="00AD6E2A" w:rsidP="006C18E2">
            <w:pPr>
              <w:tabs>
                <w:tab w:val="right" w:pos="16002"/>
              </w:tabs>
              <w:suppressAutoHyphens/>
              <w:rPr>
                <w:spacing w:val="-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C7E773" w14:textId="77777777" w:rsidR="00AD6E2A" w:rsidRPr="00984EA0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Location of Task: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282E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4E4B0C22" w14:textId="77777777" w:rsidTr="006C18E2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7F511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Department: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3A2" w14:textId="77777777" w:rsidR="00AD6E2A" w:rsidRPr="00FD6817" w:rsidRDefault="00AD6E2A" w:rsidP="006C18E2">
            <w:pPr>
              <w:tabs>
                <w:tab w:val="right" w:pos="16002"/>
              </w:tabs>
              <w:suppressAutoHyphens/>
              <w:rPr>
                <w:spacing w:val="-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3E4B9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Date assessed: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6540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2B8DB4A8" w14:textId="77777777" w:rsidTr="006C18E2">
        <w:trPr>
          <w:trHeight w:val="2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63EC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Division: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F19F7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E412A3" w14:textId="77777777" w:rsidR="00AD6E2A" w:rsidRDefault="00AD6E2A" w:rsidP="001E3FF7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Completed 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570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4D74A96C" w14:textId="77777777" w:rsidTr="006C18E2"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868FE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1EB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AA7C1C5" w14:textId="77777777" w:rsidR="00AD6E2A" w:rsidRDefault="00AD6E2A" w:rsidP="006C18E2">
            <w:pPr>
              <w:tabs>
                <w:tab w:val="right" w:pos="16002"/>
              </w:tabs>
              <w:suppressAutoHyphens/>
              <w:jc w:val="center"/>
              <w:rPr>
                <w:b/>
                <w:spacing w:val="-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94C1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2DCD77F9" w14:textId="77777777" w:rsidTr="006C18E2">
        <w:trPr>
          <w:trHeight w:val="2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47113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Section: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29B67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08C6B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215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095C4EF9" w14:textId="77777777" w:rsidTr="006C18E2">
        <w:trPr>
          <w:trHeight w:val="213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044DA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6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E47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816E4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EE49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488DEAC3" w14:textId="77777777" w:rsidTr="006C18E2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E61E0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Team:</w:t>
            </w:r>
          </w:p>
          <w:p w14:paraId="1B0DA9CA" w14:textId="77777777" w:rsidR="00AD6E2A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  <w:r w:rsidRPr="00F45E48">
              <w:rPr>
                <w:i/>
                <w:spacing w:val="-2"/>
                <w:sz w:val="18"/>
                <w:szCs w:val="18"/>
              </w:rPr>
              <w:t>(List Staff Names)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4EF" w14:textId="77777777" w:rsidR="00AD6E2A" w:rsidRPr="00106DA5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</w:rPr>
            </w:pPr>
          </w:p>
        </w:tc>
      </w:tr>
      <w:tr w:rsidR="00AD6E2A" w:rsidRPr="00106DA5" w14:paraId="09DB64BE" w14:textId="77777777" w:rsidTr="006C18E2">
        <w:trPr>
          <w:trHeight w:val="5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41116" w14:textId="77777777" w:rsidR="00AD6E2A" w:rsidRPr="001C34C3" w:rsidRDefault="00AD6E2A" w:rsidP="006C18E2">
            <w:pPr>
              <w:tabs>
                <w:tab w:val="right" w:pos="16002"/>
              </w:tabs>
              <w:suppressAutoHyphens/>
              <w:rPr>
                <w:b/>
                <w:spacing w:val="-2"/>
                <w:szCs w:val="22"/>
              </w:rPr>
            </w:pPr>
            <w:r>
              <w:rPr>
                <w:b/>
                <w:spacing w:val="-2"/>
                <w:szCs w:val="22"/>
              </w:rPr>
              <w:t>Notes: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2F18" w14:textId="77777777" w:rsidR="00AD6E2A" w:rsidRPr="00B336EB" w:rsidRDefault="00AD6E2A" w:rsidP="006C18E2">
            <w:pPr>
              <w:tabs>
                <w:tab w:val="right" w:pos="16002"/>
              </w:tabs>
              <w:suppressAutoHyphens/>
              <w:jc w:val="right"/>
              <w:rPr>
                <w:i/>
                <w:spacing w:val="-2"/>
                <w:sz w:val="18"/>
                <w:szCs w:val="18"/>
              </w:rPr>
            </w:pPr>
            <w:r w:rsidRPr="00B336EB">
              <w:rPr>
                <w:i/>
                <w:spacing w:val="-2"/>
                <w:sz w:val="18"/>
                <w:szCs w:val="18"/>
              </w:rPr>
              <w:t>(</w:t>
            </w:r>
            <w:r w:rsidR="004C01D2" w:rsidRPr="00B336EB">
              <w:rPr>
                <w:i/>
                <w:spacing w:val="-2"/>
                <w:sz w:val="18"/>
                <w:szCs w:val="18"/>
              </w:rPr>
              <w:t>E.g.</w:t>
            </w:r>
            <w:r w:rsidRPr="00B336EB">
              <w:rPr>
                <w:i/>
                <w:spacing w:val="-2"/>
                <w:sz w:val="18"/>
                <w:szCs w:val="18"/>
              </w:rPr>
              <w:t xml:space="preserve">; </w:t>
            </w:r>
            <w:r>
              <w:rPr>
                <w:i/>
                <w:spacing w:val="-2"/>
                <w:sz w:val="18"/>
                <w:szCs w:val="18"/>
              </w:rPr>
              <w:t xml:space="preserve">links to other assessments, SOP’s </w:t>
            </w:r>
            <w:r w:rsidR="004C01D2">
              <w:rPr>
                <w:i/>
                <w:spacing w:val="-2"/>
                <w:sz w:val="18"/>
                <w:szCs w:val="18"/>
              </w:rPr>
              <w:t>etc.</w:t>
            </w:r>
            <w:r w:rsidRPr="00B336EB">
              <w:rPr>
                <w:i/>
                <w:spacing w:val="-2"/>
                <w:sz w:val="18"/>
                <w:szCs w:val="18"/>
              </w:rPr>
              <w:t>)</w:t>
            </w:r>
          </w:p>
        </w:tc>
      </w:tr>
    </w:tbl>
    <w:p w14:paraId="40B48944" w14:textId="77777777" w:rsidR="00AD6E2A" w:rsidRPr="00CD7C5D" w:rsidRDefault="00AD6E2A" w:rsidP="00AD6E2A">
      <w:pPr>
        <w:rPr>
          <w:sz w:val="4"/>
          <w:szCs w:val="4"/>
        </w:rPr>
      </w:pPr>
    </w:p>
    <w:p w14:paraId="6902D10A" w14:textId="77777777" w:rsidR="00AD6E2A" w:rsidRDefault="00AD6E2A" w:rsidP="00AD6E2A">
      <w:pPr>
        <w:rPr>
          <w:noProof/>
        </w:rPr>
      </w:pPr>
      <w:r>
        <w:rPr>
          <w:noProof/>
        </w:rPr>
        <w:t xml:space="preserve">        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7"/>
        <w:gridCol w:w="5158"/>
        <w:gridCol w:w="5528"/>
      </w:tblGrid>
      <w:tr w:rsidR="00AD6E2A" w:rsidRPr="00077B8B" w14:paraId="097865D4" w14:textId="77777777" w:rsidTr="006C18E2">
        <w:tc>
          <w:tcPr>
            <w:tcW w:w="15593" w:type="dxa"/>
            <w:gridSpan w:val="3"/>
            <w:shd w:val="clear" w:color="auto" w:fill="D9D9D9"/>
          </w:tcPr>
          <w:p w14:paraId="2C1A5695" w14:textId="77777777" w:rsidR="00AD6E2A" w:rsidRPr="00077B8B" w:rsidRDefault="00AD6E2A" w:rsidP="006C18E2">
            <w:pPr>
              <w:rPr>
                <w:b/>
                <w:noProof/>
              </w:rPr>
            </w:pPr>
            <w:r w:rsidRPr="00077B8B">
              <w:rPr>
                <w:b/>
                <w:noProof/>
              </w:rPr>
              <w:t>Reason for Identification:</w:t>
            </w:r>
          </w:p>
        </w:tc>
      </w:tr>
      <w:tr w:rsidR="00AD6E2A" w:rsidRPr="00077B8B" w14:paraId="6A931FC7" w14:textId="77777777" w:rsidTr="006C18E2">
        <w:tc>
          <w:tcPr>
            <w:tcW w:w="4907" w:type="dxa"/>
          </w:tcPr>
          <w:p w14:paraId="6AE7255E" w14:textId="77777777" w:rsidR="00AD6E2A" w:rsidRPr="00077B8B" w:rsidRDefault="00526F9D" w:rsidP="006C18E2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AD6E2A">
              <w:t xml:space="preserve"> Existing task</w:t>
            </w:r>
          </w:p>
        </w:tc>
        <w:tc>
          <w:tcPr>
            <w:tcW w:w="5158" w:type="dxa"/>
          </w:tcPr>
          <w:p w14:paraId="40917F8F" w14:textId="77777777" w:rsidR="00AD6E2A" w:rsidRPr="00077B8B" w:rsidRDefault="00AD6E2A" w:rsidP="006C18E2">
            <w:pPr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Change in task, object or tool</w:t>
            </w:r>
          </w:p>
        </w:tc>
        <w:tc>
          <w:tcPr>
            <w:tcW w:w="5528" w:type="dxa"/>
          </w:tcPr>
          <w:p w14:paraId="28D766E5" w14:textId="77777777" w:rsidR="00AD6E2A" w:rsidRPr="00077B8B" w:rsidRDefault="00AD6E2A" w:rsidP="006C18E2">
            <w:pPr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Report of musculoskeletal disorder (MSD)</w:t>
            </w:r>
          </w:p>
        </w:tc>
      </w:tr>
      <w:tr w:rsidR="00AD6E2A" w:rsidRPr="00077B8B" w14:paraId="09BC92E2" w14:textId="77777777" w:rsidTr="006C18E2">
        <w:tc>
          <w:tcPr>
            <w:tcW w:w="4907" w:type="dxa"/>
          </w:tcPr>
          <w:p w14:paraId="2937052A" w14:textId="77777777" w:rsidR="00AD6E2A" w:rsidRPr="00077B8B" w:rsidRDefault="00AD6E2A" w:rsidP="006C18E2">
            <w:pPr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New task</w:t>
            </w:r>
          </w:p>
        </w:tc>
        <w:tc>
          <w:tcPr>
            <w:tcW w:w="5158" w:type="dxa"/>
          </w:tcPr>
          <w:p w14:paraId="3ECDD701" w14:textId="77777777" w:rsidR="00AD6E2A" w:rsidRPr="00077B8B" w:rsidRDefault="00AD6E2A" w:rsidP="006C18E2">
            <w:pPr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Change in the workplace/work environment</w:t>
            </w:r>
          </w:p>
        </w:tc>
        <w:tc>
          <w:tcPr>
            <w:tcW w:w="5528" w:type="dxa"/>
          </w:tcPr>
          <w:p w14:paraId="79BE046C" w14:textId="77777777" w:rsidR="00AD6E2A" w:rsidRPr="00077B8B" w:rsidRDefault="00AD6E2A" w:rsidP="006C18E2">
            <w:pPr>
              <w:rPr>
                <w:noProof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Identified from task risk assessment</w:t>
            </w:r>
          </w:p>
        </w:tc>
      </w:tr>
      <w:tr w:rsidR="00AD6E2A" w:rsidRPr="00077B8B" w14:paraId="6CD680FE" w14:textId="77777777" w:rsidTr="006C18E2">
        <w:tc>
          <w:tcPr>
            <w:tcW w:w="4907" w:type="dxa"/>
          </w:tcPr>
          <w:p w14:paraId="225B8E18" w14:textId="77777777" w:rsidR="00AD6E2A" w:rsidRDefault="00AD6E2A" w:rsidP="006C18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New information</w:t>
            </w:r>
          </w:p>
        </w:tc>
        <w:tc>
          <w:tcPr>
            <w:tcW w:w="5158" w:type="dxa"/>
          </w:tcPr>
          <w:p w14:paraId="2D66E5B8" w14:textId="77777777" w:rsidR="00AD6E2A" w:rsidRDefault="00AD6E2A" w:rsidP="00792FB7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2FB7">
              <w:t xml:space="preserve"> Incident investigation</w:t>
            </w:r>
          </w:p>
        </w:tc>
        <w:tc>
          <w:tcPr>
            <w:tcW w:w="5528" w:type="dxa"/>
          </w:tcPr>
          <w:p w14:paraId="5F8783C2" w14:textId="77777777" w:rsidR="00AD6E2A" w:rsidRDefault="00AD6E2A" w:rsidP="006C18E2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92FB7">
              <w:t xml:space="preserve"> Other</w:t>
            </w:r>
          </w:p>
        </w:tc>
      </w:tr>
    </w:tbl>
    <w:p w14:paraId="7C1F701A" w14:textId="77777777" w:rsidR="00AD6E2A" w:rsidRDefault="00AD6E2A" w:rsidP="00AD6E2A">
      <w:pPr>
        <w:rPr>
          <w:noProof/>
        </w:rPr>
      </w:pPr>
    </w:p>
    <w:p w14:paraId="5D1CA1EF" w14:textId="77777777" w:rsidR="00AD6E2A" w:rsidRPr="00B34A7C" w:rsidRDefault="00AD6E2A" w:rsidP="00F70FB4">
      <w:pPr>
        <w:spacing w:before="120" w:after="120"/>
        <w:rPr>
          <w:b/>
          <w:noProof/>
          <w:sz w:val="24"/>
          <w:szCs w:val="24"/>
        </w:rPr>
      </w:pPr>
      <w:r w:rsidRPr="00B34A7C">
        <w:rPr>
          <w:b/>
          <w:noProof/>
          <w:sz w:val="24"/>
          <w:szCs w:val="24"/>
        </w:rPr>
        <w:t>How to use this checklist:</w:t>
      </w:r>
    </w:p>
    <w:p w14:paraId="2E7D3DD8" w14:textId="77777777" w:rsidR="00AD6E2A" w:rsidRPr="00B34A7C" w:rsidRDefault="00AD6E2A" w:rsidP="00AD6E2A">
      <w:pPr>
        <w:numPr>
          <w:ilvl w:val="0"/>
          <w:numId w:val="41"/>
        </w:numPr>
        <w:overflowPunct w:val="0"/>
        <w:autoSpaceDE w:val="0"/>
        <w:autoSpaceDN w:val="0"/>
        <w:adjustRightInd w:val="0"/>
        <w:textAlignment w:val="baseline"/>
        <w:rPr>
          <w:noProof/>
          <w:sz w:val="24"/>
          <w:szCs w:val="24"/>
        </w:rPr>
      </w:pPr>
      <w:r w:rsidRPr="00B34A7C">
        <w:rPr>
          <w:noProof/>
          <w:sz w:val="24"/>
          <w:szCs w:val="24"/>
        </w:rPr>
        <w:t>Assess tasks in the workplace involving hazardous manual tasks</w:t>
      </w:r>
    </w:p>
    <w:p w14:paraId="15BA5027" w14:textId="6F8F2C6F" w:rsidR="00AD6E2A" w:rsidRPr="00B34A7C" w:rsidRDefault="00AD6E2A" w:rsidP="00AD6E2A">
      <w:pPr>
        <w:numPr>
          <w:ilvl w:val="0"/>
          <w:numId w:val="41"/>
        </w:numPr>
        <w:overflowPunct w:val="0"/>
        <w:autoSpaceDE w:val="0"/>
        <w:autoSpaceDN w:val="0"/>
        <w:adjustRightInd w:val="0"/>
        <w:textAlignment w:val="baseline"/>
        <w:rPr>
          <w:noProof/>
          <w:sz w:val="24"/>
          <w:szCs w:val="24"/>
        </w:rPr>
      </w:pPr>
      <w:r w:rsidRPr="00B34A7C">
        <w:rPr>
          <w:noProof/>
          <w:sz w:val="24"/>
          <w:szCs w:val="24"/>
        </w:rPr>
        <w:t>Determine the sources of hazard</w:t>
      </w:r>
      <w:r w:rsidR="00DE7D56">
        <w:rPr>
          <w:noProof/>
          <w:sz w:val="24"/>
          <w:szCs w:val="24"/>
        </w:rPr>
        <w:t xml:space="preserve"> and enter them in Elumina</w:t>
      </w:r>
    </w:p>
    <w:p w14:paraId="27A1A2FD" w14:textId="3BC780D5" w:rsidR="00AD6E2A" w:rsidRPr="00B34A7C" w:rsidRDefault="00AD6E2A" w:rsidP="00AD6E2A">
      <w:pPr>
        <w:numPr>
          <w:ilvl w:val="0"/>
          <w:numId w:val="41"/>
        </w:numPr>
        <w:overflowPunct w:val="0"/>
        <w:autoSpaceDE w:val="0"/>
        <w:autoSpaceDN w:val="0"/>
        <w:adjustRightInd w:val="0"/>
        <w:textAlignment w:val="baseline"/>
        <w:rPr>
          <w:noProof/>
          <w:sz w:val="24"/>
          <w:szCs w:val="24"/>
        </w:rPr>
      </w:pPr>
      <w:r w:rsidRPr="00B34A7C">
        <w:rPr>
          <w:noProof/>
          <w:sz w:val="24"/>
          <w:szCs w:val="24"/>
        </w:rPr>
        <w:t>List appropriate hazard control measures</w:t>
      </w:r>
      <w:r w:rsidR="00DE7D56">
        <w:rPr>
          <w:noProof/>
          <w:sz w:val="24"/>
          <w:szCs w:val="24"/>
        </w:rPr>
        <w:t xml:space="preserve"> and include them in the hazard report in Elumina</w:t>
      </w:r>
    </w:p>
    <w:p w14:paraId="7EF68DF0" w14:textId="7312C407" w:rsidR="00AD6E2A" w:rsidRPr="00B34A7C" w:rsidRDefault="00AD6E2A" w:rsidP="00AD6E2A">
      <w:pPr>
        <w:numPr>
          <w:ilvl w:val="0"/>
          <w:numId w:val="41"/>
        </w:numPr>
        <w:overflowPunct w:val="0"/>
        <w:autoSpaceDE w:val="0"/>
        <w:autoSpaceDN w:val="0"/>
        <w:adjustRightInd w:val="0"/>
        <w:textAlignment w:val="baseline"/>
        <w:rPr>
          <w:noProof/>
          <w:sz w:val="24"/>
          <w:szCs w:val="24"/>
        </w:rPr>
      </w:pPr>
      <w:r w:rsidRPr="00B34A7C">
        <w:rPr>
          <w:noProof/>
          <w:sz w:val="24"/>
          <w:szCs w:val="24"/>
        </w:rPr>
        <w:t>Implement those measures</w:t>
      </w:r>
      <w:r w:rsidR="00DE7D56">
        <w:rPr>
          <w:noProof/>
          <w:sz w:val="24"/>
          <w:szCs w:val="24"/>
        </w:rPr>
        <w:t xml:space="preserve"> by agreed time frames (this will be monitored by the Elumina notification process)</w:t>
      </w:r>
    </w:p>
    <w:p w14:paraId="53B01BB5" w14:textId="0F2239AF" w:rsidR="00AD6E2A" w:rsidRPr="00B34A7C" w:rsidRDefault="00AD6E2A" w:rsidP="00AD6E2A">
      <w:pPr>
        <w:numPr>
          <w:ilvl w:val="0"/>
          <w:numId w:val="41"/>
        </w:numPr>
        <w:overflowPunct w:val="0"/>
        <w:autoSpaceDE w:val="0"/>
        <w:autoSpaceDN w:val="0"/>
        <w:adjustRightInd w:val="0"/>
        <w:textAlignment w:val="baseline"/>
        <w:rPr>
          <w:noProof/>
          <w:sz w:val="24"/>
          <w:szCs w:val="24"/>
        </w:rPr>
      </w:pPr>
      <w:r w:rsidRPr="00B34A7C">
        <w:rPr>
          <w:noProof/>
          <w:sz w:val="24"/>
          <w:szCs w:val="24"/>
        </w:rPr>
        <w:t xml:space="preserve">Ensure any actions to be followed up are entered into </w:t>
      </w:r>
      <w:r w:rsidR="00DE7D56">
        <w:rPr>
          <w:noProof/>
          <w:sz w:val="24"/>
          <w:szCs w:val="24"/>
        </w:rPr>
        <w:t xml:space="preserve">Elumina as part of the </w:t>
      </w:r>
      <w:r w:rsidR="008B3277">
        <w:rPr>
          <w:noProof/>
          <w:sz w:val="24"/>
          <w:szCs w:val="24"/>
        </w:rPr>
        <w:t>h</w:t>
      </w:r>
      <w:r w:rsidR="00DE7D56">
        <w:rPr>
          <w:noProof/>
          <w:sz w:val="24"/>
          <w:szCs w:val="24"/>
        </w:rPr>
        <w:t xml:space="preserve">azard </w:t>
      </w:r>
      <w:r w:rsidR="008B3277">
        <w:rPr>
          <w:noProof/>
          <w:sz w:val="24"/>
          <w:szCs w:val="24"/>
        </w:rPr>
        <w:t>r</w:t>
      </w:r>
      <w:r w:rsidR="00DE7D56">
        <w:rPr>
          <w:noProof/>
          <w:sz w:val="24"/>
          <w:szCs w:val="24"/>
        </w:rPr>
        <w:t>eport</w:t>
      </w:r>
    </w:p>
    <w:p w14:paraId="2623E1C5" w14:textId="77777777" w:rsidR="00AD6E2A" w:rsidRPr="00B34A7C" w:rsidRDefault="00AD6E2A" w:rsidP="00AD6E2A">
      <w:pPr>
        <w:rPr>
          <w:b/>
          <w:noProof/>
          <w:sz w:val="24"/>
          <w:szCs w:val="24"/>
        </w:rPr>
      </w:pPr>
    </w:p>
    <w:p w14:paraId="49991570" w14:textId="77777777" w:rsidR="00AD6E2A" w:rsidRPr="00B34A7C" w:rsidRDefault="00AD6E2A" w:rsidP="00B34A7C">
      <w:pPr>
        <w:spacing w:after="120"/>
        <w:rPr>
          <w:b/>
          <w:noProof/>
          <w:sz w:val="24"/>
          <w:szCs w:val="24"/>
        </w:rPr>
      </w:pPr>
      <w:r w:rsidRPr="00B34A7C">
        <w:rPr>
          <w:b/>
          <w:noProof/>
          <w:sz w:val="24"/>
          <w:szCs w:val="24"/>
        </w:rPr>
        <w:t>Note: Ensure you have a copy of the following documents to refer to during this assessment:</w:t>
      </w:r>
    </w:p>
    <w:p w14:paraId="10D83F7C" w14:textId="44722629" w:rsidR="00AD6E2A" w:rsidRPr="00B34A7C" w:rsidRDefault="00DE7D56" w:rsidP="00AD6E2A">
      <w:pPr>
        <w:numPr>
          <w:ilvl w:val="0"/>
          <w:numId w:val="45"/>
        </w:numPr>
        <w:overflowPunct w:val="0"/>
        <w:autoSpaceDE w:val="0"/>
        <w:autoSpaceDN w:val="0"/>
        <w:adjustRightInd w:val="0"/>
        <w:textAlignment w:val="baseline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Click link:</w:t>
      </w:r>
      <w:r w:rsidR="00B34A7C" w:rsidRPr="00B34A7C">
        <w:rPr>
          <w:b/>
          <w:noProof/>
          <w:sz w:val="24"/>
          <w:szCs w:val="24"/>
        </w:rPr>
        <w:t xml:space="preserve"> </w:t>
      </w:r>
      <w:hyperlink r:id="rId8" w:history="1">
        <w:r w:rsidRPr="00DE7D56">
          <w:rPr>
            <w:rStyle w:val="Hyperlink"/>
            <w:b/>
            <w:noProof/>
            <w:sz w:val="24"/>
            <w:szCs w:val="24"/>
          </w:rPr>
          <w:t>Compliance code: Hazardous manual handling | WorkSafe Victoria</w:t>
        </w:r>
      </w:hyperlink>
    </w:p>
    <w:p w14:paraId="53082AB3" w14:textId="77777777" w:rsidR="00B34A7C" w:rsidRDefault="00B34A7C" w:rsidP="00B34A7C">
      <w:pPr>
        <w:overflowPunct w:val="0"/>
        <w:autoSpaceDE w:val="0"/>
        <w:autoSpaceDN w:val="0"/>
        <w:adjustRightInd w:val="0"/>
        <w:ind w:left="360"/>
        <w:textAlignment w:val="baseline"/>
        <w:rPr>
          <w:b/>
          <w:noProof/>
          <w:sz w:val="16"/>
          <w:szCs w:val="16"/>
        </w:rPr>
      </w:pPr>
    </w:p>
    <w:p w14:paraId="7B5AE6C5" w14:textId="77777777" w:rsidR="00770423" w:rsidRDefault="00770423" w:rsidP="00770423">
      <w:pPr>
        <w:overflowPunct w:val="0"/>
        <w:autoSpaceDE w:val="0"/>
        <w:autoSpaceDN w:val="0"/>
        <w:adjustRightInd w:val="0"/>
        <w:textAlignment w:val="baseline"/>
        <w:rPr>
          <w:b/>
          <w:noProof/>
          <w:sz w:val="16"/>
          <w:szCs w:val="16"/>
        </w:rPr>
      </w:pPr>
    </w:p>
    <w:p w14:paraId="69541A49" w14:textId="77777777" w:rsidR="00770423" w:rsidRDefault="00770423" w:rsidP="00770423">
      <w:pPr>
        <w:overflowPunct w:val="0"/>
        <w:autoSpaceDE w:val="0"/>
        <w:autoSpaceDN w:val="0"/>
        <w:adjustRightInd w:val="0"/>
        <w:textAlignment w:val="baseline"/>
        <w:rPr>
          <w:b/>
          <w:noProof/>
          <w:sz w:val="16"/>
          <w:szCs w:val="16"/>
        </w:rPr>
        <w:sectPr w:rsidR="00770423" w:rsidSect="00AD6E2A">
          <w:headerReference w:type="default" r:id="rId9"/>
          <w:footerReference w:type="default" r:id="rId10"/>
          <w:pgSz w:w="16838" w:h="11906" w:orient="landscape" w:code="9"/>
          <w:pgMar w:top="-1843" w:right="680" w:bottom="567" w:left="680" w:header="340" w:footer="227" w:gutter="0"/>
          <w:cols w:space="720"/>
        </w:sectPr>
      </w:pPr>
    </w:p>
    <w:p w14:paraId="5A815323" w14:textId="77777777" w:rsidR="00AD6E2A" w:rsidRDefault="00AD6E2A" w:rsidP="00AD6E2A"/>
    <w:p w14:paraId="2E5F3FC8" w14:textId="77777777" w:rsidR="00AD6E2A" w:rsidRDefault="00AD6E2A" w:rsidP="00AD6E2A">
      <w:pPr>
        <w:rPr>
          <w:b/>
          <w:noProof/>
        </w:rPr>
      </w:pPr>
      <w:r>
        <w:rPr>
          <w:b/>
          <w:noProof/>
        </w:rPr>
        <w:t>Step 1 – Does this task involve repetitive or sustained movements, postures or forces?</w:t>
      </w:r>
    </w:p>
    <w:p w14:paraId="171E9BDF" w14:textId="77777777" w:rsidR="00AD6E2A" w:rsidRPr="00565839" w:rsidRDefault="00AD6E2A" w:rsidP="00AD6E2A">
      <w:pPr>
        <w:rPr>
          <w:b/>
          <w:noProof/>
        </w:rPr>
      </w:pPr>
    </w:p>
    <w:p w14:paraId="0C4E870B" w14:textId="77777777" w:rsidR="00AD6E2A" w:rsidRPr="005A1972" w:rsidRDefault="00AD6E2A" w:rsidP="00770423">
      <w:pPr>
        <w:tabs>
          <w:tab w:val="left" w:pos="10875"/>
        </w:tabs>
        <w:rPr>
          <w:sz w:val="20"/>
        </w:rPr>
      </w:pPr>
      <w:r w:rsidRPr="005A1972">
        <w:rPr>
          <w:sz w:val="20"/>
        </w:rPr>
        <w:t>As a guide:</w:t>
      </w:r>
      <w:r w:rsidR="00770423">
        <w:rPr>
          <w:sz w:val="20"/>
        </w:rPr>
        <w:tab/>
      </w:r>
    </w:p>
    <w:p w14:paraId="3B9F59FC" w14:textId="77777777" w:rsidR="00AD6E2A" w:rsidRPr="005A1972" w:rsidRDefault="00AD6E2A" w:rsidP="00AD6E2A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5A1972">
        <w:rPr>
          <w:sz w:val="20"/>
        </w:rPr>
        <w:t>Repetitive means the movement or force is performed more than twice a minute and</w:t>
      </w:r>
    </w:p>
    <w:p w14:paraId="6B4BD9BB" w14:textId="77777777" w:rsidR="00AD6E2A" w:rsidRDefault="00AD6E2A" w:rsidP="00AD6E2A">
      <w:pPr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5A1972">
        <w:rPr>
          <w:sz w:val="20"/>
        </w:rPr>
        <w:t xml:space="preserve">Sustained means the posture or force is held for </w:t>
      </w:r>
      <w:r>
        <w:rPr>
          <w:sz w:val="20"/>
        </w:rPr>
        <w:t>more than 30 seconds at a time.</w:t>
      </w:r>
    </w:p>
    <w:p w14:paraId="57ECDC2F" w14:textId="77777777" w:rsidR="00AD6E2A" w:rsidRPr="008B1D45" w:rsidRDefault="00AD6E2A" w:rsidP="00AD6E2A">
      <w:pPr>
        <w:rPr>
          <w:sz w:val="20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567"/>
        <w:gridCol w:w="3544"/>
        <w:gridCol w:w="3827"/>
        <w:gridCol w:w="3969"/>
      </w:tblGrid>
      <w:tr w:rsidR="00AD6E2A" w:rsidRPr="00077B8B" w14:paraId="2C0C4B7F" w14:textId="77777777" w:rsidTr="006C18E2">
        <w:trPr>
          <w:trHeight w:val="749"/>
          <w:tblHeader/>
        </w:trPr>
        <w:tc>
          <w:tcPr>
            <w:tcW w:w="3794" w:type="dxa"/>
            <w:gridSpan w:val="2"/>
            <w:shd w:val="clear" w:color="auto" w:fill="BFBFBF"/>
          </w:tcPr>
          <w:p w14:paraId="34C7DDA7" w14:textId="77777777" w:rsidR="00AD6E2A" w:rsidRPr="00077B8B" w:rsidRDefault="001E3FF7" w:rsidP="001E3FF7">
            <w:pPr>
              <w:spacing w:before="120" w:after="120"/>
              <w:rPr>
                <w:sz w:val="18"/>
                <w:szCs w:val="18"/>
              </w:rPr>
            </w:pPr>
            <w:r w:rsidRPr="001E3FF7">
              <w:rPr>
                <w:sz w:val="20"/>
                <w:u w:val="single"/>
              </w:rPr>
              <w:t>Postures and movements</w:t>
            </w:r>
            <w:r w:rsidR="00AD6E2A" w:rsidRPr="00077B8B">
              <w:rPr>
                <w:sz w:val="18"/>
                <w:szCs w:val="18"/>
              </w:rPr>
              <w:t xml:space="preserve"> (place a tick in the “yes” column each time you observe repetitive movement or sustained posture)</w:t>
            </w:r>
          </w:p>
        </w:tc>
        <w:tc>
          <w:tcPr>
            <w:tcW w:w="567" w:type="dxa"/>
            <w:shd w:val="clear" w:color="auto" w:fill="BFBFBF"/>
          </w:tcPr>
          <w:p w14:paraId="728F1CB1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</w:p>
          <w:p w14:paraId="774CA803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52D662B7" w14:textId="77777777" w:rsidR="00AD6E2A" w:rsidRPr="00F7453D" w:rsidRDefault="00AD6E2A" w:rsidP="006C18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595E86A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action happens when….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6301ED7E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Because…..(describe why)</w:t>
            </w:r>
          </w:p>
          <w:p w14:paraId="5C00E372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is the source of the risk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2922831A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 xml:space="preserve">If any boxes are ticked, what are </w:t>
            </w:r>
            <w:r>
              <w:rPr>
                <w:sz w:val="18"/>
                <w:szCs w:val="18"/>
              </w:rPr>
              <w:t>the current</w:t>
            </w:r>
            <w:r w:rsidRPr="00077B8B">
              <w:rPr>
                <w:sz w:val="18"/>
                <w:szCs w:val="18"/>
              </w:rPr>
              <w:t xml:space="preserve"> controls to reduce the risk?</w:t>
            </w:r>
          </w:p>
        </w:tc>
      </w:tr>
      <w:tr w:rsidR="00AD6E2A" w:rsidRPr="00077B8B" w14:paraId="4D13A0EF" w14:textId="77777777" w:rsidTr="006C18E2">
        <w:tc>
          <w:tcPr>
            <w:tcW w:w="15701" w:type="dxa"/>
            <w:gridSpan w:val="6"/>
            <w:shd w:val="clear" w:color="auto" w:fill="D9D9D9"/>
          </w:tcPr>
          <w:p w14:paraId="6EB912D0" w14:textId="77777777" w:rsidR="00AD6E2A" w:rsidRPr="001E3FF7" w:rsidRDefault="001E3FF7" w:rsidP="006C18E2">
            <w:pPr>
              <w:rPr>
                <w:b/>
                <w:sz w:val="20"/>
              </w:rPr>
            </w:pPr>
            <w:r w:rsidRPr="001E3FF7">
              <w:rPr>
                <w:b/>
                <w:sz w:val="20"/>
              </w:rPr>
              <w:t>Back</w:t>
            </w:r>
          </w:p>
        </w:tc>
      </w:tr>
      <w:tr w:rsidR="00AD6E2A" w14:paraId="72C62EF5" w14:textId="77777777" w:rsidTr="006C18E2">
        <w:tc>
          <w:tcPr>
            <w:tcW w:w="1951" w:type="dxa"/>
            <w:vMerge w:val="restart"/>
          </w:tcPr>
          <w:p w14:paraId="0511D5E8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Bending or twisting</w:t>
            </w:r>
          </w:p>
          <w:p w14:paraId="1847DA09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e.g. more than 20</w:t>
            </w:r>
          </w:p>
          <w:p w14:paraId="178439F4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degrees</w:t>
            </w:r>
          </w:p>
        </w:tc>
        <w:tc>
          <w:tcPr>
            <w:tcW w:w="1843" w:type="dxa"/>
          </w:tcPr>
          <w:p w14:paraId="46AFFF56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Forwards</w:t>
            </w:r>
          </w:p>
        </w:tc>
        <w:tc>
          <w:tcPr>
            <w:tcW w:w="567" w:type="dxa"/>
            <w:vAlign w:val="center"/>
          </w:tcPr>
          <w:p w14:paraId="68E35AD6" w14:textId="77777777" w:rsidR="00AD6E2A" w:rsidRPr="00600ED6" w:rsidRDefault="00526F9D" w:rsidP="006C18E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7520A05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FB48A0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C1F95E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EB551B7" w14:textId="77777777" w:rsidTr="006C18E2">
        <w:tc>
          <w:tcPr>
            <w:tcW w:w="1951" w:type="dxa"/>
            <w:vMerge/>
          </w:tcPr>
          <w:p w14:paraId="380452C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E7A9BB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Sideways</w:t>
            </w:r>
          </w:p>
        </w:tc>
        <w:tc>
          <w:tcPr>
            <w:tcW w:w="567" w:type="dxa"/>
            <w:vAlign w:val="center"/>
          </w:tcPr>
          <w:p w14:paraId="0A6728D4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29601D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3FD1711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0ED67D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1D103A93" w14:textId="77777777" w:rsidTr="006C18E2">
        <w:tc>
          <w:tcPr>
            <w:tcW w:w="1951" w:type="dxa"/>
            <w:vMerge/>
          </w:tcPr>
          <w:p w14:paraId="5D0C8C3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56BA5F8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Twisting</w:t>
            </w:r>
          </w:p>
        </w:tc>
        <w:tc>
          <w:tcPr>
            <w:tcW w:w="567" w:type="dxa"/>
            <w:vAlign w:val="center"/>
          </w:tcPr>
          <w:p w14:paraId="4DCAF754" w14:textId="77777777" w:rsidR="00AD6E2A" w:rsidRPr="00600ED6" w:rsidRDefault="00526F9D" w:rsidP="006C18E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7E7F425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3218C06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905C2D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5FBC3C5" w14:textId="77777777" w:rsidTr="006C18E2">
        <w:tc>
          <w:tcPr>
            <w:tcW w:w="1951" w:type="dxa"/>
          </w:tcPr>
          <w:p w14:paraId="12A3E109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Bending more than 5 degrees</w:t>
            </w:r>
          </w:p>
        </w:tc>
        <w:tc>
          <w:tcPr>
            <w:tcW w:w="1843" w:type="dxa"/>
          </w:tcPr>
          <w:p w14:paraId="33FCE29F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Backwards</w:t>
            </w:r>
          </w:p>
        </w:tc>
        <w:tc>
          <w:tcPr>
            <w:tcW w:w="567" w:type="dxa"/>
            <w:vAlign w:val="center"/>
          </w:tcPr>
          <w:p w14:paraId="078ECB20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C134A8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B1F67A6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ED82B2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EC2ED8B" w14:textId="77777777" w:rsidTr="006C18E2">
        <w:tc>
          <w:tcPr>
            <w:tcW w:w="15701" w:type="dxa"/>
            <w:gridSpan w:val="6"/>
            <w:shd w:val="clear" w:color="auto" w:fill="D9D9D9"/>
          </w:tcPr>
          <w:p w14:paraId="46921F2D" w14:textId="77777777" w:rsidR="00AD6E2A" w:rsidRPr="001E3FF7" w:rsidRDefault="001E3FF7" w:rsidP="006C18E2">
            <w:pPr>
              <w:rPr>
                <w:b/>
                <w:sz w:val="20"/>
              </w:rPr>
            </w:pPr>
            <w:r w:rsidRPr="001E3FF7">
              <w:rPr>
                <w:b/>
                <w:sz w:val="20"/>
              </w:rPr>
              <w:t>Neck</w:t>
            </w:r>
          </w:p>
        </w:tc>
      </w:tr>
      <w:tr w:rsidR="00AD6E2A" w14:paraId="7F28A28D" w14:textId="77777777" w:rsidTr="006C18E2">
        <w:tc>
          <w:tcPr>
            <w:tcW w:w="1951" w:type="dxa"/>
            <w:vMerge w:val="restart"/>
          </w:tcPr>
          <w:p w14:paraId="471FD26D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Bending or twisting</w:t>
            </w:r>
          </w:p>
          <w:p w14:paraId="2AD86CDA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e.g. more than 20</w:t>
            </w:r>
          </w:p>
          <w:p w14:paraId="4BD4A516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degrees</w:t>
            </w:r>
          </w:p>
        </w:tc>
        <w:tc>
          <w:tcPr>
            <w:tcW w:w="1843" w:type="dxa"/>
          </w:tcPr>
          <w:p w14:paraId="37CE182E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Forwards</w:t>
            </w:r>
          </w:p>
        </w:tc>
        <w:tc>
          <w:tcPr>
            <w:tcW w:w="567" w:type="dxa"/>
            <w:vAlign w:val="center"/>
          </w:tcPr>
          <w:p w14:paraId="788278B8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405E2D2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7F6B97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F36AA1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5DA4BF10" w14:textId="77777777" w:rsidTr="006C18E2">
        <w:tc>
          <w:tcPr>
            <w:tcW w:w="1951" w:type="dxa"/>
            <w:vMerge/>
          </w:tcPr>
          <w:p w14:paraId="54F0E5C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AB9BCC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Sideways</w:t>
            </w:r>
          </w:p>
        </w:tc>
        <w:tc>
          <w:tcPr>
            <w:tcW w:w="567" w:type="dxa"/>
            <w:vAlign w:val="center"/>
          </w:tcPr>
          <w:p w14:paraId="2A84A3CC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D8C95E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55FEC7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BFEEBB1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A604A6F" w14:textId="77777777" w:rsidTr="006C18E2">
        <w:tc>
          <w:tcPr>
            <w:tcW w:w="1951" w:type="dxa"/>
            <w:vMerge/>
          </w:tcPr>
          <w:p w14:paraId="1442B9E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E1CA3F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Twisting</w:t>
            </w:r>
          </w:p>
        </w:tc>
        <w:tc>
          <w:tcPr>
            <w:tcW w:w="567" w:type="dxa"/>
            <w:vAlign w:val="center"/>
          </w:tcPr>
          <w:p w14:paraId="1718C71A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2C9AFFB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151166D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ED6329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60DC7EA" w14:textId="77777777" w:rsidTr="006C18E2">
        <w:tc>
          <w:tcPr>
            <w:tcW w:w="1951" w:type="dxa"/>
          </w:tcPr>
          <w:p w14:paraId="0B147445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Bending more than 5 degrees</w:t>
            </w:r>
          </w:p>
        </w:tc>
        <w:tc>
          <w:tcPr>
            <w:tcW w:w="1843" w:type="dxa"/>
          </w:tcPr>
          <w:p w14:paraId="2ABD3CC8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Backwards</w:t>
            </w:r>
          </w:p>
        </w:tc>
        <w:tc>
          <w:tcPr>
            <w:tcW w:w="567" w:type="dxa"/>
            <w:vAlign w:val="center"/>
          </w:tcPr>
          <w:p w14:paraId="38D18399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58B24E3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B7042D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CC1134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7AF43B32" w14:textId="77777777" w:rsidTr="006C18E2">
        <w:tc>
          <w:tcPr>
            <w:tcW w:w="15701" w:type="dxa"/>
            <w:gridSpan w:val="6"/>
            <w:shd w:val="clear" w:color="auto" w:fill="D9D9D9"/>
          </w:tcPr>
          <w:p w14:paraId="59BB212A" w14:textId="77777777" w:rsidR="00AD6E2A" w:rsidRPr="001E3FF7" w:rsidRDefault="001E3FF7" w:rsidP="006C18E2">
            <w:pPr>
              <w:rPr>
                <w:b/>
                <w:sz w:val="20"/>
              </w:rPr>
            </w:pPr>
            <w:r w:rsidRPr="001E3FF7">
              <w:rPr>
                <w:b/>
                <w:sz w:val="20"/>
              </w:rPr>
              <w:t>Arms/hands</w:t>
            </w:r>
          </w:p>
        </w:tc>
      </w:tr>
      <w:tr w:rsidR="00AD6E2A" w14:paraId="4323F7F3" w14:textId="77777777" w:rsidTr="006C18E2">
        <w:tc>
          <w:tcPr>
            <w:tcW w:w="3794" w:type="dxa"/>
            <w:gridSpan w:val="2"/>
          </w:tcPr>
          <w:p w14:paraId="068FDF6F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Working with one or both hands above shoulder height.</w:t>
            </w:r>
          </w:p>
        </w:tc>
        <w:tc>
          <w:tcPr>
            <w:tcW w:w="567" w:type="dxa"/>
            <w:vAlign w:val="center"/>
          </w:tcPr>
          <w:p w14:paraId="587B58F3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F1041E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DBC729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185C00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45CD803D" w14:textId="77777777" w:rsidTr="006C18E2">
        <w:tc>
          <w:tcPr>
            <w:tcW w:w="3794" w:type="dxa"/>
            <w:gridSpan w:val="2"/>
          </w:tcPr>
          <w:p w14:paraId="55EBFC58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Reaching forwards or sideways more than 30cm from the body</w:t>
            </w:r>
          </w:p>
        </w:tc>
        <w:tc>
          <w:tcPr>
            <w:tcW w:w="567" w:type="dxa"/>
            <w:vAlign w:val="center"/>
          </w:tcPr>
          <w:p w14:paraId="593C985B" w14:textId="77777777" w:rsidR="00AD6E2A" w:rsidRPr="00600ED6" w:rsidRDefault="00526F9D" w:rsidP="006C18E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4ADB37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6CB0FB0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725878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1CB65C27" w14:textId="77777777" w:rsidTr="006C18E2">
        <w:tc>
          <w:tcPr>
            <w:tcW w:w="3794" w:type="dxa"/>
            <w:gridSpan w:val="2"/>
          </w:tcPr>
          <w:p w14:paraId="77BD8C75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Reaching behind the body</w:t>
            </w:r>
          </w:p>
        </w:tc>
        <w:tc>
          <w:tcPr>
            <w:tcW w:w="567" w:type="dxa"/>
            <w:vAlign w:val="center"/>
          </w:tcPr>
          <w:p w14:paraId="3DC25EB6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64B84FD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DDC089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D42F4C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493E640F" w14:textId="77777777" w:rsidTr="006C18E2">
        <w:tc>
          <w:tcPr>
            <w:tcW w:w="3794" w:type="dxa"/>
            <w:gridSpan w:val="2"/>
          </w:tcPr>
          <w:p w14:paraId="1AFA0B6D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Excessive bending of the wrist</w:t>
            </w:r>
          </w:p>
        </w:tc>
        <w:tc>
          <w:tcPr>
            <w:tcW w:w="567" w:type="dxa"/>
            <w:vAlign w:val="center"/>
          </w:tcPr>
          <w:p w14:paraId="0595247A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45A5018F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6639AF5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E08F8D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6BA746D" w14:textId="77777777" w:rsidTr="006C18E2">
        <w:tc>
          <w:tcPr>
            <w:tcW w:w="3794" w:type="dxa"/>
            <w:gridSpan w:val="2"/>
          </w:tcPr>
          <w:p w14:paraId="79917022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Twisting, turning, grabbing, picking or wringing actions with the fingers, hands or arms</w:t>
            </w:r>
          </w:p>
        </w:tc>
        <w:tc>
          <w:tcPr>
            <w:tcW w:w="567" w:type="dxa"/>
            <w:vAlign w:val="center"/>
          </w:tcPr>
          <w:p w14:paraId="5B87BCA4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15CB5D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CB815C0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D27462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3F00EED3" w14:textId="77777777" w:rsidTr="006C18E2">
        <w:tc>
          <w:tcPr>
            <w:tcW w:w="15701" w:type="dxa"/>
            <w:gridSpan w:val="6"/>
            <w:shd w:val="clear" w:color="auto" w:fill="D9D9D9"/>
          </w:tcPr>
          <w:p w14:paraId="3A11268E" w14:textId="77777777" w:rsidR="00AD6E2A" w:rsidRPr="001E3FF7" w:rsidRDefault="001E3FF7" w:rsidP="006C18E2">
            <w:pPr>
              <w:rPr>
                <w:sz w:val="20"/>
              </w:rPr>
            </w:pPr>
            <w:r w:rsidRPr="001E3FF7">
              <w:rPr>
                <w:b/>
                <w:sz w:val="20"/>
              </w:rPr>
              <w:t>Legs</w:t>
            </w:r>
          </w:p>
        </w:tc>
      </w:tr>
      <w:tr w:rsidR="00AD6E2A" w14:paraId="7C6DF8A7" w14:textId="77777777" w:rsidTr="006C18E2">
        <w:tc>
          <w:tcPr>
            <w:tcW w:w="3794" w:type="dxa"/>
            <w:gridSpan w:val="2"/>
          </w:tcPr>
          <w:p w14:paraId="21D6FB4E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Squatting, kneeling, crawling, lying, semi-lying or jumping</w:t>
            </w:r>
          </w:p>
        </w:tc>
        <w:tc>
          <w:tcPr>
            <w:tcW w:w="567" w:type="dxa"/>
            <w:vAlign w:val="center"/>
          </w:tcPr>
          <w:p w14:paraId="4F73B354" w14:textId="77777777" w:rsidR="00AD6E2A" w:rsidRPr="00600ED6" w:rsidRDefault="00526F9D" w:rsidP="006C18E2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24B38F1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785E6BD" w14:textId="77777777" w:rsidR="009E4EA4" w:rsidRPr="00077B8B" w:rsidRDefault="009E4EA4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6F191A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77F2E25A" w14:textId="77777777" w:rsidTr="006C18E2">
        <w:tc>
          <w:tcPr>
            <w:tcW w:w="3794" w:type="dxa"/>
            <w:gridSpan w:val="2"/>
          </w:tcPr>
          <w:p w14:paraId="21E90CF7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Standing with most of the body’s weight on one leg</w:t>
            </w:r>
          </w:p>
        </w:tc>
        <w:tc>
          <w:tcPr>
            <w:tcW w:w="567" w:type="dxa"/>
            <w:vAlign w:val="center"/>
          </w:tcPr>
          <w:p w14:paraId="04A32199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14C911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1672D7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E492A9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</w:tbl>
    <w:p w14:paraId="3BE28331" w14:textId="77777777" w:rsidR="00770423" w:rsidRDefault="00770423" w:rsidP="00AD6E2A"/>
    <w:p w14:paraId="7BCFC93C" w14:textId="77777777" w:rsidR="00770423" w:rsidRDefault="00770423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3544"/>
        <w:gridCol w:w="3827"/>
        <w:gridCol w:w="3969"/>
      </w:tblGrid>
      <w:tr w:rsidR="00AD6E2A" w:rsidRPr="00077B8B" w14:paraId="4FD60A6E" w14:textId="77777777" w:rsidTr="006C18E2">
        <w:trPr>
          <w:tblHeader/>
        </w:trPr>
        <w:tc>
          <w:tcPr>
            <w:tcW w:w="3794" w:type="dxa"/>
            <w:shd w:val="clear" w:color="auto" w:fill="BFBFBF"/>
            <w:vAlign w:val="center"/>
          </w:tcPr>
          <w:p w14:paraId="6D680C37" w14:textId="77777777" w:rsidR="00AD6E2A" w:rsidRPr="00077B8B" w:rsidRDefault="00AD6E2A" w:rsidP="001E3FF7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lastRenderedPageBreak/>
              <w:br w:type="page"/>
            </w:r>
            <w:r w:rsidR="001E3FF7" w:rsidRPr="001E3FF7">
              <w:rPr>
                <w:b/>
                <w:sz w:val="18"/>
                <w:szCs w:val="18"/>
                <w:u w:val="single"/>
              </w:rPr>
              <w:t>Forces</w:t>
            </w:r>
            <w:r>
              <w:rPr>
                <w:sz w:val="18"/>
                <w:szCs w:val="18"/>
              </w:rPr>
              <w:t xml:space="preserve"> </w:t>
            </w:r>
            <w:r w:rsidRPr="00077B8B">
              <w:rPr>
                <w:sz w:val="18"/>
                <w:szCs w:val="18"/>
              </w:rPr>
              <w:t xml:space="preserve">(place a tick in the “yes” column each time </w:t>
            </w:r>
            <w:r>
              <w:rPr>
                <w:sz w:val="18"/>
                <w:szCs w:val="18"/>
              </w:rPr>
              <w:t xml:space="preserve">you observe repetitive </w:t>
            </w:r>
            <w:r w:rsidRPr="00077B8B">
              <w:rPr>
                <w:sz w:val="18"/>
                <w:szCs w:val="18"/>
              </w:rPr>
              <w:t xml:space="preserve">or sustained </w:t>
            </w:r>
            <w:r>
              <w:rPr>
                <w:sz w:val="18"/>
                <w:szCs w:val="18"/>
              </w:rPr>
              <w:t>forces</w:t>
            </w:r>
            <w:r w:rsidRPr="00077B8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4BA978EA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</w:p>
          <w:p w14:paraId="3F90883E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26C78732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F9A4661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action happens when….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6C8AE06F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Because…..(describe why)</w:t>
            </w:r>
          </w:p>
          <w:p w14:paraId="26D1036D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is the source of the risk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3B7D453D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 xml:space="preserve">If any boxes are ticked, what are </w:t>
            </w:r>
            <w:r>
              <w:rPr>
                <w:sz w:val="18"/>
                <w:szCs w:val="18"/>
              </w:rPr>
              <w:t xml:space="preserve">the current </w:t>
            </w:r>
            <w:r w:rsidRPr="00077B8B">
              <w:rPr>
                <w:sz w:val="18"/>
                <w:szCs w:val="18"/>
              </w:rPr>
              <w:t>controls to reduce the risk?</w:t>
            </w:r>
          </w:p>
        </w:tc>
      </w:tr>
      <w:tr w:rsidR="00AD6E2A" w14:paraId="7832188A" w14:textId="77777777" w:rsidTr="006C18E2">
        <w:tc>
          <w:tcPr>
            <w:tcW w:w="15701" w:type="dxa"/>
            <w:gridSpan w:val="5"/>
            <w:shd w:val="clear" w:color="auto" w:fill="D9D9D9"/>
          </w:tcPr>
          <w:p w14:paraId="615AEC8F" w14:textId="77777777" w:rsidR="00AD6E2A" w:rsidRPr="001E3FF7" w:rsidRDefault="001E3FF7" w:rsidP="006C18E2">
            <w:pPr>
              <w:rPr>
                <w:sz w:val="20"/>
              </w:rPr>
            </w:pPr>
            <w:r w:rsidRPr="001E3FF7">
              <w:rPr>
                <w:b/>
                <w:sz w:val="20"/>
              </w:rPr>
              <w:t>Very fast movements</w:t>
            </w:r>
          </w:p>
        </w:tc>
      </w:tr>
      <w:tr w:rsidR="00AD6E2A" w14:paraId="2FD328FF" w14:textId="77777777" w:rsidTr="006C18E2">
        <w:tc>
          <w:tcPr>
            <w:tcW w:w="3794" w:type="dxa"/>
          </w:tcPr>
          <w:p w14:paraId="34E46A3B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Lifting or lowering</w:t>
            </w:r>
          </w:p>
        </w:tc>
        <w:tc>
          <w:tcPr>
            <w:tcW w:w="567" w:type="dxa"/>
            <w:vAlign w:val="center"/>
          </w:tcPr>
          <w:p w14:paraId="39CC3C44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6B30C69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93F1FB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5B08461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CC12A36" w14:textId="77777777" w:rsidTr="006C18E2">
        <w:tc>
          <w:tcPr>
            <w:tcW w:w="3794" w:type="dxa"/>
          </w:tcPr>
          <w:p w14:paraId="52D89B79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Carrying with one hand or one side of the body</w:t>
            </w:r>
          </w:p>
        </w:tc>
        <w:tc>
          <w:tcPr>
            <w:tcW w:w="567" w:type="dxa"/>
            <w:vAlign w:val="center"/>
          </w:tcPr>
          <w:p w14:paraId="5AD14CD1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2A7CE24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4020E1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DE38710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144B6991" w14:textId="77777777" w:rsidTr="006C18E2">
        <w:tc>
          <w:tcPr>
            <w:tcW w:w="3794" w:type="dxa"/>
          </w:tcPr>
          <w:p w14:paraId="697D1256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Exerting force with one hand or one side of the body</w:t>
            </w:r>
          </w:p>
        </w:tc>
        <w:tc>
          <w:tcPr>
            <w:tcW w:w="567" w:type="dxa"/>
            <w:vAlign w:val="center"/>
          </w:tcPr>
          <w:p w14:paraId="7E355A56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5FD78110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697F2B56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EAE6AF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5D57A1D3" w14:textId="77777777" w:rsidTr="006C18E2">
        <w:tc>
          <w:tcPr>
            <w:tcW w:w="3794" w:type="dxa"/>
          </w:tcPr>
          <w:p w14:paraId="2C1DAA9B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Pushing, pulling or dragging</w:t>
            </w:r>
          </w:p>
        </w:tc>
        <w:tc>
          <w:tcPr>
            <w:tcW w:w="567" w:type="dxa"/>
            <w:vAlign w:val="center"/>
          </w:tcPr>
          <w:p w14:paraId="0926C85D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2FE15946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32AA2D3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5B5750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1E7F3972" w14:textId="77777777" w:rsidTr="006C18E2">
        <w:tc>
          <w:tcPr>
            <w:tcW w:w="3794" w:type="dxa"/>
          </w:tcPr>
          <w:p w14:paraId="05E80767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fast actions</w:t>
            </w:r>
          </w:p>
        </w:tc>
        <w:tc>
          <w:tcPr>
            <w:tcW w:w="567" w:type="dxa"/>
            <w:vAlign w:val="center"/>
          </w:tcPr>
          <w:p w14:paraId="3170B58A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4BF12EA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E98578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5627DC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081F3B3" w14:textId="77777777" w:rsidTr="006C18E2">
        <w:tc>
          <w:tcPr>
            <w:tcW w:w="3794" w:type="dxa"/>
          </w:tcPr>
          <w:p w14:paraId="11CB8636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Working with the fingers close together or wide apart</w:t>
            </w:r>
          </w:p>
        </w:tc>
        <w:tc>
          <w:tcPr>
            <w:tcW w:w="567" w:type="dxa"/>
            <w:vAlign w:val="center"/>
          </w:tcPr>
          <w:p w14:paraId="47E87725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3C2FA2C1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0A839790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55A33C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15DF66D" w14:textId="77777777" w:rsidTr="006C18E2">
        <w:tc>
          <w:tcPr>
            <w:tcW w:w="3794" w:type="dxa"/>
          </w:tcPr>
          <w:p w14:paraId="346EE4BB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Applying uneven, fast or jerky forces</w:t>
            </w:r>
          </w:p>
        </w:tc>
        <w:tc>
          <w:tcPr>
            <w:tcW w:w="567" w:type="dxa"/>
            <w:vAlign w:val="center"/>
          </w:tcPr>
          <w:p w14:paraId="1D49B772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300F5E4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8A025F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2DDC86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485627F" w14:textId="77777777" w:rsidTr="006C18E2">
        <w:tc>
          <w:tcPr>
            <w:tcW w:w="3794" w:type="dxa"/>
          </w:tcPr>
          <w:p w14:paraId="6CC399B9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Holding, supporting or restraining anything (including a person, animal or tool)</w:t>
            </w:r>
          </w:p>
        </w:tc>
        <w:tc>
          <w:tcPr>
            <w:tcW w:w="567" w:type="dxa"/>
            <w:vAlign w:val="center"/>
          </w:tcPr>
          <w:p w14:paraId="26ED3E27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7676200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CB79FC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B79A396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</w:tbl>
    <w:p w14:paraId="2C207409" w14:textId="77777777" w:rsidR="00AD6E2A" w:rsidRDefault="00AD6E2A" w:rsidP="00AD6E2A"/>
    <w:p w14:paraId="74104533" w14:textId="77777777" w:rsidR="00AD6E2A" w:rsidRDefault="00AD6E2A" w:rsidP="00770423">
      <w:pPr>
        <w:spacing w:after="120"/>
        <w:rPr>
          <w:b/>
          <w:noProof/>
        </w:rPr>
      </w:pPr>
      <w:r>
        <w:rPr>
          <w:b/>
          <w:noProof/>
        </w:rPr>
        <w:t>Step 2 – Does the task in step 1 involve long duration?</w:t>
      </w:r>
    </w:p>
    <w:p w14:paraId="2F3B9DC1" w14:textId="77777777" w:rsidR="00AD6E2A" w:rsidRPr="008B1D45" w:rsidRDefault="00AD6E2A" w:rsidP="00770423">
      <w:pPr>
        <w:spacing w:after="120"/>
        <w:rPr>
          <w:sz w:val="20"/>
        </w:rPr>
      </w:pPr>
      <w:r w:rsidRPr="005A1972">
        <w:rPr>
          <w:sz w:val="20"/>
        </w:rPr>
        <w:t>Tick yes if the task is done for: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11340"/>
      </w:tblGrid>
      <w:tr w:rsidR="00AD6E2A" w:rsidRPr="00077B8B" w14:paraId="77FFBC6E" w14:textId="77777777" w:rsidTr="006C18E2">
        <w:trPr>
          <w:tblHeader/>
        </w:trPr>
        <w:tc>
          <w:tcPr>
            <w:tcW w:w="3794" w:type="dxa"/>
            <w:shd w:val="clear" w:color="auto" w:fill="BFBFBF"/>
            <w:vAlign w:val="center"/>
          </w:tcPr>
          <w:p w14:paraId="1D1FC211" w14:textId="77777777" w:rsidR="00AD6E2A" w:rsidRPr="001E3FF7" w:rsidRDefault="001E3FF7" w:rsidP="006C18E2">
            <w:pPr>
              <w:jc w:val="center"/>
              <w:rPr>
                <w:sz w:val="20"/>
              </w:rPr>
            </w:pPr>
            <w:r w:rsidRPr="001E3FF7">
              <w:rPr>
                <w:sz w:val="20"/>
              </w:rPr>
              <w:t>Duration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6664CE8E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44550942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11340" w:type="dxa"/>
            <w:shd w:val="clear" w:color="auto" w:fill="BFBFBF"/>
            <w:vAlign w:val="center"/>
          </w:tcPr>
          <w:p w14:paraId="0D51037E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COMMENTS</w:t>
            </w:r>
          </w:p>
        </w:tc>
      </w:tr>
      <w:tr w:rsidR="00AD6E2A" w14:paraId="12A03A6F" w14:textId="77777777" w:rsidTr="006C18E2">
        <w:tc>
          <w:tcPr>
            <w:tcW w:w="3794" w:type="dxa"/>
          </w:tcPr>
          <w:p w14:paraId="28ECC8FD" w14:textId="77777777" w:rsidR="00AD6E2A" w:rsidRDefault="00AD6E2A" w:rsidP="006C18E2">
            <w:r w:rsidRPr="00D3721F">
              <w:rPr>
                <w:sz w:val="18"/>
                <w:szCs w:val="18"/>
              </w:rPr>
              <w:t>More than 2 hours over a whole shift</w:t>
            </w:r>
          </w:p>
        </w:tc>
        <w:tc>
          <w:tcPr>
            <w:tcW w:w="567" w:type="dxa"/>
            <w:vAlign w:val="center"/>
          </w:tcPr>
          <w:p w14:paraId="1EE763A9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40" w:type="dxa"/>
          </w:tcPr>
          <w:p w14:paraId="2DE70464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45F77D50" w14:textId="77777777" w:rsidTr="006C18E2">
        <w:tc>
          <w:tcPr>
            <w:tcW w:w="3794" w:type="dxa"/>
          </w:tcPr>
          <w:p w14:paraId="27EE8074" w14:textId="77777777" w:rsidR="00AD6E2A" w:rsidRDefault="00AD6E2A" w:rsidP="006C18E2">
            <w:r w:rsidRPr="00D3721F">
              <w:rPr>
                <w:sz w:val="18"/>
                <w:szCs w:val="18"/>
              </w:rPr>
              <w:t>Continually for more than 30 minutes at a time</w:t>
            </w:r>
          </w:p>
        </w:tc>
        <w:tc>
          <w:tcPr>
            <w:tcW w:w="567" w:type="dxa"/>
            <w:vAlign w:val="center"/>
          </w:tcPr>
          <w:p w14:paraId="03C2AA9A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  <w:szCs w:val="18"/>
              </w:rPr>
              <w:instrText xml:space="preserve"> FORMCHECKBOX </w:instrText>
            </w:r>
            <w:r w:rsidRPr="00600ED6">
              <w:rPr>
                <w:sz w:val="20"/>
                <w:szCs w:val="18"/>
              </w:rPr>
            </w:r>
            <w:r w:rsidRPr="00600ED6">
              <w:rPr>
                <w:sz w:val="20"/>
                <w:szCs w:val="18"/>
              </w:rPr>
              <w:fldChar w:fldCharType="separate"/>
            </w:r>
            <w:r w:rsidRPr="00600ED6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40" w:type="dxa"/>
          </w:tcPr>
          <w:p w14:paraId="5E177BDC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F0E9603" w14:textId="77777777" w:rsidTr="006C18E2">
        <w:tc>
          <w:tcPr>
            <w:tcW w:w="15701" w:type="dxa"/>
            <w:gridSpan w:val="3"/>
            <w:shd w:val="clear" w:color="auto" w:fill="FF0000"/>
          </w:tcPr>
          <w:p w14:paraId="428F5076" w14:textId="77777777" w:rsidR="00AD6E2A" w:rsidRPr="001E3FF7" w:rsidRDefault="001E3FF7" w:rsidP="006C18E2">
            <w:pPr>
              <w:jc w:val="center"/>
              <w:rPr>
                <w:b/>
                <w:color w:val="FFFFFF"/>
                <w:sz w:val="20"/>
              </w:rPr>
            </w:pPr>
            <w:r w:rsidRPr="001E3FF7">
              <w:rPr>
                <w:b/>
                <w:color w:val="FFFFFF"/>
                <w:sz w:val="20"/>
              </w:rPr>
              <w:t>If you ticked yes then the task is a risk and must be controlled</w:t>
            </w:r>
          </w:p>
        </w:tc>
      </w:tr>
    </w:tbl>
    <w:p w14:paraId="3D9DAE15" w14:textId="77777777" w:rsidR="00AD6E2A" w:rsidRDefault="00AD6E2A" w:rsidP="00AD6E2A">
      <w:pPr>
        <w:rPr>
          <w:b/>
          <w:noProof/>
        </w:rPr>
      </w:pPr>
    </w:p>
    <w:p w14:paraId="652C2FEC" w14:textId="77777777" w:rsidR="00AD6E2A" w:rsidRPr="00F776B2" w:rsidRDefault="00AD6E2A" w:rsidP="001E3FF7">
      <w:pPr>
        <w:spacing w:after="120"/>
        <w:rPr>
          <w:sz w:val="18"/>
          <w:szCs w:val="18"/>
        </w:rPr>
      </w:pPr>
      <w:r>
        <w:rPr>
          <w:b/>
          <w:noProof/>
        </w:rPr>
        <w:t>Step 3 – Does the task involve high or sudden force?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3544"/>
        <w:gridCol w:w="3827"/>
        <w:gridCol w:w="3969"/>
      </w:tblGrid>
      <w:tr w:rsidR="00AD6E2A" w:rsidRPr="00077B8B" w14:paraId="1027553F" w14:textId="77777777" w:rsidTr="006C18E2">
        <w:trPr>
          <w:tblHeader/>
        </w:trPr>
        <w:tc>
          <w:tcPr>
            <w:tcW w:w="3794" w:type="dxa"/>
            <w:shd w:val="clear" w:color="auto" w:fill="BFBFBF"/>
            <w:vAlign w:val="center"/>
          </w:tcPr>
          <w:p w14:paraId="6B3757D5" w14:textId="77777777" w:rsidR="00AD6E2A" w:rsidRPr="00077B8B" w:rsidRDefault="001E3FF7" w:rsidP="001E3FF7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E3FF7">
              <w:rPr>
                <w:b/>
                <w:sz w:val="18"/>
                <w:szCs w:val="18"/>
              </w:rPr>
              <w:t>Forces</w:t>
            </w:r>
            <w:r w:rsidR="00AD6E2A" w:rsidRPr="00077B8B">
              <w:rPr>
                <w:sz w:val="18"/>
                <w:szCs w:val="18"/>
              </w:rPr>
              <w:t xml:space="preserve"> (place a tick in the “yes” column </w:t>
            </w:r>
            <w:r w:rsidR="00AD6E2A">
              <w:rPr>
                <w:sz w:val="18"/>
                <w:szCs w:val="18"/>
              </w:rPr>
              <w:t>if the task involves any of the following high or sudden forces, even if the force is applied only once</w:t>
            </w:r>
            <w:r w:rsidR="00AD6E2A" w:rsidRPr="00077B8B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BFBFBF"/>
            <w:vAlign w:val="center"/>
          </w:tcPr>
          <w:p w14:paraId="4531842F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</w:p>
          <w:p w14:paraId="17A8D804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4373DC3B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ED4A7E9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action happens when….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4F3A85BD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Because…..(describe why)</w:t>
            </w:r>
          </w:p>
          <w:p w14:paraId="13297350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This is the source of the risk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38397AC3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If any boxes are ticked, what are</w:t>
            </w:r>
            <w:r>
              <w:rPr>
                <w:sz w:val="18"/>
                <w:szCs w:val="18"/>
              </w:rPr>
              <w:t xml:space="preserve"> the current</w:t>
            </w:r>
            <w:r w:rsidRPr="00077B8B">
              <w:rPr>
                <w:sz w:val="18"/>
                <w:szCs w:val="18"/>
              </w:rPr>
              <w:t xml:space="preserve"> controls to reduce the risk?</w:t>
            </w:r>
          </w:p>
        </w:tc>
      </w:tr>
      <w:tr w:rsidR="00AD6E2A" w14:paraId="2D2C9D6C" w14:textId="77777777" w:rsidTr="006C18E2">
        <w:tc>
          <w:tcPr>
            <w:tcW w:w="3794" w:type="dxa"/>
          </w:tcPr>
          <w:p w14:paraId="4FFE1386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Lowering, lifting or carrying heavy loads</w:t>
            </w:r>
          </w:p>
        </w:tc>
        <w:tc>
          <w:tcPr>
            <w:tcW w:w="567" w:type="dxa"/>
            <w:vAlign w:val="center"/>
          </w:tcPr>
          <w:p w14:paraId="613FDA03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699B993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15234B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9BE1B5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17FF9E7" w14:textId="77777777" w:rsidTr="006C18E2">
        <w:tc>
          <w:tcPr>
            <w:tcW w:w="3794" w:type="dxa"/>
          </w:tcPr>
          <w:p w14:paraId="239FFB86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Throwing or catching</w:t>
            </w:r>
          </w:p>
        </w:tc>
        <w:tc>
          <w:tcPr>
            <w:tcW w:w="567" w:type="dxa"/>
            <w:vAlign w:val="center"/>
          </w:tcPr>
          <w:p w14:paraId="4B80FB80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2E3D43B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F5B20EF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60B7B24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EAF4CE8" w14:textId="77777777" w:rsidTr="006C18E2">
        <w:tc>
          <w:tcPr>
            <w:tcW w:w="3794" w:type="dxa"/>
          </w:tcPr>
          <w:p w14:paraId="05A30D5B" w14:textId="77777777" w:rsidR="00AD6E2A" w:rsidRPr="00077B8B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Hitting, kicking or jumping</w:t>
            </w:r>
          </w:p>
        </w:tc>
        <w:tc>
          <w:tcPr>
            <w:tcW w:w="567" w:type="dxa"/>
            <w:vAlign w:val="center"/>
          </w:tcPr>
          <w:p w14:paraId="5B4407E4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5BEF99A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11E5B39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4279C9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30BD44C2" w14:textId="77777777" w:rsidTr="006C18E2">
        <w:tc>
          <w:tcPr>
            <w:tcW w:w="3794" w:type="dxa"/>
          </w:tcPr>
          <w:p w14:paraId="56264A61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Applying a sudden or unexpected force including:</w:t>
            </w:r>
          </w:p>
          <w:p w14:paraId="16004CDF" w14:textId="77777777" w:rsidR="00AD6E2A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Handling a live person or animal; </w:t>
            </w:r>
          </w:p>
          <w:p w14:paraId="2491D47D" w14:textId="77777777" w:rsidR="00AD6E2A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Applying uneven, fast or jerky forces during lifting, carrying, pushing or pulling; </w:t>
            </w:r>
          </w:p>
          <w:p w14:paraId="09919236" w14:textId="77777777" w:rsidR="00AD6E2A" w:rsidRPr="00077B8B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Pushing or pulling objects that are </w:t>
            </w:r>
            <w:r>
              <w:rPr>
                <w:sz w:val="18"/>
                <w:szCs w:val="18"/>
              </w:rPr>
              <w:lastRenderedPageBreak/>
              <w:t xml:space="preserve">hard to move or stop </w:t>
            </w:r>
            <w:r w:rsidR="00770423">
              <w:rPr>
                <w:sz w:val="18"/>
                <w:szCs w:val="18"/>
              </w:rPr>
              <w:t>e.g.</w:t>
            </w:r>
            <w:r>
              <w:rPr>
                <w:sz w:val="18"/>
                <w:szCs w:val="18"/>
              </w:rPr>
              <w:t xml:space="preserve"> a trolley</w:t>
            </w:r>
          </w:p>
        </w:tc>
        <w:tc>
          <w:tcPr>
            <w:tcW w:w="567" w:type="dxa"/>
            <w:vAlign w:val="center"/>
          </w:tcPr>
          <w:p w14:paraId="30A2CA14" w14:textId="77777777" w:rsidR="00AD6E2A" w:rsidRPr="00600ED6" w:rsidRDefault="00AD6E2A" w:rsidP="006C18E2">
            <w:pPr>
              <w:jc w:val="center"/>
              <w:rPr>
                <w:sz w:val="20"/>
              </w:rPr>
            </w:pPr>
          </w:p>
          <w:p w14:paraId="702F3E66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5F79C6C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DCC176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9AB03C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3968A30A" w14:textId="77777777" w:rsidTr="006C18E2">
        <w:tc>
          <w:tcPr>
            <w:tcW w:w="3794" w:type="dxa"/>
          </w:tcPr>
          <w:p w14:paraId="6803A15D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Exerting force while in a bent, twisted or awkward posture including:</w:t>
            </w:r>
          </w:p>
          <w:p w14:paraId="6E525349" w14:textId="77777777" w:rsidR="00AD6E2A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Supporting items with hands above shoulder height; </w:t>
            </w:r>
          </w:p>
          <w:p w14:paraId="675203F0" w14:textId="77777777" w:rsidR="00AD6E2A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Moving items when legs are in an awkward posture, working with fingers pinched together or held wide apart; </w:t>
            </w:r>
          </w:p>
          <w:p w14:paraId="506E0818" w14:textId="77777777" w:rsidR="00AD6E2A" w:rsidRPr="00F776B2" w:rsidRDefault="00AD6E2A" w:rsidP="00AD6E2A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a finger grip or pinch grip or in an open handed grip</w:t>
            </w:r>
          </w:p>
        </w:tc>
        <w:tc>
          <w:tcPr>
            <w:tcW w:w="567" w:type="dxa"/>
            <w:vAlign w:val="center"/>
          </w:tcPr>
          <w:p w14:paraId="28396EDD" w14:textId="77777777" w:rsidR="00AD6E2A" w:rsidRPr="00600ED6" w:rsidRDefault="00AD6E2A" w:rsidP="006C18E2">
            <w:pPr>
              <w:jc w:val="center"/>
              <w:rPr>
                <w:sz w:val="20"/>
              </w:rPr>
            </w:pPr>
          </w:p>
          <w:p w14:paraId="3E5EEE93" w14:textId="77777777" w:rsidR="00AD6E2A" w:rsidRPr="00600ED6" w:rsidRDefault="00526F9D" w:rsidP="006C18E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5AF3528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3B19F5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03AC37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D62263E" w14:textId="77777777" w:rsidTr="006C18E2">
        <w:tc>
          <w:tcPr>
            <w:tcW w:w="3794" w:type="dxa"/>
          </w:tcPr>
          <w:p w14:paraId="7E437A11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Exerting a force with the non-preferred hand</w:t>
            </w:r>
          </w:p>
        </w:tc>
        <w:tc>
          <w:tcPr>
            <w:tcW w:w="567" w:type="dxa"/>
            <w:vAlign w:val="center"/>
          </w:tcPr>
          <w:p w14:paraId="7DAECA4B" w14:textId="77777777" w:rsidR="00AD6E2A" w:rsidRPr="00600ED6" w:rsidRDefault="00526F9D" w:rsidP="006C18E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593A3A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BF9C94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8ABAEE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6FAB988E" w14:textId="77777777" w:rsidTr="006C18E2">
        <w:tc>
          <w:tcPr>
            <w:tcW w:w="3794" w:type="dxa"/>
          </w:tcPr>
          <w:p w14:paraId="2961ED32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Needing to use two hands to operate a tool designed for one hand</w:t>
            </w:r>
          </w:p>
        </w:tc>
        <w:tc>
          <w:tcPr>
            <w:tcW w:w="567" w:type="dxa"/>
            <w:vAlign w:val="center"/>
          </w:tcPr>
          <w:p w14:paraId="2CD55462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F12F671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6585016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A948B2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B6BC6E7" w14:textId="77777777" w:rsidTr="006C18E2">
        <w:tc>
          <w:tcPr>
            <w:tcW w:w="3794" w:type="dxa"/>
          </w:tcPr>
          <w:p w14:paraId="250878AC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task can only be done for short periods of time</w:t>
            </w:r>
          </w:p>
        </w:tc>
        <w:tc>
          <w:tcPr>
            <w:tcW w:w="567" w:type="dxa"/>
            <w:vAlign w:val="center"/>
          </w:tcPr>
          <w:p w14:paraId="510A2657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0D6DB8DE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559C74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03EFC8F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536FBC68" w14:textId="77777777" w:rsidTr="006C18E2">
        <w:tc>
          <w:tcPr>
            <w:tcW w:w="3794" w:type="dxa"/>
          </w:tcPr>
          <w:p w14:paraId="60BA544C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 or more people need to be assigned to handle heavy, awkward or bulky load</w:t>
            </w:r>
          </w:p>
        </w:tc>
        <w:tc>
          <w:tcPr>
            <w:tcW w:w="567" w:type="dxa"/>
            <w:vAlign w:val="center"/>
          </w:tcPr>
          <w:p w14:paraId="6740D347" w14:textId="77777777" w:rsidR="00AD6E2A" w:rsidRPr="00600ED6" w:rsidRDefault="00526F9D" w:rsidP="006C18E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CF64BAC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FC1C92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84E6B1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07333EA2" w14:textId="77777777" w:rsidTr="006C18E2">
        <w:tc>
          <w:tcPr>
            <w:tcW w:w="3794" w:type="dxa"/>
          </w:tcPr>
          <w:p w14:paraId="009BB435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Workers report pain or significant discomfort during or after the task</w:t>
            </w:r>
          </w:p>
        </w:tc>
        <w:tc>
          <w:tcPr>
            <w:tcW w:w="567" w:type="dxa"/>
            <w:vAlign w:val="center"/>
          </w:tcPr>
          <w:p w14:paraId="705D013C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B054C8A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5556252B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4DCD70F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75F0D8C9" w14:textId="77777777" w:rsidTr="006C18E2">
        <w:tc>
          <w:tcPr>
            <w:tcW w:w="3794" w:type="dxa"/>
          </w:tcPr>
          <w:p w14:paraId="53F67AB5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Stronger workers assigned to do the task</w:t>
            </w:r>
          </w:p>
        </w:tc>
        <w:tc>
          <w:tcPr>
            <w:tcW w:w="567" w:type="dxa"/>
            <w:vAlign w:val="center"/>
          </w:tcPr>
          <w:p w14:paraId="31CE51E3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53284D0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C1FDE08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D95C699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2EAEB6E7" w14:textId="77777777" w:rsidTr="006C18E2">
        <w:tc>
          <w:tcPr>
            <w:tcW w:w="3794" w:type="dxa"/>
          </w:tcPr>
          <w:p w14:paraId="33B984F1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Employees say the task is physically very strenuous or difficult to do</w:t>
            </w:r>
          </w:p>
        </w:tc>
        <w:tc>
          <w:tcPr>
            <w:tcW w:w="567" w:type="dxa"/>
            <w:vAlign w:val="center"/>
          </w:tcPr>
          <w:p w14:paraId="6F2DD702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4C9E502D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7076B047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4557D25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  <w:tr w:rsidR="00AD6E2A" w14:paraId="3E30372E" w14:textId="77777777" w:rsidTr="006C18E2">
        <w:tc>
          <w:tcPr>
            <w:tcW w:w="3794" w:type="dxa"/>
          </w:tcPr>
          <w:p w14:paraId="7FAB9A2D" w14:textId="77777777" w:rsidR="00AD6E2A" w:rsidRDefault="00AD6E2A" w:rsidP="006C18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Workers think the task should be done by more than one person, or seek help to do the task as it requires high force</w:t>
            </w:r>
          </w:p>
        </w:tc>
        <w:tc>
          <w:tcPr>
            <w:tcW w:w="567" w:type="dxa"/>
            <w:vAlign w:val="center"/>
          </w:tcPr>
          <w:p w14:paraId="75469D84" w14:textId="77777777" w:rsidR="00AD6E2A" w:rsidRPr="00600ED6" w:rsidRDefault="00AD6E2A" w:rsidP="006C18E2">
            <w:pPr>
              <w:jc w:val="center"/>
              <w:rPr>
                <w:sz w:val="20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3544" w:type="dxa"/>
          </w:tcPr>
          <w:p w14:paraId="3115C3D2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2B06144D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3458C9D" w14:textId="77777777" w:rsidR="00AD6E2A" w:rsidRPr="00077B8B" w:rsidRDefault="00AD6E2A" w:rsidP="006C18E2">
            <w:pPr>
              <w:rPr>
                <w:sz w:val="18"/>
                <w:szCs w:val="18"/>
              </w:rPr>
            </w:pPr>
          </w:p>
        </w:tc>
      </w:tr>
    </w:tbl>
    <w:p w14:paraId="5AC1B8E0" w14:textId="77777777" w:rsidR="00AD6E2A" w:rsidRDefault="00AD6E2A" w:rsidP="00AD6E2A"/>
    <w:p w14:paraId="54DE490F" w14:textId="77777777" w:rsidR="00AD6E2A" w:rsidRPr="00565839" w:rsidRDefault="00AD6E2A" w:rsidP="006A1F1C">
      <w:pPr>
        <w:spacing w:after="120"/>
        <w:rPr>
          <w:b/>
          <w:noProof/>
        </w:rPr>
      </w:pPr>
      <w:r>
        <w:rPr>
          <w:b/>
          <w:noProof/>
        </w:rPr>
        <w:t>Step 4 – Is there a hand, arm or whole body vibration?</w:t>
      </w:r>
    </w:p>
    <w:p w14:paraId="6EA59C90" w14:textId="77777777" w:rsidR="00AD6E2A" w:rsidRPr="008B1D45" w:rsidRDefault="00AD6E2A" w:rsidP="006A1F1C">
      <w:pPr>
        <w:spacing w:after="120"/>
        <w:rPr>
          <w:sz w:val="20"/>
        </w:rPr>
      </w:pPr>
      <w:r w:rsidRPr="005A1972">
        <w:rPr>
          <w:sz w:val="20"/>
        </w:rPr>
        <w:t>Tick yes if any of the following environmental factors are present in the task: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"/>
        <w:gridCol w:w="4961"/>
        <w:gridCol w:w="567"/>
        <w:gridCol w:w="5103"/>
        <w:gridCol w:w="709"/>
      </w:tblGrid>
      <w:tr w:rsidR="00AD6E2A" w14:paraId="68815BD8" w14:textId="77777777" w:rsidTr="006C18E2">
        <w:trPr>
          <w:trHeight w:val="533"/>
        </w:trPr>
        <w:tc>
          <w:tcPr>
            <w:tcW w:w="3794" w:type="dxa"/>
            <w:shd w:val="clear" w:color="auto" w:fill="D9D9D9"/>
            <w:vAlign w:val="center"/>
          </w:tcPr>
          <w:p w14:paraId="62743187" w14:textId="77777777" w:rsidR="00AD6E2A" w:rsidRPr="00D3721F" w:rsidRDefault="00AD6E2A" w:rsidP="006C18E2">
            <w:pPr>
              <w:jc w:val="center"/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Factor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E9CF391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0638CE42" w14:textId="77777777" w:rsidR="00AD6E2A" w:rsidRDefault="00AD6E2A" w:rsidP="006C18E2">
            <w:pPr>
              <w:jc w:val="center"/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4961" w:type="dxa"/>
            <w:shd w:val="clear" w:color="auto" w:fill="D9D9D9"/>
            <w:vAlign w:val="center"/>
          </w:tcPr>
          <w:p w14:paraId="4C4D5F84" w14:textId="77777777" w:rsidR="00AD6E2A" w:rsidRPr="00D3721F" w:rsidRDefault="00AD6E2A" w:rsidP="006C18E2">
            <w:pPr>
              <w:jc w:val="center"/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Factor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F5624DE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36D1314A" w14:textId="77777777" w:rsidR="00AD6E2A" w:rsidRDefault="00AD6E2A" w:rsidP="006C18E2">
            <w:pPr>
              <w:jc w:val="center"/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25CB928" w14:textId="77777777" w:rsidR="00AD6E2A" w:rsidRDefault="00AD6E2A" w:rsidP="006C18E2">
            <w:pPr>
              <w:jc w:val="center"/>
            </w:pPr>
            <w:r w:rsidRPr="00D3721F">
              <w:rPr>
                <w:sz w:val="18"/>
                <w:szCs w:val="18"/>
              </w:rPr>
              <w:t>Factor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A37DBC5" w14:textId="77777777" w:rsidR="00AD6E2A" w:rsidRPr="00077B8B" w:rsidRDefault="00AD6E2A" w:rsidP="006C18E2">
            <w:pPr>
              <w:jc w:val="center"/>
              <w:rPr>
                <w:sz w:val="18"/>
                <w:szCs w:val="18"/>
              </w:rPr>
            </w:pPr>
            <w:r w:rsidRPr="00077B8B">
              <w:rPr>
                <w:sz w:val="18"/>
                <w:szCs w:val="18"/>
              </w:rPr>
              <w:t>Yes</w:t>
            </w:r>
          </w:p>
          <w:p w14:paraId="1BF6DCCD" w14:textId="77777777" w:rsidR="00AD6E2A" w:rsidRDefault="00AD6E2A" w:rsidP="006C18E2">
            <w:pPr>
              <w:jc w:val="center"/>
            </w:pPr>
            <w:r>
              <w:rPr>
                <w:rFonts w:cs="Arial"/>
                <w:b/>
                <w:sz w:val="18"/>
                <w:szCs w:val="18"/>
              </w:rPr>
              <w:t>‘</w:t>
            </w:r>
            <w:r w:rsidRPr="00F7453D">
              <w:rPr>
                <w:rFonts w:cs="Arial"/>
                <w:b/>
                <w:sz w:val="18"/>
                <w:szCs w:val="18"/>
              </w:rPr>
              <w:t>X</w:t>
            </w:r>
            <w:r>
              <w:rPr>
                <w:rFonts w:cs="Arial"/>
                <w:b/>
                <w:sz w:val="18"/>
                <w:szCs w:val="18"/>
              </w:rPr>
              <w:t>’</w:t>
            </w:r>
          </w:p>
        </w:tc>
      </w:tr>
      <w:tr w:rsidR="00AD6E2A" w14:paraId="68A5EB3B" w14:textId="77777777" w:rsidTr="006C18E2">
        <w:tc>
          <w:tcPr>
            <w:tcW w:w="3794" w:type="dxa"/>
          </w:tcPr>
          <w:p w14:paraId="45AD5039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Driving for long periods</w:t>
            </w:r>
          </w:p>
        </w:tc>
        <w:tc>
          <w:tcPr>
            <w:tcW w:w="567" w:type="dxa"/>
            <w:vAlign w:val="center"/>
          </w:tcPr>
          <w:p w14:paraId="24EB83FC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7A3315E3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Driving on rough roads</w:t>
            </w:r>
          </w:p>
        </w:tc>
        <w:tc>
          <w:tcPr>
            <w:tcW w:w="567" w:type="dxa"/>
            <w:vAlign w:val="center"/>
          </w:tcPr>
          <w:p w14:paraId="14DBA046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5103" w:type="dxa"/>
          </w:tcPr>
          <w:p w14:paraId="48A06C2E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Frequent use of hand powered tools or use for long periods</w:t>
            </w:r>
          </w:p>
        </w:tc>
        <w:tc>
          <w:tcPr>
            <w:tcW w:w="709" w:type="dxa"/>
            <w:vAlign w:val="center"/>
          </w:tcPr>
          <w:p w14:paraId="4D62F6E1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</w:tr>
      <w:tr w:rsidR="00AD6E2A" w14:paraId="20EE5302" w14:textId="77777777" w:rsidTr="006C18E2">
        <w:tc>
          <w:tcPr>
            <w:tcW w:w="3794" w:type="dxa"/>
          </w:tcPr>
          <w:p w14:paraId="403E19F0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Using high grip forces or awkward postures when using power tools</w:t>
            </w:r>
          </w:p>
        </w:tc>
        <w:tc>
          <w:tcPr>
            <w:tcW w:w="567" w:type="dxa"/>
            <w:vAlign w:val="center"/>
          </w:tcPr>
          <w:p w14:paraId="2975EE6C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2C485DBB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Use of machines or tools where the manufacturer’s handbook warns of vibration</w:t>
            </w:r>
          </w:p>
        </w:tc>
        <w:tc>
          <w:tcPr>
            <w:tcW w:w="567" w:type="dxa"/>
            <w:vAlign w:val="center"/>
          </w:tcPr>
          <w:p w14:paraId="6F40A71F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5103" w:type="dxa"/>
          </w:tcPr>
          <w:p w14:paraId="1E584873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Workers being jolted or continuously shaken</w:t>
            </w:r>
          </w:p>
        </w:tc>
        <w:tc>
          <w:tcPr>
            <w:tcW w:w="709" w:type="dxa"/>
            <w:vAlign w:val="center"/>
          </w:tcPr>
          <w:p w14:paraId="3BE024BE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</w:tr>
      <w:tr w:rsidR="00AD6E2A" w14:paraId="1C0FA3B3" w14:textId="77777777" w:rsidTr="006C18E2">
        <w:tc>
          <w:tcPr>
            <w:tcW w:w="3794" w:type="dxa"/>
          </w:tcPr>
          <w:p w14:paraId="71F3403A" w14:textId="77777777" w:rsidR="00AD6E2A" w:rsidRPr="00D3721F" w:rsidRDefault="00AD6E2A" w:rsidP="006C18E2">
            <w:pPr>
              <w:rPr>
                <w:sz w:val="18"/>
                <w:szCs w:val="18"/>
              </w:rPr>
            </w:pPr>
            <w:r w:rsidRPr="00D3721F">
              <w:rPr>
                <w:sz w:val="18"/>
                <w:szCs w:val="18"/>
              </w:rPr>
              <w:t>Use of a vehicle or tool not suitable for the environment or task</w:t>
            </w:r>
          </w:p>
        </w:tc>
        <w:tc>
          <w:tcPr>
            <w:tcW w:w="567" w:type="dxa"/>
            <w:vAlign w:val="center"/>
          </w:tcPr>
          <w:p w14:paraId="1BF3DC5F" w14:textId="77777777" w:rsidR="00AD6E2A" w:rsidRPr="00600ED6" w:rsidRDefault="00AD6E2A" w:rsidP="006C18E2">
            <w:pPr>
              <w:jc w:val="center"/>
              <w:rPr>
                <w:sz w:val="20"/>
                <w:szCs w:val="18"/>
              </w:rPr>
            </w:pPr>
            <w:r w:rsidRPr="00600ED6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ED6">
              <w:rPr>
                <w:sz w:val="20"/>
              </w:rPr>
              <w:instrText xml:space="preserve"> FORMCHECKBOX </w:instrText>
            </w:r>
            <w:r w:rsidRPr="00600ED6">
              <w:rPr>
                <w:sz w:val="20"/>
              </w:rPr>
            </w:r>
            <w:r w:rsidRPr="00600ED6">
              <w:rPr>
                <w:sz w:val="20"/>
              </w:rPr>
              <w:fldChar w:fldCharType="separate"/>
            </w:r>
            <w:r w:rsidRPr="00600ED6">
              <w:rPr>
                <w:sz w:val="20"/>
              </w:rPr>
              <w:fldChar w:fldCharType="end"/>
            </w:r>
          </w:p>
        </w:tc>
        <w:tc>
          <w:tcPr>
            <w:tcW w:w="4961" w:type="dxa"/>
          </w:tcPr>
          <w:p w14:paraId="7559E02E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FA4358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14:paraId="02F6398D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B0A7AA3" w14:textId="77777777" w:rsidR="00AD6E2A" w:rsidRPr="00D3721F" w:rsidRDefault="00AD6E2A" w:rsidP="006C18E2">
            <w:pPr>
              <w:rPr>
                <w:sz w:val="18"/>
                <w:szCs w:val="18"/>
              </w:rPr>
            </w:pPr>
          </w:p>
        </w:tc>
      </w:tr>
    </w:tbl>
    <w:p w14:paraId="1F07C466" w14:textId="77777777" w:rsidR="006A1F1C" w:rsidRDefault="006A1F1C" w:rsidP="00AD6E2A"/>
    <w:p w14:paraId="080643A4" w14:textId="77777777" w:rsidR="006A1F1C" w:rsidRDefault="006A1F1C">
      <w:r>
        <w:br w:type="page"/>
      </w:r>
    </w:p>
    <w:p w14:paraId="735DA219" w14:textId="77777777" w:rsidR="00AD6E2A" w:rsidRDefault="00AD6E2A" w:rsidP="00AD6E2A">
      <w:pPr>
        <w:rPr>
          <w:b/>
          <w:noProof/>
        </w:rPr>
      </w:pPr>
      <w:r>
        <w:rPr>
          <w:b/>
          <w:noProof/>
        </w:rPr>
        <w:lastRenderedPageBreak/>
        <w:t>Step 5 – Is there a risk?</w:t>
      </w:r>
    </w:p>
    <w:p w14:paraId="6A2089C6" w14:textId="77777777" w:rsidR="00AD6E2A" w:rsidRPr="00565839" w:rsidRDefault="00AD6E2A" w:rsidP="00AD6E2A">
      <w:pPr>
        <w:rPr>
          <w:b/>
          <w:noProof/>
        </w:rPr>
      </w:pPr>
    </w:p>
    <w:p w14:paraId="7D5251F5" w14:textId="77777777" w:rsidR="00AD6E2A" w:rsidRPr="005A1972" w:rsidRDefault="00AD6E2A" w:rsidP="00AD6E2A">
      <w:pPr>
        <w:rPr>
          <w:sz w:val="20"/>
        </w:rPr>
      </w:pPr>
      <w:r w:rsidRPr="005A1972">
        <w:rPr>
          <w:sz w:val="20"/>
        </w:rPr>
        <w:t xml:space="preserve">Did you answer yes in step 1 and step 2? </w:t>
      </w:r>
      <w:r w:rsidRPr="005A1972">
        <w:rPr>
          <w:b/>
          <w:sz w:val="20"/>
        </w:rPr>
        <w:t>The task is a risk. Risk control is required.</w:t>
      </w:r>
    </w:p>
    <w:p w14:paraId="5A1F2CD2" w14:textId="77777777" w:rsidR="00AD6E2A" w:rsidRPr="005A1972" w:rsidRDefault="00AD6E2A" w:rsidP="00AD6E2A">
      <w:pPr>
        <w:rPr>
          <w:sz w:val="20"/>
        </w:rPr>
      </w:pPr>
      <w:r w:rsidRPr="005A1972">
        <w:rPr>
          <w:sz w:val="20"/>
        </w:rPr>
        <w:t xml:space="preserve">Did you answer yes in step 3? </w:t>
      </w:r>
      <w:r w:rsidRPr="005A1972">
        <w:rPr>
          <w:b/>
          <w:sz w:val="20"/>
        </w:rPr>
        <w:t>The task is a risk. Risk control is required.</w:t>
      </w:r>
      <w:r w:rsidRPr="005A1972">
        <w:rPr>
          <w:sz w:val="20"/>
        </w:rPr>
        <w:t xml:space="preserve"> </w:t>
      </w:r>
    </w:p>
    <w:p w14:paraId="79076833" w14:textId="77777777" w:rsidR="00AD6E2A" w:rsidRPr="005A1972" w:rsidRDefault="00AD6E2A" w:rsidP="00AD6E2A">
      <w:pPr>
        <w:rPr>
          <w:sz w:val="20"/>
        </w:rPr>
      </w:pPr>
      <w:r w:rsidRPr="005A1972">
        <w:rPr>
          <w:sz w:val="20"/>
        </w:rPr>
        <w:t xml:space="preserve">Did you answer yes in step 4? </w:t>
      </w:r>
      <w:r w:rsidRPr="005A1972">
        <w:rPr>
          <w:b/>
          <w:sz w:val="20"/>
        </w:rPr>
        <w:t>This task requires further investigation.</w:t>
      </w:r>
      <w:r w:rsidRPr="005A1972">
        <w:rPr>
          <w:sz w:val="20"/>
        </w:rPr>
        <w:t xml:space="preserve"> </w:t>
      </w:r>
    </w:p>
    <w:p w14:paraId="2C356CA8" w14:textId="77777777" w:rsidR="00AD6E2A" w:rsidRPr="005A1972" w:rsidRDefault="00AD6E2A" w:rsidP="00AD6E2A">
      <w:pPr>
        <w:rPr>
          <w:sz w:val="20"/>
        </w:rPr>
      </w:pPr>
      <w:r w:rsidRPr="005A1972">
        <w:rPr>
          <w:sz w:val="20"/>
        </w:rPr>
        <w:t>To aid prioritization of timing and resourcing risk controls you may also need to consider:</w:t>
      </w:r>
    </w:p>
    <w:p w14:paraId="189633E3" w14:textId="77777777" w:rsidR="00AD6E2A" w:rsidRPr="005A1972" w:rsidRDefault="00AD6E2A" w:rsidP="00AD6E2A">
      <w:pPr>
        <w:numPr>
          <w:ilvl w:val="0"/>
          <w:numId w:val="43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5A1972">
        <w:rPr>
          <w:sz w:val="20"/>
        </w:rPr>
        <w:t>Number of ticks or risk factors</w:t>
      </w:r>
    </w:p>
    <w:p w14:paraId="5551508C" w14:textId="77777777" w:rsidR="00AD6E2A" w:rsidRDefault="00AD6E2A" w:rsidP="00AD6E2A">
      <w:pPr>
        <w:numPr>
          <w:ilvl w:val="0"/>
          <w:numId w:val="43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5A1972">
        <w:rPr>
          <w:sz w:val="20"/>
        </w:rPr>
        <w:t xml:space="preserve">Additional factors such as </w:t>
      </w:r>
      <w:r>
        <w:rPr>
          <w:sz w:val="20"/>
        </w:rPr>
        <w:t xml:space="preserve">known </w:t>
      </w:r>
      <w:r w:rsidRPr="005A1972">
        <w:rPr>
          <w:sz w:val="20"/>
        </w:rPr>
        <w:t>injuries associated with the task</w:t>
      </w:r>
    </w:p>
    <w:p w14:paraId="2B8BF6D5" w14:textId="77777777" w:rsidR="00AD6E2A" w:rsidRPr="005A1972" w:rsidRDefault="00AD6E2A" w:rsidP="008426ED">
      <w:pPr>
        <w:overflowPunct w:val="0"/>
        <w:autoSpaceDE w:val="0"/>
        <w:autoSpaceDN w:val="0"/>
        <w:adjustRightInd w:val="0"/>
        <w:ind w:left="360"/>
        <w:textAlignment w:val="baseline"/>
        <w:rPr>
          <w:sz w:val="20"/>
        </w:rPr>
      </w:pPr>
    </w:p>
    <w:p w14:paraId="33891967" w14:textId="77777777" w:rsidR="00AD6E2A" w:rsidRPr="005A1972" w:rsidRDefault="00AD6E2A" w:rsidP="00AD6E2A">
      <w:pPr>
        <w:rPr>
          <w:sz w:val="20"/>
        </w:rPr>
      </w:pPr>
      <w:r w:rsidRPr="005A1972">
        <w:rPr>
          <w:sz w:val="20"/>
        </w:rPr>
        <w:t>These items capture the degree and likelihood of harm. You will also need to consider the availability and suitability of risk controls for the task.</w:t>
      </w:r>
    </w:p>
    <w:p w14:paraId="2DA05DF5" w14:textId="77777777" w:rsidR="00AD6E2A" w:rsidRDefault="00AD6E2A" w:rsidP="00AD6E2A"/>
    <w:p w14:paraId="7C415C2A" w14:textId="77777777" w:rsidR="00AD6E2A" w:rsidRDefault="00AD6E2A" w:rsidP="00AD6E2A">
      <w:r w:rsidRPr="00AD4577">
        <w:rPr>
          <w:b/>
        </w:rPr>
        <w:t>Risk Control</w:t>
      </w:r>
      <w:r>
        <w:rPr>
          <w:b/>
        </w:rPr>
        <w:t xml:space="preserve"> - </w:t>
      </w:r>
      <w:r>
        <w:t xml:space="preserve">What needs to be fixed to control the risk? </w:t>
      </w:r>
    </w:p>
    <w:p w14:paraId="7279A121" w14:textId="77777777" w:rsidR="00AD6E2A" w:rsidRPr="00D3721F" w:rsidRDefault="00AD6E2A" w:rsidP="00AD6E2A">
      <w:pPr>
        <w:rPr>
          <w:b/>
        </w:rPr>
      </w:pPr>
    </w:p>
    <w:p w14:paraId="3F276227" w14:textId="77777777" w:rsidR="00AD6E2A" w:rsidRPr="00D3721F" w:rsidRDefault="00AD6E2A" w:rsidP="00AD6E2A">
      <w:pPr>
        <w:rPr>
          <w:sz w:val="20"/>
        </w:rPr>
      </w:pPr>
      <w:r w:rsidRPr="00D3721F">
        <w:rPr>
          <w:sz w:val="20"/>
        </w:rPr>
        <w:t>You may need to use a combination of risk controls to eliminate or minimize the risk as far as reasonably practicable.</w:t>
      </w:r>
    </w:p>
    <w:p w14:paraId="64ED530C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EF555" wp14:editId="1CD69B18">
                <wp:simplePos x="0" y="0"/>
                <wp:positionH relativeFrom="column">
                  <wp:posOffset>5669915</wp:posOffset>
                </wp:positionH>
                <wp:positionV relativeFrom="paragraph">
                  <wp:posOffset>65405</wp:posOffset>
                </wp:positionV>
                <wp:extent cx="4093845" cy="62293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84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10B1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How?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EF5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45pt;margin-top:5.15pt;width:322.35pt;height:49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">
                <v:textbox>
                  <w:txbxContent>
                    <w:p w14:paraId="2DDD10B1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How?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0899B1" wp14:editId="14FD216D">
                <wp:simplePos x="0" y="0"/>
                <wp:positionH relativeFrom="column">
                  <wp:posOffset>-10160</wp:posOffset>
                </wp:positionH>
                <wp:positionV relativeFrom="paragraph">
                  <wp:posOffset>132080</wp:posOffset>
                </wp:positionV>
                <wp:extent cx="4262755" cy="55626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27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F59F6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Can you stop doing the task or part of the task?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99B1" id="_x0000_s1027" type="#_x0000_t202" style="position:absolute;margin-left:-.8pt;margin-top:10.4pt;width:335.65pt;height:43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">
                <v:textbox>
                  <w:txbxContent>
                    <w:p w14:paraId="738F59F6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Can you stop doing the task or part of the task?</w:t>
                      </w:r>
                    </w:p>
                  </w:txbxContent>
                </v:textbox>
              </v:shape>
            </w:pict>
          </mc:Fallback>
        </mc:AlternateContent>
      </w:r>
    </w:p>
    <w:p w14:paraId="7F97EE3D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DF80B78" wp14:editId="3FDCCF43">
                <wp:simplePos x="0" y="0"/>
                <wp:positionH relativeFrom="column">
                  <wp:posOffset>4641850</wp:posOffset>
                </wp:positionH>
                <wp:positionV relativeFrom="paragraph">
                  <wp:posOffset>81915</wp:posOffset>
                </wp:positionV>
                <wp:extent cx="566420" cy="24701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3C15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F80B78" id="_x0000_s1028" type="#_x0000_t202" style="position:absolute;margin-left:365.5pt;margin-top:6.45pt;width:44.6pt;height:19.4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">
                <v:textbox style="mso-fit-shape-to-text:t">
                  <w:txbxContent>
                    <w:p w14:paraId="57983C15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029B962C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820EC" wp14:editId="73E3C091">
                <wp:simplePos x="0" y="0"/>
                <wp:positionH relativeFrom="column">
                  <wp:posOffset>5220970</wp:posOffset>
                </wp:positionH>
                <wp:positionV relativeFrom="paragraph">
                  <wp:posOffset>66040</wp:posOffset>
                </wp:positionV>
                <wp:extent cx="448945" cy="0"/>
                <wp:effectExtent l="0" t="0" r="0" b="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4B2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411.1pt;margin-top:5.2pt;width:35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5F7BC8" wp14:editId="011C59F0">
                <wp:simplePos x="0" y="0"/>
                <wp:positionH relativeFrom="column">
                  <wp:posOffset>4259580</wp:posOffset>
                </wp:positionH>
                <wp:positionV relativeFrom="paragraph">
                  <wp:posOffset>66040</wp:posOffset>
                </wp:positionV>
                <wp:extent cx="400050" cy="0"/>
                <wp:effectExtent l="0" t="0" r="0" b="0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877A1" id="AutoShape 37" o:spid="_x0000_s1026" type="#_x0000_t32" style="position:absolute;margin-left:335.4pt;margin-top:5.2pt;width:3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25DCBAC7" w14:textId="77777777" w:rsidR="00AD6E2A" w:rsidRDefault="00AD6E2A" w:rsidP="00AD6E2A"/>
    <w:p w14:paraId="1FF61EE4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2FB18" wp14:editId="68579651">
                <wp:simplePos x="0" y="0"/>
                <wp:positionH relativeFrom="column">
                  <wp:posOffset>1969770</wp:posOffset>
                </wp:positionH>
                <wp:positionV relativeFrom="paragraph">
                  <wp:posOffset>45720</wp:posOffset>
                </wp:positionV>
                <wp:extent cx="0" cy="113665"/>
                <wp:effectExtent l="0" t="0" r="0" b="0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45B5" id="AutoShape 32" o:spid="_x0000_s1026" type="#_x0000_t32" style="position:absolute;margin-left:155.1pt;margin-top:3.6pt;width:0;height: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">
                <v:stroke endarrow="block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32E9B7D" wp14:editId="2E0FB9C4">
                <wp:simplePos x="0" y="0"/>
                <wp:positionH relativeFrom="column">
                  <wp:posOffset>1688465</wp:posOffset>
                </wp:positionH>
                <wp:positionV relativeFrom="paragraph">
                  <wp:posOffset>151130</wp:posOffset>
                </wp:positionV>
                <wp:extent cx="566420" cy="24701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FE146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D3721F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E9B7D" id="_x0000_s1029" type="#_x0000_t202" style="position:absolute;margin-left:132.95pt;margin-top:11.9pt;width:44.6pt;height:19.45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">
                <v:textbox style="mso-fit-shape-to-text:t">
                  <w:txbxContent>
                    <w:p w14:paraId="3F8FE146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</w:t>
                      </w:r>
                      <w:r w:rsidRPr="00D3721F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00BDCF5" w14:textId="77777777" w:rsidR="00AD6E2A" w:rsidRDefault="00AD6E2A" w:rsidP="00AD6E2A"/>
    <w:p w14:paraId="22286B76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66641" wp14:editId="099D9220">
                <wp:simplePos x="0" y="0"/>
                <wp:positionH relativeFrom="column">
                  <wp:posOffset>1969770</wp:posOffset>
                </wp:positionH>
                <wp:positionV relativeFrom="paragraph">
                  <wp:posOffset>93345</wp:posOffset>
                </wp:positionV>
                <wp:extent cx="0" cy="118110"/>
                <wp:effectExtent l="0" t="0" r="0" b="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068D4" id="AutoShape 33" o:spid="_x0000_s1026" type="#_x0000_t32" style="position:absolute;margin-left:155.1pt;margin-top:7.35pt;width:0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">
                <v:stroke endarrow="block"/>
              </v:shape>
            </w:pict>
          </mc:Fallback>
        </mc:AlternateContent>
      </w:r>
    </w:p>
    <w:p w14:paraId="03AF5A26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FB862D" wp14:editId="58576129">
                <wp:simplePos x="0" y="0"/>
                <wp:positionH relativeFrom="column">
                  <wp:posOffset>5668645</wp:posOffset>
                </wp:positionH>
                <wp:positionV relativeFrom="paragraph">
                  <wp:posOffset>85725</wp:posOffset>
                </wp:positionV>
                <wp:extent cx="4095115" cy="9213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E962D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How?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862D" id="_x0000_s1030" type="#_x0000_t202" style="position:absolute;margin-left:446.35pt;margin-top:6.75pt;width:322.45pt;height:7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">
                <v:textbox>
                  <w:txbxContent>
                    <w:p w14:paraId="68BE962D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How?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B3742A1" wp14:editId="0203E113">
                <wp:simplePos x="0" y="0"/>
                <wp:positionH relativeFrom="column">
                  <wp:posOffset>-10160</wp:posOffset>
                </wp:positionH>
                <wp:positionV relativeFrom="paragraph">
                  <wp:posOffset>45085</wp:posOffset>
                </wp:positionV>
                <wp:extent cx="4255770" cy="115760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577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9AA26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Can you eliminate or reduce the risk by doing one or more of these things?</w:t>
                            </w:r>
                          </w:p>
                          <w:p w14:paraId="3131342B" w14:textId="77777777" w:rsidR="00342846" w:rsidRPr="00D3721F" w:rsidRDefault="00342846" w:rsidP="00AD6E2A">
                            <w:pPr>
                              <w:numPr>
                                <w:ilvl w:val="0"/>
                                <w:numId w:val="4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Altering the work area design and layout</w:t>
                            </w:r>
                          </w:p>
                          <w:p w14:paraId="47AB3095" w14:textId="77777777" w:rsidR="00342846" w:rsidRPr="00D3721F" w:rsidRDefault="00342846" w:rsidP="00AD6E2A">
                            <w:pPr>
                              <w:numPr>
                                <w:ilvl w:val="0"/>
                                <w:numId w:val="4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Altering the equipment, machinery and loads handled</w:t>
                            </w:r>
                          </w:p>
                          <w:p w14:paraId="0D73B19A" w14:textId="77777777" w:rsidR="00342846" w:rsidRPr="00D3721F" w:rsidRDefault="00342846" w:rsidP="00AD6E2A">
                            <w:pPr>
                              <w:numPr>
                                <w:ilvl w:val="0"/>
                                <w:numId w:val="4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Altering the workplace environment</w:t>
                            </w:r>
                          </w:p>
                          <w:p w14:paraId="2A7122E2" w14:textId="77777777" w:rsidR="00342846" w:rsidRPr="00D3721F" w:rsidRDefault="00342846" w:rsidP="00AD6E2A">
                            <w:pPr>
                              <w:numPr>
                                <w:ilvl w:val="0"/>
                                <w:numId w:val="4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Changing the work organisation, work practices or systems of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742A1" id="_x0000_s1031" type="#_x0000_t202" style="position:absolute;margin-left:-.8pt;margin-top:3.55pt;width:335.1pt;height:91.15pt;z-index:251652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">
                <v:textbox style="mso-fit-shape-to-text:t">
                  <w:txbxContent>
                    <w:p w14:paraId="3AE9AA26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Can you eliminate or reduce the risk by doing one or more of these things?</w:t>
                      </w:r>
                    </w:p>
                    <w:p w14:paraId="3131342B" w14:textId="77777777" w:rsidR="00342846" w:rsidRPr="00D3721F" w:rsidRDefault="00342846" w:rsidP="00AD6E2A">
                      <w:pPr>
                        <w:numPr>
                          <w:ilvl w:val="0"/>
                          <w:numId w:val="44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Altering the work area design and layout</w:t>
                      </w:r>
                    </w:p>
                    <w:p w14:paraId="47AB3095" w14:textId="77777777" w:rsidR="00342846" w:rsidRPr="00D3721F" w:rsidRDefault="00342846" w:rsidP="00AD6E2A">
                      <w:pPr>
                        <w:numPr>
                          <w:ilvl w:val="0"/>
                          <w:numId w:val="44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Altering the equipment, machinery and loads handled</w:t>
                      </w:r>
                    </w:p>
                    <w:p w14:paraId="0D73B19A" w14:textId="77777777" w:rsidR="00342846" w:rsidRPr="00D3721F" w:rsidRDefault="00342846" w:rsidP="00AD6E2A">
                      <w:pPr>
                        <w:numPr>
                          <w:ilvl w:val="0"/>
                          <w:numId w:val="44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Altering the workplace environment</w:t>
                      </w:r>
                    </w:p>
                    <w:p w14:paraId="2A7122E2" w14:textId="77777777" w:rsidR="00342846" w:rsidRPr="00D3721F" w:rsidRDefault="00342846" w:rsidP="00AD6E2A">
                      <w:pPr>
                        <w:numPr>
                          <w:ilvl w:val="0"/>
                          <w:numId w:val="44"/>
                        </w:numPr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Changing the work organisation, work practices or systems of work</w:t>
                      </w:r>
                    </w:p>
                  </w:txbxContent>
                </v:textbox>
              </v:shape>
            </w:pict>
          </mc:Fallback>
        </mc:AlternateContent>
      </w:r>
    </w:p>
    <w:p w14:paraId="792213D5" w14:textId="77777777" w:rsidR="00AD6E2A" w:rsidRDefault="00AD6E2A" w:rsidP="00AD6E2A"/>
    <w:p w14:paraId="2B5FBCC7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DE4D6C" wp14:editId="104D18EF">
                <wp:simplePos x="0" y="0"/>
                <wp:positionH relativeFrom="column">
                  <wp:posOffset>4653280</wp:posOffset>
                </wp:positionH>
                <wp:positionV relativeFrom="paragraph">
                  <wp:posOffset>89535</wp:posOffset>
                </wp:positionV>
                <wp:extent cx="566420" cy="24701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B2692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E4D6C" id="_x0000_s1032" type="#_x0000_t202" style="position:absolute;margin-left:366.4pt;margin-top:7.05pt;width:44.6pt;height:19.4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">
                <v:textbox style="mso-fit-shape-to-text:t">
                  <w:txbxContent>
                    <w:p w14:paraId="205B2692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14:paraId="12D9F570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23421" wp14:editId="4D56D5BE">
                <wp:simplePos x="0" y="0"/>
                <wp:positionH relativeFrom="column">
                  <wp:posOffset>5226050</wp:posOffset>
                </wp:positionH>
                <wp:positionV relativeFrom="paragraph">
                  <wp:posOffset>100965</wp:posOffset>
                </wp:positionV>
                <wp:extent cx="442595" cy="0"/>
                <wp:effectExtent l="0" t="0" r="0" b="0"/>
                <wp:wrapNone/>
                <wp:docPr id="1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7D9BA" id="AutoShape 40" o:spid="_x0000_s1026" type="#_x0000_t32" style="position:absolute;margin-left:411.5pt;margin-top:7.95pt;width:34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2A854" wp14:editId="59104ADF">
                <wp:simplePos x="0" y="0"/>
                <wp:positionH relativeFrom="column">
                  <wp:posOffset>4259580</wp:posOffset>
                </wp:positionH>
                <wp:positionV relativeFrom="paragraph">
                  <wp:posOffset>100965</wp:posOffset>
                </wp:positionV>
                <wp:extent cx="400050" cy="0"/>
                <wp:effectExtent l="0" t="0" r="0" b="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57EC" id="AutoShape 38" o:spid="_x0000_s1026" type="#_x0000_t32" style="position:absolute;margin-left:335.4pt;margin-top:7.95pt;width:3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4EA986AE" w14:textId="77777777" w:rsidR="00AD6E2A" w:rsidRDefault="00AD6E2A" w:rsidP="00AD6E2A"/>
    <w:p w14:paraId="58A09581" w14:textId="77777777" w:rsidR="00AD6E2A" w:rsidRDefault="00AD6E2A" w:rsidP="00AD6E2A"/>
    <w:p w14:paraId="23945CF7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53B3B" wp14:editId="068E27B2">
                <wp:simplePos x="0" y="0"/>
                <wp:positionH relativeFrom="column">
                  <wp:posOffset>7662545</wp:posOffset>
                </wp:positionH>
                <wp:positionV relativeFrom="paragraph">
                  <wp:posOffset>-5080</wp:posOffset>
                </wp:positionV>
                <wp:extent cx="0" cy="231140"/>
                <wp:effectExtent l="0" t="0" r="0" b="0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1E1E4" id="AutoShape 36" o:spid="_x0000_s1026" type="#_x0000_t32" style="position:absolute;margin-left:603.35pt;margin-top:-.4pt;width:0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0DBF472D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95824D" wp14:editId="00B48504">
                <wp:simplePos x="0" y="0"/>
                <wp:positionH relativeFrom="column">
                  <wp:posOffset>5668645</wp:posOffset>
                </wp:positionH>
                <wp:positionV relativeFrom="paragraph">
                  <wp:posOffset>55880</wp:posOffset>
                </wp:positionV>
                <wp:extent cx="4095115" cy="4914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11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FCD16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What information, instruction, training and supervision is necessary to make the new procedure work properly?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824D" id="_x0000_s1033" type="#_x0000_t202" style="position:absolute;margin-left:446.35pt;margin-top:4.4pt;width:322.45pt;height:3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">
                <v:textbox>
                  <w:txbxContent>
                    <w:p w14:paraId="289FCD16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What information, instruction, training and supervision is necessary to make the new procedure work properly?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F910B" wp14:editId="754C1B60">
                <wp:simplePos x="0" y="0"/>
                <wp:positionH relativeFrom="column">
                  <wp:posOffset>1969770</wp:posOffset>
                </wp:positionH>
                <wp:positionV relativeFrom="paragraph">
                  <wp:posOffset>55245</wp:posOffset>
                </wp:positionV>
                <wp:extent cx="0" cy="181610"/>
                <wp:effectExtent l="0" t="0" r="0" b="0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44AB" id="AutoShape 34" o:spid="_x0000_s1026" type="#_x0000_t32" style="position:absolute;margin-left:155.1pt;margin-top:4.35pt;width:0;height:1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">
                <v:stroke endarrow="block"/>
              </v:shape>
            </w:pict>
          </mc:Fallback>
        </mc:AlternateContent>
      </w:r>
    </w:p>
    <w:p w14:paraId="7E1A3BD9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3C3290D" wp14:editId="710A9AA2">
                <wp:simplePos x="0" y="0"/>
                <wp:positionH relativeFrom="column">
                  <wp:posOffset>1712595</wp:posOffset>
                </wp:positionH>
                <wp:positionV relativeFrom="paragraph">
                  <wp:posOffset>67310</wp:posOffset>
                </wp:positionV>
                <wp:extent cx="566420" cy="24701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6A49B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 w:rsidRPr="00D3721F">
                              <w:rPr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3290D" id="_x0000_s1034" type="#_x0000_t202" style="position:absolute;margin-left:134.85pt;margin-top:5.3pt;width:44.6pt;height:19.4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">
                <v:textbox style="mso-fit-shape-to-text:t">
                  <w:txbxContent>
                    <w:p w14:paraId="2836A49B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 w:rsidRPr="00D3721F">
                        <w:rPr>
                          <w:sz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4F76DE01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B1A8F" wp14:editId="7696B464">
                <wp:simplePos x="0" y="0"/>
                <wp:positionH relativeFrom="column">
                  <wp:posOffset>1969770</wp:posOffset>
                </wp:positionH>
                <wp:positionV relativeFrom="paragraph">
                  <wp:posOffset>162560</wp:posOffset>
                </wp:positionV>
                <wp:extent cx="0" cy="227330"/>
                <wp:effectExtent l="0" t="0" r="0" b="0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8C4C4" id="AutoShape 35" o:spid="_x0000_s1026" type="#_x0000_t32" style="position:absolute;margin-left:155.1pt;margin-top:12.8pt;width:0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1E2FB50A" w14:textId="77777777" w:rsidR="00AD6E2A" w:rsidRDefault="00AD6E2A" w:rsidP="00AD6E2A"/>
    <w:p w14:paraId="274110F5" w14:textId="77777777" w:rsidR="00AD6E2A" w:rsidRDefault="002D170A" w:rsidP="00AD6E2A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3555F" wp14:editId="453EC67F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9761220" cy="358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122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8FB55" w14:textId="77777777" w:rsidR="00342846" w:rsidRPr="00D3721F" w:rsidRDefault="00342846" w:rsidP="00AD6E2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Can you reduce the risk with information, instruction, training and supervision? How?</w:t>
                            </w:r>
                            <w:r w:rsidRPr="00D3721F">
                              <w:rPr>
                                <w:sz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555F" id="_x0000_s1035" type="#_x0000_t202" style="position:absolute;margin-left:-.8pt;margin-top:3.95pt;width:768.6pt;height:2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">
                <v:textbox>
                  <w:txbxContent>
                    <w:p w14:paraId="13F8FB55" w14:textId="77777777" w:rsidR="00342846" w:rsidRPr="00D3721F" w:rsidRDefault="00342846" w:rsidP="00AD6E2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Can you reduce the risk with information, instruction, training and supervision? How?</w:t>
                      </w:r>
                      <w:r w:rsidRPr="00D3721F">
                        <w:rPr>
                          <w:sz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634560F" w14:textId="77777777" w:rsidR="00AD6E2A" w:rsidRDefault="00AD6E2A" w:rsidP="00AD6E2A"/>
    <w:p w14:paraId="20D622C4" w14:textId="77777777" w:rsidR="00AD6E2A" w:rsidRDefault="00AD6E2A" w:rsidP="00AD6E2A"/>
    <w:p w14:paraId="52007E36" w14:textId="77777777" w:rsidR="00AD6E2A" w:rsidRDefault="00AD6E2A" w:rsidP="00AD6E2A"/>
    <w:p w14:paraId="77F6C29E" w14:textId="77777777" w:rsidR="00AD6E2A" w:rsidRDefault="00AD6E2A" w:rsidP="00AD6E2A"/>
    <w:p w14:paraId="509521E8" w14:textId="77777777" w:rsidR="00AD6E2A" w:rsidRDefault="00AD6E2A" w:rsidP="00AD6E2A"/>
    <w:p w14:paraId="04429A86" w14:textId="77777777" w:rsidR="00AD6E2A" w:rsidRDefault="00AD6E2A" w:rsidP="00AD6E2A"/>
    <w:p w14:paraId="0A2EC6F9" w14:textId="77777777" w:rsidR="00AD6E2A" w:rsidRDefault="00AD6E2A" w:rsidP="00AD6E2A"/>
    <w:p w14:paraId="28D4F996" w14:textId="77777777" w:rsidR="00AD6E2A" w:rsidRPr="00AD6E2A" w:rsidRDefault="00AD6E2A" w:rsidP="00AD6E2A">
      <w:pPr>
        <w:rPr>
          <w:rFonts w:ascii="Calibri" w:hAnsi="Calibri"/>
          <w:sz w:val="4"/>
        </w:rPr>
      </w:pPr>
    </w:p>
    <w:p w14:paraId="0D77B10F" w14:textId="1C78169C" w:rsidR="00812B76" w:rsidRDefault="008426ED" w:rsidP="008426ED">
      <w:pPr>
        <w:rPr>
          <w:rFonts w:cs="Arial"/>
          <w:b/>
          <w:color w:val="FF0000"/>
          <w:sz w:val="32"/>
        </w:rPr>
      </w:pPr>
      <w:r w:rsidRPr="00645618">
        <w:rPr>
          <w:rFonts w:cs="Arial"/>
          <w:b/>
          <w:sz w:val="32"/>
        </w:rPr>
        <w:lastRenderedPageBreak/>
        <w:t>RISK MATRIX</w:t>
      </w:r>
      <w:r w:rsidRPr="00645618">
        <w:rPr>
          <w:rFonts w:cs="Arial"/>
          <w:b/>
          <w:i/>
          <w:sz w:val="32"/>
        </w:rPr>
        <w:tab/>
      </w:r>
      <w:r w:rsidRPr="00645618">
        <w:rPr>
          <w:rFonts w:cs="Arial"/>
          <w:b/>
          <w:sz w:val="32"/>
        </w:rPr>
        <w:tab/>
      </w:r>
    </w:p>
    <w:p w14:paraId="43D03D74" w14:textId="77777777" w:rsidR="008426ED" w:rsidRDefault="008426ED" w:rsidP="008426ED">
      <w:pPr>
        <w:rPr>
          <w:rFonts w:cs="Arial"/>
          <w:b/>
          <w:color w:val="FF0000"/>
          <w:sz w:val="32"/>
        </w:rPr>
      </w:pPr>
    </w:p>
    <w:p w14:paraId="26D25D0A" w14:textId="77777777" w:rsidR="008426ED" w:rsidRPr="00997E34" w:rsidRDefault="00F03D8C" w:rsidP="008426ED">
      <w:pPr>
        <w:spacing w:after="120"/>
        <w:rPr>
          <w:rFonts w:cs="Arial"/>
          <w:b/>
        </w:rPr>
      </w:pPr>
      <w:r w:rsidRPr="00997E34">
        <w:rPr>
          <w:rFonts w:cs="Arial"/>
          <w:b/>
        </w:rPr>
        <w:t xml:space="preserve"> </w:t>
      </w:r>
      <w:r w:rsidR="008426ED" w:rsidRPr="00997E34">
        <w:rPr>
          <w:rFonts w:cs="Arial"/>
          <w:b/>
        </w:rPr>
        <w:t>Likelihood</w:t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6471D3">
        <w:rPr>
          <w:rFonts w:cs="Arial"/>
          <w:b/>
        </w:rPr>
        <w:tab/>
      </w:r>
      <w:r w:rsidR="007953CA">
        <w:rPr>
          <w:rFonts w:cs="Arial"/>
          <w:b/>
        </w:rPr>
        <w:t xml:space="preserve">   </w:t>
      </w:r>
      <w:r w:rsidR="006471D3" w:rsidRPr="00997E34">
        <w:rPr>
          <w:rFonts w:cs="Arial"/>
          <w:b/>
        </w:rPr>
        <w:t>Consequence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0"/>
        <w:gridCol w:w="1742"/>
        <w:gridCol w:w="4764"/>
      </w:tblGrid>
      <w:tr w:rsidR="007953CA" w:rsidRPr="007A52E0" w14:paraId="5F036F5F" w14:textId="77777777" w:rsidTr="007953CA">
        <w:trPr>
          <w:trHeight w:val="360"/>
        </w:trPr>
        <w:tc>
          <w:tcPr>
            <w:tcW w:w="810" w:type="dxa"/>
            <w:shd w:val="clear" w:color="auto" w:fill="B8CCE4" w:themeFill="accent1" w:themeFillTint="66"/>
          </w:tcPr>
          <w:p w14:paraId="6F481090" w14:textId="77777777" w:rsidR="007953CA" w:rsidRPr="000237A7" w:rsidRDefault="007953CA" w:rsidP="007953CA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Level</w:t>
            </w:r>
          </w:p>
        </w:tc>
        <w:tc>
          <w:tcPr>
            <w:tcW w:w="1742" w:type="dxa"/>
            <w:shd w:val="clear" w:color="auto" w:fill="B8CCE4" w:themeFill="accent1" w:themeFillTint="66"/>
          </w:tcPr>
          <w:p w14:paraId="3AB04C8A" w14:textId="77777777" w:rsidR="007953CA" w:rsidRPr="000237A7" w:rsidRDefault="007953CA" w:rsidP="007953CA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Descriptor</w:t>
            </w:r>
          </w:p>
        </w:tc>
        <w:tc>
          <w:tcPr>
            <w:tcW w:w="4764" w:type="dxa"/>
            <w:shd w:val="clear" w:color="auto" w:fill="B8CCE4" w:themeFill="accent1" w:themeFillTint="66"/>
          </w:tcPr>
          <w:p w14:paraId="18751716" w14:textId="77777777" w:rsidR="007953CA" w:rsidRPr="000237A7" w:rsidRDefault="007953CA" w:rsidP="007953CA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 xml:space="preserve">Outcome Description </w:t>
            </w:r>
          </w:p>
        </w:tc>
      </w:tr>
      <w:tr w:rsidR="007953CA" w:rsidRPr="007A52E0" w14:paraId="0FC22AB2" w14:textId="77777777" w:rsidTr="007953CA">
        <w:trPr>
          <w:trHeight w:val="281"/>
        </w:trPr>
        <w:tc>
          <w:tcPr>
            <w:tcW w:w="810" w:type="dxa"/>
          </w:tcPr>
          <w:p w14:paraId="21D47B30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1</w:t>
            </w:r>
          </w:p>
        </w:tc>
        <w:tc>
          <w:tcPr>
            <w:tcW w:w="1742" w:type="dxa"/>
          </w:tcPr>
          <w:p w14:paraId="6F869496" w14:textId="77777777" w:rsidR="007953CA" w:rsidRPr="007A52E0" w:rsidRDefault="007953CA" w:rsidP="007953CA">
            <w:pPr>
              <w:pStyle w:val="NoSpacing"/>
            </w:pPr>
            <w:r>
              <w:t>Rare</w:t>
            </w:r>
          </w:p>
        </w:tc>
        <w:tc>
          <w:tcPr>
            <w:tcW w:w="4764" w:type="dxa"/>
          </w:tcPr>
          <w:p w14:paraId="18FF2885" w14:textId="77777777" w:rsidR="007953CA" w:rsidRPr="007A52E0" w:rsidRDefault="007953CA" w:rsidP="007953CA">
            <w:pPr>
              <w:pStyle w:val="NoSpacing"/>
            </w:pPr>
            <w:r>
              <w:t>May occur in exceptional circumstances</w:t>
            </w:r>
          </w:p>
        </w:tc>
      </w:tr>
      <w:tr w:rsidR="007953CA" w:rsidRPr="007A52E0" w14:paraId="131332DC" w14:textId="77777777" w:rsidTr="007953CA">
        <w:trPr>
          <w:trHeight w:val="170"/>
        </w:trPr>
        <w:tc>
          <w:tcPr>
            <w:tcW w:w="810" w:type="dxa"/>
          </w:tcPr>
          <w:p w14:paraId="26ECA0DE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2</w:t>
            </w:r>
          </w:p>
        </w:tc>
        <w:tc>
          <w:tcPr>
            <w:tcW w:w="1742" w:type="dxa"/>
          </w:tcPr>
          <w:p w14:paraId="5EE432F2" w14:textId="77777777" w:rsidR="007953CA" w:rsidRPr="007A52E0" w:rsidRDefault="007953CA" w:rsidP="007953CA">
            <w:pPr>
              <w:pStyle w:val="NoSpacing"/>
            </w:pPr>
            <w:r>
              <w:t>Unlikely</w:t>
            </w:r>
          </w:p>
        </w:tc>
        <w:tc>
          <w:tcPr>
            <w:tcW w:w="4764" w:type="dxa"/>
          </w:tcPr>
          <w:p w14:paraId="738366FF" w14:textId="77777777" w:rsidR="007953CA" w:rsidRPr="007A52E0" w:rsidRDefault="007953CA" w:rsidP="007953CA">
            <w:pPr>
              <w:pStyle w:val="NoSpacing"/>
            </w:pPr>
            <w:r>
              <w:t>Has a 10% chance of occurring in a year</w:t>
            </w:r>
          </w:p>
        </w:tc>
      </w:tr>
      <w:tr w:rsidR="007953CA" w:rsidRPr="007A52E0" w14:paraId="6EA46ADE" w14:textId="77777777" w:rsidTr="007953CA">
        <w:trPr>
          <w:trHeight w:val="170"/>
        </w:trPr>
        <w:tc>
          <w:tcPr>
            <w:tcW w:w="810" w:type="dxa"/>
          </w:tcPr>
          <w:p w14:paraId="6292DCE3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3</w:t>
            </w:r>
          </w:p>
        </w:tc>
        <w:tc>
          <w:tcPr>
            <w:tcW w:w="1742" w:type="dxa"/>
          </w:tcPr>
          <w:p w14:paraId="3730EECB" w14:textId="77777777" w:rsidR="007953CA" w:rsidRPr="007A52E0" w:rsidRDefault="007953CA" w:rsidP="007953CA">
            <w:pPr>
              <w:pStyle w:val="NoSpacing"/>
            </w:pPr>
            <w:r>
              <w:t>Possible</w:t>
            </w:r>
          </w:p>
        </w:tc>
        <w:tc>
          <w:tcPr>
            <w:tcW w:w="4764" w:type="dxa"/>
          </w:tcPr>
          <w:p w14:paraId="6B45C506" w14:textId="77777777" w:rsidR="007953CA" w:rsidRPr="007A52E0" w:rsidRDefault="007953CA" w:rsidP="007953CA">
            <w:pPr>
              <w:pStyle w:val="NoSpacing"/>
            </w:pPr>
            <w:r>
              <w:t>Has a 25% chance of occurring during a year</w:t>
            </w:r>
          </w:p>
        </w:tc>
      </w:tr>
      <w:tr w:rsidR="007953CA" w:rsidRPr="007A52E0" w14:paraId="093C1EFA" w14:textId="77777777" w:rsidTr="007953CA">
        <w:trPr>
          <w:trHeight w:val="170"/>
        </w:trPr>
        <w:tc>
          <w:tcPr>
            <w:tcW w:w="810" w:type="dxa"/>
          </w:tcPr>
          <w:p w14:paraId="34A4B1DF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4</w:t>
            </w:r>
          </w:p>
        </w:tc>
        <w:tc>
          <w:tcPr>
            <w:tcW w:w="1742" w:type="dxa"/>
          </w:tcPr>
          <w:p w14:paraId="2D488F28" w14:textId="77777777" w:rsidR="007953CA" w:rsidRPr="007A52E0" w:rsidRDefault="007953CA" w:rsidP="007953CA">
            <w:pPr>
              <w:pStyle w:val="NoSpacing"/>
            </w:pPr>
            <w:r>
              <w:t>Likely</w:t>
            </w:r>
          </w:p>
        </w:tc>
        <w:tc>
          <w:tcPr>
            <w:tcW w:w="4764" w:type="dxa"/>
          </w:tcPr>
          <w:p w14:paraId="53A8AE86" w14:textId="77777777" w:rsidR="007953CA" w:rsidRPr="007A52E0" w:rsidRDefault="007953CA" w:rsidP="007953CA">
            <w:pPr>
              <w:pStyle w:val="NoSpacing"/>
            </w:pPr>
            <w:r>
              <w:t>Has a 50% chance of occurring in a year</w:t>
            </w:r>
          </w:p>
        </w:tc>
      </w:tr>
      <w:tr w:rsidR="007953CA" w:rsidRPr="007A52E0" w14:paraId="3DC16120" w14:textId="77777777" w:rsidTr="007953CA">
        <w:trPr>
          <w:trHeight w:val="164"/>
        </w:trPr>
        <w:tc>
          <w:tcPr>
            <w:tcW w:w="810" w:type="dxa"/>
          </w:tcPr>
          <w:p w14:paraId="627D1D8E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5</w:t>
            </w:r>
          </w:p>
        </w:tc>
        <w:tc>
          <w:tcPr>
            <w:tcW w:w="1742" w:type="dxa"/>
          </w:tcPr>
          <w:p w14:paraId="74E3CE63" w14:textId="77777777" w:rsidR="007953CA" w:rsidRPr="007A52E0" w:rsidRDefault="007953CA" w:rsidP="007953CA">
            <w:pPr>
              <w:pStyle w:val="NoSpacing"/>
            </w:pPr>
            <w:r>
              <w:t>Almost Certain</w:t>
            </w:r>
          </w:p>
        </w:tc>
        <w:tc>
          <w:tcPr>
            <w:tcW w:w="4764" w:type="dxa"/>
          </w:tcPr>
          <w:p w14:paraId="6271AB31" w14:textId="77777777" w:rsidR="007953CA" w:rsidRPr="007A52E0" w:rsidRDefault="007953CA" w:rsidP="007953CA">
            <w:pPr>
              <w:pStyle w:val="NoSpacing"/>
            </w:pPr>
            <w:r>
              <w:t>Has a 90% chance of occurring in a year</w:t>
            </w:r>
          </w:p>
        </w:tc>
      </w:tr>
    </w:tbl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36"/>
        <w:gridCol w:w="1574"/>
        <w:gridCol w:w="5903"/>
      </w:tblGrid>
      <w:tr w:rsidR="007953CA" w:rsidRPr="007A52E0" w14:paraId="4B5235C4" w14:textId="77777777" w:rsidTr="007953CA">
        <w:trPr>
          <w:trHeight w:val="170"/>
        </w:trPr>
        <w:tc>
          <w:tcPr>
            <w:tcW w:w="836" w:type="dxa"/>
            <w:shd w:val="clear" w:color="auto" w:fill="B8CCE4" w:themeFill="accent1" w:themeFillTint="66"/>
          </w:tcPr>
          <w:p w14:paraId="3EB7D8CC" w14:textId="77777777" w:rsidR="007953CA" w:rsidRPr="000237A7" w:rsidRDefault="007953CA" w:rsidP="00CF4B55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Level</w:t>
            </w:r>
          </w:p>
        </w:tc>
        <w:tc>
          <w:tcPr>
            <w:tcW w:w="1574" w:type="dxa"/>
            <w:shd w:val="clear" w:color="auto" w:fill="B8CCE4" w:themeFill="accent1" w:themeFillTint="66"/>
          </w:tcPr>
          <w:p w14:paraId="2E04F196" w14:textId="77777777" w:rsidR="007953CA" w:rsidRPr="000237A7" w:rsidRDefault="007953CA" w:rsidP="00CF4B55">
            <w:pPr>
              <w:pStyle w:val="NoSpacing"/>
              <w:rPr>
                <w:b/>
              </w:rPr>
            </w:pPr>
            <w:r w:rsidRPr="000237A7">
              <w:rPr>
                <w:b/>
              </w:rPr>
              <w:t>Descriptor</w:t>
            </w:r>
          </w:p>
        </w:tc>
        <w:tc>
          <w:tcPr>
            <w:tcW w:w="5903" w:type="dxa"/>
            <w:shd w:val="clear" w:color="auto" w:fill="B8CCE4" w:themeFill="accent1" w:themeFillTint="66"/>
          </w:tcPr>
          <w:p w14:paraId="0EB4DB6A" w14:textId="77777777" w:rsidR="007953CA" w:rsidRPr="000237A7" w:rsidRDefault="007953CA" w:rsidP="00CF4B55">
            <w:pPr>
              <w:pStyle w:val="NoSpacing"/>
              <w:rPr>
                <w:b/>
                <w:i/>
                <w:color w:val="FF0000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68480" behindDoc="0" locked="0" layoutInCell="1" allowOverlap="1" wp14:anchorId="1451DDB1" wp14:editId="23B283D4">
                  <wp:simplePos x="0" y="0"/>
                  <wp:positionH relativeFrom="column">
                    <wp:posOffset>5366385</wp:posOffset>
                  </wp:positionH>
                  <wp:positionV relativeFrom="paragraph">
                    <wp:posOffset>127635</wp:posOffset>
                  </wp:positionV>
                  <wp:extent cx="3030653" cy="2028825"/>
                  <wp:effectExtent l="0" t="0" r="0" b="0"/>
                  <wp:wrapNone/>
                  <wp:docPr id="4" name="Picture 4" descr="C:\Users\dweave\Pictures\Hierarchy_of_Controls_(By_NIOSH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weave\Pictures\Hierarchy_of_Controls_(By_NIOSH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653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37A7">
              <w:rPr>
                <w:b/>
              </w:rPr>
              <w:t xml:space="preserve">Outcome Description </w:t>
            </w:r>
          </w:p>
        </w:tc>
      </w:tr>
      <w:tr w:rsidR="007953CA" w:rsidRPr="007A52E0" w14:paraId="35825717" w14:textId="77777777" w:rsidTr="007953CA">
        <w:trPr>
          <w:trHeight w:val="281"/>
        </w:trPr>
        <w:tc>
          <w:tcPr>
            <w:tcW w:w="836" w:type="dxa"/>
          </w:tcPr>
          <w:p w14:paraId="2BE58C40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1</w:t>
            </w:r>
          </w:p>
        </w:tc>
        <w:tc>
          <w:tcPr>
            <w:tcW w:w="1574" w:type="dxa"/>
          </w:tcPr>
          <w:p w14:paraId="20424A3E" w14:textId="77777777" w:rsidR="007953CA" w:rsidRPr="007A52E0" w:rsidRDefault="007953CA" w:rsidP="00CF4B55">
            <w:pPr>
              <w:pStyle w:val="NoSpacing"/>
            </w:pPr>
            <w:r w:rsidRPr="007A52E0">
              <w:t>Insignificant</w:t>
            </w:r>
          </w:p>
        </w:tc>
        <w:tc>
          <w:tcPr>
            <w:tcW w:w="5903" w:type="dxa"/>
          </w:tcPr>
          <w:p w14:paraId="2A2701F1" w14:textId="77777777" w:rsidR="007953CA" w:rsidRPr="007A52E0" w:rsidRDefault="007953CA" w:rsidP="00CF4B55">
            <w:pPr>
              <w:pStyle w:val="NoSpacing"/>
            </w:pPr>
            <w:r w:rsidRPr="0052748C">
              <w:t>Injuries or ailment not requiring medical treatment i.e. FAI</w:t>
            </w:r>
          </w:p>
        </w:tc>
      </w:tr>
      <w:tr w:rsidR="007953CA" w:rsidRPr="007A52E0" w14:paraId="4CCDB99F" w14:textId="77777777" w:rsidTr="007953CA">
        <w:trPr>
          <w:trHeight w:val="170"/>
        </w:trPr>
        <w:tc>
          <w:tcPr>
            <w:tcW w:w="836" w:type="dxa"/>
          </w:tcPr>
          <w:p w14:paraId="6453CD58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2</w:t>
            </w:r>
          </w:p>
        </w:tc>
        <w:tc>
          <w:tcPr>
            <w:tcW w:w="1574" w:type="dxa"/>
          </w:tcPr>
          <w:p w14:paraId="7DF98773" w14:textId="77777777" w:rsidR="007953CA" w:rsidRPr="007A52E0" w:rsidRDefault="007953CA" w:rsidP="00CF4B55">
            <w:pPr>
              <w:pStyle w:val="NoSpacing"/>
            </w:pPr>
            <w:r w:rsidRPr="007A52E0">
              <w:t>Minor</w:t>
            </w:r>
          </w:p>
        </w:tc>
        <w:tc>
          <w:tcPr>
            <w:tcW w:w="5903" w:type="dxa"/>
          </w:tcPr>
          <w:p w14:paraId="68CE48DA" w14:textId="77777777" w:rsidR="007953CA" w:rsidRPr="007A52E0" w:rsidRDefault="007953CA" w:rsidP="00CF4B55">
            <w:pPr>
              <w:pStyle w:val="NoSpacing"/>
            </w:pPr>
            <w:r>
              <w:t>Medical treatment Injury (MTI)</w:t>
            </w:r>
          </w:p>
        </w:tc>
      </w:tr>
      <w:tr w:rsidR="007953CA" w:rsidRPr="007A52E0" w14:paraId="6C0A8809" w14:textId="77777777" w:rsidTr="007953CA">
        <w:trPr>
          <w:trHeight w:val="170"/>
        </w:trPr>
        <w:tc>
          <w:tcPr>
            <w:tcW w:w="836" w:type="dxa"/>
          </w:tcPr>
          <w:p w14:paraId="0B56EE38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3</w:t>
            </w:r>
          </w:p>
        </w:tc>
        <w:tc>
          <w:tcPr>
            <w:tcW w:w="1574" w:type="dxa"/>
          </w:tcPr>
          <w:p w14:paraId="20FD8B93" w14:textId="77777777" w:rsidR="007953CA" w:rsidRPr="007A52E0" w:rsidRDefault="007953CA" w:rsidP="00CF4B55">
            <w:pPr>
              <w:pStyle w:val="NoSpacing"/>
            </w:pPr>
            <w:r w:rsidRPr="007A52E0">
              <w:t>Moderate</w:t>
            </w:r>
          </w:p>
        </w:tc>
        <w:tc>
          <w:tcPr>
            <w:tcW w:w="5903" w:type="dxa"/>
          </w:tcPr>
          <w:p w14:paraId="39E046D7" w14:textId="77777777" w:rsidR="007953CA" w:rsidRPr="007A52E0" w:rsidRDefault="007953CA" w:rsidP="00CF4B55">
            <w:pPr>
              <w:pStyle w:val="NoSpacing"/>
            </w:pPr>
            <w:r w:rsidRPr="0052748C">
              <w:t>Injury causing hospitalisatio</w:t>
            </w:r>
            <w:r>
              <w:t>n and or Lost time Injury (LTI)</w:t>
            </w:r>
          </w:p>
        </w:tc>
      </w:tr>
      <w:tr w:rsidR="007953CA" w:rsidRPr="007A52E0" w14:paraId="5E0BB0C5" w14:textId="77777777" w:rsidTr="007953CA">
        <w:trPr>
          <w:trHeight w:val="170"/>
        </w:trPr>
        <w:tc>
          <w:tcPr>
            <w:tcW w:w="836" w:type="dxa"/>
          </w:tcPr>
          <w:p w14:paraId="6B11AA9E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4</w:t>
            </w:r>
          </w:p>
        </w:tc>
        <w:tc>
          <w:tcPr>
            <w:tcW w:w="1574" w:type="dxa"/>
          </w:tcPr>
          <w:p w14:paraId="1FCB583A" w14:textId="77777777" w:rsidR="007953CA" w:rsidRPr="007A52E0" w:rsidRDefault="007953CA" w:rsidP="00CF4B55">
            <w:pPr>
              <w:pStyle w:val="NoSpacing"/>
            </w:pPr>
            <w:r w:rsidRPr="007A52E0">
              <w:t>Major</w:t>
            </w:r>
          </w:p>
        </w:tc>
        <w:tc>
          <w:tcPr>
            <w:tcW w:w="5903" w:type="dxa"/>
          </w:tcPr>
          <w:p w14:paraId="5704610A" w14:textId="77777777" w:rsidR="007953CA" w:rsidRPr="007A52E0" w:rsidRDefault="007953CA" w:rsidP="00CF4B55">
            <w:pPr>
              <w:pStyle w:val="NoSpacing"/>
            </w:pPr>
            <w:r w:rsidRPr="0052748C">
              <w:t>Serious or life threatening injury or multiple serious i</w:t>
            </w:r>
            <w:r>
              <w:t>njuries causing hospitalisation</w:t>
            </w:r>
          </w:p>
        </w:tc>
      </w:tr>
      <w:tr w:rsidR="007953CA" w:rsidRPr="007A52E0" w14:paraId="0B7C2C81" w14:textId="77777777" w:rsidTr="007953CA">
        <w:trPr>
          <w:trHeight w:val="164"/>
        </w:trPr>
        <w:tc>
          <w:tcPr>
            <w:tcW w:w="836" w:type="dxa"/>
          </w:tcPr>
          <w:p w14:paraId="0189643D" w14:textId="77777777" w:rsidR="007953CA" w:rsidRPr="007A52E0" w:rsidRDefault="007953CA" w:rsidP="007953CA">
            <w:pPr>
              <w:pStyle w:val="NoSpacing"/>
              <w:jc w:val="center"/>
            </w:pPr>
            <w:r w:rsidRPr="007A52E0">
              <w:t>5</w:t>
            </w:r>
          </w:p>
        </w:tc>
        <w:tc>
          <w:tcPr>
            <w:tcW w:w="1574" w:type="dxa"/>
          </w:tcPr>
          <w:p w14:paraId="0ED73681" w14:textId="77777777" w:rsidR="007953CA" w:rsidRPr="007A52E0" w:rsidRDefault="007953CA" w:rsidP="00CF4B55">
            <w:pPr>
              <w:pStyle w:val="NoSpacing"/>
            </w:pPr>
            <w:r w:rsidRPr="007A52E0">
              <w:t>Catastrophic</w:t>
            </w:r>
          </w:p>
        </w:tc>
        <w:tc>
          <w:tcPr>
            <w:tcW w:w="5903" w:type="dxa"/>
          </w:tcPr>
          <w:p w14:paraId="7152AB22" w14:textId="77777777" w:rsidR="007953CA" w:rsidRPr="007A52E0" w:rsidRDefault="007953CA" w:rsidP="00CF4B55">
            <w:pPr>
              <w:pStyle w:val="NoSpacing"/>
            </w:pPr>
            <w:r>
              <w:t>Single or multiple deaths</w:t>
            </w:r>
          </w:p>
        </w:tc>
      </w:tr>
    </w:tbl>
    <w:p w14:paraId="35C4175F" w14:textId="77777777" w:rsidR="008426ED" w:rsidRPr="00997E34" w:rsidRDefault="007953CA" w:rsidP="008426ED">
      <w:pPr>
        <w:rPr>
          <w:b/>
        </w:rPr>
      </w:pPr>
      <w:r>
        <w:rPr>
          <w:b/>
        </w:rPr>
        <w:br w:type="textWrapping" w:clear="all"/>
      </w:r>
    </w:p>
    <w:p w14:paraId="3EC16E6E" w14:textId="77777777" w:rsidR="00EB3BF8" w:rsidRDefault="006A1F1C" w:rsidP="007953CA">
      <w:pPr>
        <w:spacing w:after="120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1DB6406A" w14:textId="77777777" w:rsidR="006A1F1C" w:rsidRPr="006A1F1C" w:rsidRDefault="008426ED" w:rsidP="00EB3BF8">
      <w:pPr>
        <w:spacing w:after="120"/>
        <w:rPr>
          <w:rFonts w:cs="Arial"/>
          <w:b/>
        </w:rPr>
      </w:pPr>
      <w:r w:rsidRPr="00A21301">
        <w:rPr>
          <w:rFonts w:cs="Arial"/>
          <w:b/>
        </w:rPr>
        <w:t>Risk Rating</w:t>
      </w:r>
    </w:p>
    <w:tbl>
      <w:tblPr>
        <w:tblW w:w="0" w:type="auto"/>
        <w:tblInd w:w="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11"/>
        <w:gridCol w:w="1585"/>
        <w:gridCol w:w="2187"/>
        <w:gridCol w:w="2214"/>
        <w:gridCol w:w="2214"/>
        <w:gridCol w:w="2214"/>
        <w:gridCol w:w="2216"/>
      </w:tblGrid>
      <w:tr w:rsidR="007953CA" w:rsidRPr="0052748C" w14:paraId="769C3FDB" w14:textId="77777777" w:rsidTr="00CF4B55">
        <w:trPr>
          <w:trHeight w:val="473"/>
        </w:trPr>
        <w:tc>
          <w:tcPr>
            <w:tcW w:w="2196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D1DCCD" w14:textId="77777777" w:rsidR="007953CA" w:rsidRPr="0052748C" w:rsidRDefault="007953CA" w:rsidP="00CF4B55">
            <w:pPr>
              <w:widowControl w:val="0"/>
              <w:rPr>
                <w:rFonts w:eastAsia="Calibri" w:cs="Arial"/>
                <w:sz w:val="16"/>
                <w:szCs w:val="16"/>
                <w:lang w:val="en-US"/>
              </w:rPr>
            </w:pPr>
          </w:p>
        </w:tc>
        <w:tc>
          <w:tcPr>
            <w:tcW w:w="11045" w:type="dxa"/>
            <w:gridSpan w:val="5"/>
            <w:tcBorders>
              <w:left w:val="single" w:sz="4" w:space="0" w:color="auto"/>
            </w:tcBorders>
            <w:shd w:val="clear" w:color="auto" w:fill="4F81BD"/>
            <w:vAlign w:val="center"/>
          </w:tcPr>
          <w:p w14:paraId="55108A73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sz w:val="16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bCs/>
                <w:color w:val="FFFFFF"/>
                <w:sz w:val="36"/>
                <w:szCs w:val="16"/>
                <w:u w:val="single"/>
                <w:lang w:val="en-US"/>
              </w:rPr>
              <w:t>CONSEQUENCE</w:t>
            </w:r>
          </w:p>
        </w:tc>
      </w:tr>
      <w:tr w:rsidR="007953CA" w:rsidRPr="0052748C" w14:paraId="3862F2B0" w14:textId="77777777" w:rsidTr="00CF4B55">
        <w:trPr>
          <w:trHeight w:val="548"/>
        </w:trPr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AABD8" w14:textId="77777777" w:rsidR="007953CA" w:rsidRPr="0052748C" w:rsidRDefault="007953CA" w:rsidP="00CF4B55">
            <w:pPr>
              <w:widowControl w:val="0"/>
              <w:rPr>
                <w:rFonts w:eastAsia="Calibri" w:cs="Arial"/>
                <w:b/>
                <w:sz w:val="20"/>
                <w:szCs w:val="16"/>
                <w:u w:val="single"/>
                <w:lang w:val="en-US"/>
              </w:rPr>
            </w:pP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F5DE7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Insignificant</w:t>
            </w:r>
          </w:p>
          <w:p w14:paraId="5CB237FD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1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AD348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Minor</w:t>
            </w:r>
          </w:p>
          <w:p w14:paraId="6C2839F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2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567AA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Moderate</w:t>
            </w:r>
          </w:p>
          <w:p w14:paraId="27A6CCF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3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12AC6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Major</w:t>
            </w:r>
          </w:p>
          <w:p w14:paraId="786D9302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4</w:t>
            </w: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ADA386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Catastrophic</w:t>
            </w:r>
          </w:p>
          <w:p w14:paraId="0666FF7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5</w:t>
            </w:r>
          </w:p>
        </w:tc>
      </w:tr>
      <w:tr w:rsidR="007953CA" w:rsidRPr="0052748C" w14:paraId="6EA17166" w14:textId="77777777" w:rsidTr="00CF4B55">
        <w:trPr>
          <w:trHeight w:hRule="exact" w:val="947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14:paraId="470512D8" w14:textId="77777777" w:rsidR="007953CA" w:rsidRPr="0052748C" w:rsidRDefault="007953CA" w:rsidP="00CF4B55">
            <w:pPr>
              <w:widowControl w:val="0"/>
              <w:ind w:right="113"/>
              <w:jc w:val="center"/>
              <w:rPr>
                <w:rFonts w:eastAsia="Calibri" w:cs="Arial"/>
                <w:b/>
                <w:bCs/>
                <w:sz w:val="10"/>
                <w:lang w:val="en-US"/>
              </w:rPr>
            </w:pPr>
          </w:p>
          <w:p w14:paraId="28B0B832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bCs/>
                <w:sz w:val="20"/>
                <w:lang w:val="en-US"/>
              </w:rPr>
            </w:pPr>
            <w:r w:rsidRPr="0052748C">
              <w:rPr>
                <w:rFonts w:eastAsia="Calibri" w:cs="Arial"/>
                <w:b/>
                <w:bCs/>
                <w:color w:val="FFFFFF"/>
                <w:sz w:val="36"/>
                <w:szCs w:val="16"/>
                <w:u w:val="single"/>
                <w:lang w:val="en-US"/>
              </w:rPr>
              <w:t>LIKELIHOOD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9713D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Almost Certain</w:t>
            </w:r>
          </w:p>
          <w:p w14:paraId="24E098AA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D73C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5F2761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693C6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FDD1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A24E44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</w:tr>
      <w:tr w:rsidR="007953CA" w:rsidRPr="0052748C" w14:paraId="6D5E05CB" w14:textId="77777777" w:rsidTr="00CF4B55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2884912" w14:textId="77777777" w:rsidR="007953CA" w:rsidRPr="0052748C" w:rsidRDefault="007953CA" w:rsidP="00CF4B55">
            <w:pPr>
              <w:widowControl w:val="0"/>
              <w:rPr>
                <w:rFonts w:eastAsia="Calibri" w:cs="Arial"/>
                <w:b/>
                <w:bCs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680A7D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Likely</w:t>
            </w:r>
          </w:p>
          <w:p w14:paraId="0F6713D0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6FC119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4F9357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D45C18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DDC622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06CFC8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</w:tr>
      <w:tr w:rsidR="007953CA" w:rsidRPr="0052748C" w14:paraId="47FB549E" w14:textId="77777777" w:rsidTr="00CF4B55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B112A4A" w14:textId="77777777" w:rsidR="007953CA" w:rsidRPr="0052748C" w:rsidRDefault="007953CA" w:rsidP="00CF4B55">
            <w:pPr>
              <w:widowControl w:val="0"/>
              <w:rPr>
                <w:rFonts w:eastAsia="Calibri" w:cs="Arial"/>
                <w:b/>
                <w:bCs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90484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Possible</w:t>
            </w:r>
          </w:p>
          <w:p w14:paraId="76328FA1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D15CB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F9BB6D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9824A8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highlight w:val="yellow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highlight w:val="yellow"/>
                <w:lang w:val="en-US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C315A1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2177BD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E</w:t>
            </w:r>
          </w:p>
        </w:tc>
      </w:tr>
      <w:tr w:rsidR="007953CA" w:rsidRPr="0052748C" w14:paraId="6373A0C9" w14:textId="77777777" w:rsidTr="00CF4B55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FEA0BC4" w14:textId="77777777" w:rsidR="007953CA" w:rsidRPr="0052748C" w:rsidRDefault="007953CA" w:rsidP="00CF4B55">
            <w:pPr>
              <w:widowControl w:val="0"/>
              <w:rPr>
                <w:rFonts w:eastAsia="Calibri" w:cs="Arial"/>
                <w:b/>
                <w:bCs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213EE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Unlikely</w:t>
            </w:r>
          </w:p>
          <w:p w14:paraId="36534E01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2</w:t>
            </w:r>
          </w:p>
          <w:p w14:paraId="34E44D36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72EA1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AFCD3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11F249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88A6DF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6965F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</w:tr>
      <w:tr w:rsidR="007953CA" w:rsidRPr="0052748C" w14:paraId="36EA58B7" w14:textId="77777777" w:rsidTr="00CF4B55">
        <w:trPr>
          <w:trHeight w:hRule="exact" w:val="689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5EC3CE6" w14:textId="77777777" w:rsidR="007953CA" w:rsidRPr="0052748C" w:rsidRDefault="007953CA" w:rsidP="00CF4B55">
            <w:pPr>
              <w:widowControl w:val="0"/>
              <w:rPr>
                <w:rFonts w:eastAsia="Calibri" w:cs="Arial"/>
                <w:b/>
                <w:bCs/>
                <w:sz w:val="20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E92364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Rare</w:t>
            </w:r>
          </w:p>
          <w:p w14:paraId="34FF730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24"/>
                <w:szCs w:val="16"/>
                <w:lang w:val="en-US"/>
              </w:rPr>
              <w:t>1</w:t>
            </w:r>
          </w:p>
          <w:p w14:paraId="46EC496D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24"/>
                <w:szCs w:val="16"/>
                <w:lang w:val="en-US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C9C6CB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DC3EAC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5D4019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70E356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M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E3595" w14:textId="77777777" w:rsidR="007953CA" w:rsidRPr="0052748C" w:rsidRDefault="007953CA" w:rsidP="00CF4B55">
            <w:pPr>
              <w:widowControl w:val="0"/>
              <w:jc w:val="center"/>
              <w:rPr>
                <w:rFonts w:eastAsia="Calibri" w:cs="Arial"/>
                <w:b/>
                <w:sz w:val="40"/>
                <w:szCs w:val="16"/>
                <w:lang w:val="en-US"/>
              </w:rPr>
            </w:pPr>
            <w:r w:rsidRPr="0052748C">
              <w:rPr>
                <w:rFonts w:eastAsia="Calibri" w:cs="Arial"/>
                <w:b/>
                <w:sz w:val="40"/>
                <w:szCs w:val="16"/>
                <w:lang w:val="en-US"/>
              </w:rPr>
              <w:t>H</w:t>
            </w:r>
          </w:p>
        </w:tc>
      </w:tr>
    </w:tbl>
    <w:p w14:paraId="575A382D" w14:textId="77777777" w:rsidR="008426ED" w:rsidRPr="00997E34" w:rsidRDefault="008426ED" w:rsidP="008426ED">
      <w:pPr>
        <w:tabs>
          <w:tab w:val="left" w:pos="6084"/>
        </w:tabs>
        <w:rPr>
          <w:highlight w:val="yellow"/>
        </w:rPr>
      </w:pPr>
    </w:p>
    <w:p w14:paraId="3B29EC11" w14:textId="77777777" w:rsidR="008426ED" w:rsidRDefault="008426ED" w:rsidP="00812B76">
      <w:pPr>
        <w:jc w:val="center"/>
        <w:rPr>
          <w:b/>
          <w:color w:val="FF0000"/>
        </w:rPr>
      </w:pPr>
    </w:p>
    <w:p w14:paraId="52521A39" w14:textId="77777777" w:rsidR="00EB3BF8" w:rsidRDefault="006A1F1C" w:rsidP="006A1F1C">
      <w:pPr>
        <w:rPr>
          <w:b/>
          <w:color w:val="FF0000"/>
        </w:rPr>
      </w:pPr>
      <w:r w:rsidRPr="006A1F1C">
        <w:lastRenderedPageBreak/>
        <w:t>The risk assessment team agree the final risk conclusion for this activity is:</w:t>
      </w:r>
    </w:p>
    <w:p w14:paraId="32C4D293" w14:textId="77777777" w:rsidR="00EB3BF8" w:rsidRDefault="00EB3BF8" w:rsidP="006A1F1C">
      <w:pPr>
        <w:rPr>
          <w:b/>
          <w:color w:val="FF0000"/>
        </w:rPr>
      </w:pPr>
    </w:p>
    <w:p w14:paraId="43CF3163" w14:textId="77777777" w:rsidR="00EB3BF8" w:rsidRDefault="00EB3BF8" w:rsidP="006A1F1C">
      <w:pPr>
        <w:rPr>
          <w:b/>
          <w:color w:val="FF0000"/>
        </w:rPr>
      </w:pPr>
    </w:p>
    <w:p w14:paraId="7EA67096" w14:textId="77777777" w:rsidR="00EB3BF8" w:rsidRDefault="00EB3BF8" w:rsidP="006A1F1C">
      <w:pPr>
        <w:rPr>
          <w:b/>
          <w:color w:val="FF0000"/>
        </w:rPr>
      </w:pPr>
    </w:p>
    <w:p w14:paraId="523A3196" w14:textId="77777777" w:rsidR="00EB3BF8" w:rsidRDefault="00EB3BF8" w:rsidP="006A1F1C">
      <w:pPr>
        <w:rPr>
          <w:b/>
          <w:color w:val="FF0000"/>
        </w:rPr>
      </w:pPr>
    </w:p>
    <w:p w14:paraId="1D8D3484" w14:textId="77777777" w:rsidR="00EB3BF8" w:rsidRDefault="00EB3BF8" w:rsidP="006A1F1C">
      <w:pPr>
        <w:rPr>
          <w:b/>
          <w:color w:val="FF0000"/>
        </w:rPr>
      </w:pPr>
    </w:p>
    <w:p w14:paraId="4D246A71" w14:textId="77777777" w:rsidR="00EB3BF8" w:rsidRDefault="00EB3BF8" w:rsidP="006A1F1C">
      <w:pPr>
        <w:rPr>
          <w:b/>
          <w:color w:val="FF0000"/>
        </w:rPr>
      </w:pPr>
    </w:p>
    <w:p w14:paraId="09145DA0" w14:textId="77777777" w:rsidR="00EB3BF8" w:rsidRDefault="00EB3BF8" w:rsidP="006A1F1C">
      <w:pPr>
        <w:rPr>
          <w:b/>
          <w:color w:val="FF0000"/>
        </w:rPr>
      </w:pPr>
    </w:p>
    <w:p w14:paraId="6D587E2B" w14:textId="77777777" w:rsidR="00EB3BF8" w:rsidRDefault="00EB3BF8" w:rsidP="006A1F1C">
      <w:pPr>
        <w:rPr>
          <w:b/>
          <w:color w:val="FF0000"/>
        </w:rPr>
      </w:pPr>
    </w:p>
    <w:p w14:paraId="76ED168D" w14:textId="77777777" w:rsidR="00EB3BF8" w:rsidRDefault="00EB3BF8" w:rsidP="006A1F1C">
      <w:pPr>
        <w:rPr>
          <w:b/>
          <w:color w:val="FF0000"/>
        </w:rPr>
      </w:pPr>
    </w:p>
    <w:p w14:paraId="008724D3" w14:textId="77777777" w:rsidR="00EB3BF8" w:rsidRDefault="00EB3BF8" w:rsidP="006A1F1C">
      <w:pPr>
        <w:rPr>
          <w:b/>
          <w:color w:val="FF0000"/>
        </w:rPr>
      </w:pPr>
    </w:p>
    <w:p w14:paraId="5B9C6108" w14:textId="77777777" w:rsidR="00EB3BF8" w:rsidRDefault="00EB3BF8" w:rsidP="006A1F1C">
      <w:pPr>
        <w:rPr>
          <w:b/>
          <w:color w:val="FF0000"/>
        </w:rPr>
      </w:pPr>
    </w:p>
    <w:p w14:paraId="19435A75" w14:textId="77777777" w:rsidR="00EB3BF8" w:rsidRDefault="00EB3BF8" w:rsidP="006A1F1C">
      <w:pPr>
        <w:rPr>
          <w:b/>
          <w:color w:val="FF0000"/>
        </w:rPr>
      </w:pPr>
    </w:p>
    <w:p w14:paraId="47F204AF" w14:textId="77777777" w:rsidR="00EB3BF8" w:rsidRDefault="00EB3BF8" w:rsidP="006A1F1C">
      <w:pPr>
        <w:rPr>
          <w:b/>
          <w:color w:val="FF0000"/>
        </w:rPr>
      </w:pPr>
    </w:p>
    <w:p w14:paraId="2AAA80AC" w14:textId="77777777" w:rsidR="00EB3BF8" w:rsidRDefault="00EB3BF8" w:rsidP="006A1F1C">
      <w:pPr>
        <w:rPr>
          <w:b/>
          <w:color w:val="FF0000"/>
        </w:rPr>
      </w:pPr>
    </w:p>
    <w:p w14:paraId="6A170AD1" w14:textId="77777777" w:rsidR="00EB3BF8" w:rsidRDefault="00EB3BF8" w:rsidP="006A1F1C">
      <w:pPr>
        <w:rPr>
          <w:b/>
          <w:color w:val="FF0000"/>
        </w:rPr>
      </w:pPr>
    </w:p>
    <w:p w14:paraId="1106E6F2" w14:textId="77777777" w:rsidR="00EB3BF8" w:rsidRPr="006A1F1C" w:rsidRDefault="00EB3BF8" w:rsidP="006A1F1C">
      <w:pPr>
        <w:rPr>
          <w:b/>
          <w:color w:val="FF0000"/>
        </w:rPr>
      </w:pPr>
    </w:p>
    <w:tbl>
      <w:tblPr>
        <w:tblpPr w:leftFromText="180" w:rightFromText="180" w:vertAnchor="page" w:horzAnchor="margin" w:tblpY="1981"/>
        <w:tblW w:w="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1442"/>
      </w:tblGrid>
      <w:tr w:rsidR="006A1F1C" w:rsidRPr="0000781B" w14:paraId="18C5A48F" w14:textId="77777777" w:rsidTr="006A1F1C">
        <w:trPr>
          <w:trHeight w:val="598"/>
          <w:tblHeader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67E6C" w14:textId="77777777" w:rsidR="006A1F1C" w:rsidRPr="00EB3BF8" w:rsidRDefault="006A1F1C" w:rsidP="006A1F1C">
            <w:pPr>
              <w:jc w:val="center"/>
              <w:rPr>
                <w:rFonts w:cs="Arial"/>
                <w:b/>
                <w:szCs w:val="22"/>
              </w:rPr>
            </w:pPr>
            <w:r w:rsidRPr="00EB3BF8">
              <w:rPr>
                <w:rFonts w:cs="Arial"/>
                <w:b/>
                <w:szCs w:val="22"/>
              </w:rPr>
              <w:t>Low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CCB07" w14:textId="77777777" w:rsidR="006A1F1C" w:rsidRPr="006A1F1C" w:rsidRDefault="006A1F1C" w:rsidP="006A1F1C">
            <w:pPr>
              <w:jc w:val="center"/>
              <w:rPr>
                <w:rFonts w:cs="Arial"/>
                <w:b/>
                <w:strike/>
                <w:sz w:val="32"/>
                <w:szCs w:val="32"/>
              </w:rPr>
            </w:pPr>
            <w:r w:rsidRPr="006A1F1C">
              <w:rPr>
                <w:rFonts w:cs="Arial"/>
                <w:sz w:val="32"/>
                <w:szCs w:val="3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F1C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Pr="006A1F1C">
              <w:rPr>
                <w:rFonts w:cs="Arial"/>
                <w:sz w:val="32"/>
                <w:szCs w:val="32"/>
              </w:rPr>
            </w:r>
            <w:r w:rsidRPr="006A1F1C">
              <w:rPr>
                <w:rFonts w:cs="Arial"/>
                <w:sz w:val="32"/>
                <w:szCs w:val="32"/>
              </w:rPr>
              <w:fldChar w:fldCharType="separate"/>
            </w:r>
            <w:r w:rsidRPr="006A1F1C">
              <w:rPr>
                <w:rFonts w:cs="Arial"/>
                <w:sz w:val="32"/>
                <w:szCs w:val="32"/>
              </w:rPr>
              <w:fldChar w:fldCharType="end"/>
            </w:r>
          </w:p>
        </w:tc>
      </w:tr>
      <w:tr w:rsidR="006A1F1C" w:rsidRPr="0000781B" w14:paraId="7EBC946E" w14:textId="77777777" w:rsidTr="006A1F1C">
        <w:trPr>
          <w:trHeight w:val="598"/>
          <w:tblHeader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146D3B1" w14:textId="77777777" w:rsidR="006A1F1C" w:rsidRPr="00EB3BF8" w:rsidRDefault="00EB3BF8" w:rsidP="006A1F1C">
            <w:pPr>
              <w:jc w:val="center"/>
              <w:rPr>
                <w:rFonts w:cs="Arial"/>
                <w:b/>
                <w:szCs w:val="22"/>
              </w:rPr>
            </w:pPr>
            <w:r w:rsidRPr="00EB3BF8">
              <w:rPr>
                <w:rFonts w:cs="Arial"/>
                <w:b/>
                <w:szCs w:val="22"/>
              </w:rPr>
              <w:t>Me</w:t>
            </w:r>
            <w:r w:rsidR="006A1F1C" w:rsidRPr="00EB3BF8">
              <w:rPr>
                <w:rFonts w:cs="Arial"/>
                <w:b/>
                <w:szCs w:val="22"/>
              </w:rPr>
              <w:t xml:space="preserve">dium 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43406" w14:textId="77777777" w:rsidR="006A1F1C" w:rsidRPr="006A1F1C" w:rsidRDefault="006A1F1C" w:rsidP="006A1F1C">
            <w:pPr>
              <w:spacing w:before="60" w:after="60"/>
              <w:jc w:val="center"/>
              <w:rPr>
                <w:rFonts w:cs="Arial"/>
                <w:b/>
                <w:color w:val="FF0000"/>
                <w:sz w:val="32"/>
                <w:szCs w:val="32"/>
              </w:rPr>
            </w:pPr>
            <w:r w:rsidRPr="006A1F1C">
              <w:rPr>
                <w:rFonts w:cs="Arial"/>
                <w:sz w:val="32"/>
                <w:szCs w:val="3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1F1C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Pr="006A1F1C">
              <w:rPr>
                <w:rFonts w:cs="Arial"/>
                <w:sz w:val="32"/>
                <w:szCs w:val="32"/>
              </w:rPr>
            </w:r>
            <w:r w:rsidRPr="006A1F1C">
              <w:rPr>
                <w:rFonts w:cs="Arial"/>
                <w:sz w:val="32"/>
                <w:szCs w:val="32"/>
              </w:rPr>
              <w:fldChar w:fldCharType="separate"/>
            </w:r>
            <w:r w:rsidRPr="006A1F1C">
              <w:rPr>
                <w:rFonts w:cs="Arial"/>
                <w:sz w:val="32"/>
                <w:szCs w:val="32"/>
              </w:rPr>
              <w:fldChar w:fldCharType="end"/>
            </w:r>
          </w:p>
        </w:tc>
      </w:tr>
      <w:tr w:rsidR="006A1F1C" w:rsidRPr="0000781B" w14:paraId="6E23ED43" w14:textId="77777777" w:rsidTr="001E338A">
        <w:trPr>
          <w:trHeight w:val="598"/>
          <w:tblHeader/>
        </w:trPr>
        <w:tc>
          <w:tcPr>
            <w:tcW w:w="2786" w:type="dxa"/>
            <w:tcBorders>
              <w:top w:val="single" w:sz="4" w:space="0" w:color="CC0099"/>
            </w:tcBorders>
            <w:shd w:val="clear" w:color="auto" w:fill="00B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974064" w14:textId="77777777" w:rsidR="006A1F1C" w:rsidRPr="00EB3BF8" w:rsidRDefault="006A1F1C" w:rsidP="006A1F1C">
            <w:pPr>
              <w:jc w:val="center"/>
              <w:rPr>
                <w:rFonts w:cs="Arial"/>
                <w:b/>
                <w:szCs w:val="22"/>
              </w:rPr>
            </w:pPr>
            <w:r w:rsidRPr="00EB3BF8">
              <w:rPr>
                <w:rFonts w:cs="Arial"/>
                <w:b/>
                <w:szCs w:val="22"/>
              </w:rPr>
              <w:t xml:space="preserve">High </w:t>
            </w:r>
          </w:p>
        </w:tc>
        <w:tc>
          <w:tcPr>
            <w:tcW w:w="1442" w:type="dxa"/>
            <w:tcBorders>
              <w:top w:val="single" w:sz="4" w:space="0" w:color="CC0099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8DFCB0" w14:textId="77777777" w:rsidR="006A1F1C" w:rsidRPr="006A1F1C" w:rsidRDefault="006A1F1C" w:rsidP="006A1F1C">
            <w:pPr>
              <w:spacing w:before="60" w:after="60"/>
              <w:jc w:val="center"/>
              <w:rPr>
                <w:rFonts w:cs="Arial"/>
                <w:b/>
                <w:color w:val="FFFFFF"/>
                <w:sz w:val="32"/>
                <w:szCs w:val="32"/>
              </w:rPr>
            </w:pPr>
            <w:r w:rsidRPr="006A1F1C">
              <w:rPr>
                <w:rFonts w:cs="Arial"/>
                <w:sz w:val="32"/>
                <w:szCs w:val="3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F1C"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Pr="006A1F1C">
              <w:rPr>
                <w:rFonts w:cs="Arial"/>
                <w:sz w:val="32"/>
                <w:szCs w:val="32"/>
              </w:rPr>
            </w:r>
            <w:r w:rsidRPr="006A1F1C">
              <w:rPr>
                <w:rFonts w:cs="Arial"/>
                <w:sz w:val="32"/>
                <w:szCs w:val="32"/>
              </w:rPr>
              <w:fldChar w:fldCharType="separate"/>
            </w:r>
            <w:r w:rsidRPr="006A1F1C">
              <w:rPr>
                <w:rFonts w:cs="Arial"/>
                <w:sz w:val="32"/>
                <w:szCs w:val="32"/>
              </w:rPr>
              <w:fldChar w:fldCharType="end"/>
            </w:r>
          </w:p>
        </w:tc>
      </w:tr>
      <w:tr w:rsidR="006A1F1C" w:rsidRPr="0000781B" w14:paraId="6D115F12" w14:textId="77777777" w:rsidTr="006A1F1C">
        <w:trPr>
          <w:trHeight w:val="598"/>
          <w:tblHeader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210F5" w14:textId="77777777" w:rsidR="006A1F1C" w:rsidRPr="00EB3BF8" w:rsidRDefault="006A1F1C" w:rsidP="006A1F1C">
            <w:pPr>
              <w:jc w:val="center"/>
              <w:rPr>
                <w:rFonts w:cs="Arial"/>
                <w:b/>
                <w:szCs w:val="22"/>
              </w:rPr>
            </w:pPr>
            <w:r w:rsidRPr="00EB3BF8">
              <w:rPr>
                <w:rFonts w:cs="Arial"/>
                <w:b/>
                <w:szCs w:val="22"/>
              </w:rPr>
              <w:t>Extreme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17D51" w14:textId="77777777" w:rsidR="006A1F1C" w:rsidRPr="006A1F1C" w:rsidRDefault="006A1F1C" w:rsidP="006A1F1C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6A1F1C">
              <w:rPr>
                <w:rFonts w:cs="Arial"/>
                <w:bCs/>
                <w:iCs/>
                <w:color w:val="000080"/>
                <w:sz w:val="32"/>
                <w:szCs w:val="3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F1C">
              <w:rPr>
                <w:rFonts w:cs="Arial"/>
                <w:bCs/>
                <w:iCs/>
                <w:color w:val="000080"/>
                <w:sz w:val="32"/>
                <w:szCs w:val="32"/>
              </w:rPr>
              <w:instrText xml:space="preserve"> FORMCHECKBOX </w:instrText>
            </w:r>
            <w:r w:rsidRPr="006A1F1C">
              <w:rPr>
                <w:rFonts w:cs="Arial"/>
                <w:bCs/>
                <w:iCs/>
                <w:color w:val="000080"/>
                <w:sz w:val="32"/>
                <w:szCs w:val="32"/>
              </w:rPr>
            </w:r>
            <w:r w:rsidRPr="006A1F1C">
              <w:rPr>
                <w:rFonts w:cs="Arial"/>
                <w:bCs/>
                <w:iCs/>
                <w:color w:val="000080"/>
                <w:sz w:val="32"/>
                <w:szCs w:val="32"/>
              </w:rPr>
              <w:fldChar w:fldCharType="separate"/>
            </w:r>
            <w:r w:rsidRPr="006A1F1C">
              <w:rPr>
                <w:rFonts w:cs="Arial"/>
                <w:bCs/>
                <w:iCs/>
                <w:color w:val="000080"/>
                <w:sz w:val="32"/>
                <w:szCs w:val="32"/>
              </w:rPr>
              <w:fldChar w:fldCharType="end"/>
            </w:r>
          </w:p>
        </w:tc>
      </w:tr>
    </w:tbl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5103"/>
        <w:gridCol w:w="1276"/>
        <w:gridCol w:w="2693"/>
        <w:gridCol w:w="1418"/>
        <w:gridCol w:w="1559"/>
      </w:tblGrid>
      <w:tr w:rsidR="00B81405" w14:paraId="175256EA" w14:textId="77777777" w:rsidTr="001E3FF7">
        <w:tc>
          <w:tcPr>
            <w:tcW w:w="15564" w:type="dxa"/>
            <w:gridSpan w:val="6"/>
            <w:shd w:val="clear" w:color="auto" w:fill="D9D9D9"/>
          </w:tcPr>
          <w:p w14:paraId="4E791CCA" w14:textId="77777777" w:rsidR="00B81405" w:rsidRPr="00B81405" w:rsidRDefault="00B81405" w:rsidP="001E3FF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B81405">
              <w:rPr>
                <w:b/>
                <w:sz w:val="24"/>
                <w:szCs w:val="24"/>
              </w:rPr>
              <w:t>Action plan</w:t>
            </w:r>
          </w:p>
        </w:tc>
      </w:tr>
      <w:tr w:rsidR="006A1F1C" w14:paraId="6EB133BB" w14:textId="77777777" w:rsidTr="00B81405">
        <w:trPr>
          <w:cantSplit/>
          <w:trHeight w:val="580"/>
        </w:trPr>
        <w:tc>
          <w:tcPr>
            <w:tcW w:w="3515" w:type="dxa"/>
          </w:tcPr>
          <w:p w14:paraId="4CDD0734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Finding</w:t>
            </w:r>
          </w:p>
        </w:tc>
        <w:tc>
          <w:tcPr>
            <w:tcW w:w="5103" w:type="dxa"/>
          </w:tcPr>
          <w:p w14:paraId="566A3892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Corrective Action Required</w:t>
            </w:r>
          </w:p>
        </w:tc>
        <w:tc>
          <w:tcPr>
            <w:tcW w:w="1276" w:type="dxa"/>
          </w:tcPr>
          <w:p w14:paraId="44091B58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Risk Rating</w:t>
            </w:r>
          </w:p>
          <w:p w14:paraId="2C6AE4CC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D83A2E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Responsible Person</w:t>
            </w:r>
          </w:p>
        </w:tc>
        <w:tc>
          <w:tcPr>
            <w:tcW w:w="1418" w:type="dxa"/>
          </w:tcPr>
          <w:p w14:paraId="513CC8E8" w14:textId="77777777" w:rsidR="006A1F1C" w:rsidRPr="00B81405" w:rsidRDefault="006A1F1C" w:rsidP="001E3FF7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Target Date</w:t>
            </w:r>
          </w:p>
        </w:tc>
        <w:tc>
          <w:tcPr>
            <w:tcW w:w="1559" w:type="dxa"/>
          </w:tcPr>
          <w:p w14:paraId="23F45016" w14:textId="77777777" w:rsidR="006A1F1C" w:rsidRPr="00B81405" w:rsidRDefault="006A1F1C" w:rsidP="00B81405">
            <w:pPr>
              <w:spacing w:before="40"/>
              <w:jc w:val="center"/>
              <w:rPr>
                <w:rFonts w:cs="Arial"/>
                <w:sz w:val="24"/>
                <w:szCs w:val="24"/>
              </w:rPr>
            </w:pPr>
            <w:r w:rsidRPr="00B81405">
              <w:rPr>
                <w:rFonts w:cs="Arial"/>
                <w:sz w:val="24"/>
                <w:szCs w:val="24"/>
              </w:rPr>
              <w:t>Expected comp</w:t>
            </w:r>
            <w:r w:rsidR="00B81405">
              <w:rPr>
                <w:rFonts w:cs="Arial"/>
                <w:sz w:val="24"/>
                <w:szCs w:val="24"/>
              </w:rPr>
              <w:t>.</w:t>
            </w:r>
            <w:r w:rsidRPr="00B81405">
              <w:rPr>
                <w:rFonts w:cs="Arial"/>
                <w:sz w:val="24"/>
                <w:szCs w:val="24"/>
              </w:rPr>
              <w:t>date</w:t>
            </w:r>
          </w:p>
        </w:tc>
      </w:tr>
      <w:tr w:rsidR="006A1F1C" w14:paraId="6243058D" w14:textId="77777777" w:rsidTr="00B81405">
        <w:tc>
          <w:tcPr>
            <w:tcW w:w="3515" w:type="dxa"/>
          </w:tcPr>
          <w:p w14:paraId="1F1A81A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56ED7D53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6FEDAAD2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BF3A0C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22864C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86E45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EF258BC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5D43D090" w14:textId="77777777" w:rsidTr="00B81405">
        <w:tc>
          <w:tcPr>
            <w:tcW w:w="3515" w:type="dxa"/>
          </w:tcPr>
          <w:p w14:paraId="4038E9BC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626BA04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5F06223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F1C836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339A7DE2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8DC1EC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F9549FA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18119155" w14:textId="77777777" w:rsidTr="00B81405">
        <w:tc>
          <w:tcPr>
            <w:tcW w:w="3515" w:type="dxa"/>
          </w:tcPr>
          <w:p w14:paraId="0DA50ED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1037F301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4D72221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93879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CC518D2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562B3F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C5EC92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0972C461" w14:textId="77777777" w:rsidTr="00B81405">
        <w:tc>
          <w:tcPr>
            <w:tcW w:w="3515" w:type="dxa"/>
          </w:tcPr>
          <w:p w14:paraId="750119C1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464603F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0711EDBA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5D99C63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851551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3390B2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6D7D7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41C01B2A" w14:textId="77777777" w:rsidTr="00B81405">
        <w:tc>
          <w:tcPr>
            <w:tcW w:w="3515" w:type="dxa"/>
          </w:tcPr>
          <w:p w14:paraId="12E483A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639C2D6E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7987CDE4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9F2AA79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D82CD89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13B1A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20B1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2C18009E" w14:textId="77777777" w:rsidTr="00B81405">
        <w:tc>
          <w:tcPr>
            <w:tcW w:w="3515" w:type="dxa"/>
          </w:tcPr>
          <w:p w14:paraId="01DF01B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63525D3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69CEF19B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17A3FF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CFB3B8F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D28D98E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32EF92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4D4DC16B" w14:textId="77777777" w:rsidTr="00B81405">
        <w:tc>
          <w:tcPr>
            <w:tcW w:w="3515" w:type="dxa"/>
          </w:tcPr>
          <w:p w14:paraId="2FDC6585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352F7B08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798FA1F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458C8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052DAE9B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4901852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701DB7A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4E619156" w14:textId="77777777" w:rsidTr="00B81405">
        <w:tc>
          <w:tcPr>
            <w:tcW w:w="3515" w:type="dxa"/>
          </w:tcPr>
          <w:p w14:paraId="3B020781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57E6AD5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4794B56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FFFF3E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DEFCAA9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33E86C4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0C4F114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  <w:tr w:rsidR="006A1F1C" w14:paraId="1537B4D4" w14:textId="77777777" w:rsidTr="00B81405">
        <w:tc>
          <w:tcPr>
            <w:tcW w:w="3515" w:type="dxa"/>
          </w:tcPr>
          <w:p w14:paraId="101180D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  <w:p w14:paraId="0A8951FD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103" w:type="dxa"/>
          </w:tcPr>
          <w:p w14:paraId="511B171F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52F3A7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45A1D04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0180A0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44A340" w14:textId="77777777" w:rsidR="006A1F1C" w:rsidRPr="00062589" w:rsidRDefault="006A1F1C" w:rsidP="001E3FF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1520F60B" w14:textId="77777777" w:rsidR="006A1F1C" w:rsidRDefault="006A1F1C" w:rsidP="00AD6E2A"/>
    <w:p w14:paraId="2C8BD359" w14:textId="77777777" w:rsidR="006A1F1C" w:rsidRDefault="006A1F1C" w:rsidP="00AD6E2A"/>
    <w:p w14:paraId="0B37BE86" w14:textId="77777777" w:rsidR="006A1F1C" w:rsidRDefault="006A1F1C" w:rsidP="00AD6E2A"/>
    <w:p w14:paraId="7494CF34" w14:textId="77777777" w:rsidR="006A1F1C" w:rsidRDefault="006A1F1C" w:rsidP="00AD6E2A"/>
    <w:p w14:paraId="0BDDE465" w14:textId="77777777" w:rsidR="006A1F1C" w:rsidRDefault="006A1F1C" w:rsidP="00AD6E2A"/>
    <w:p w14:paraId="5A8FBCC0" w14:textId="77777777" w:rsidR="006A1F1C" w:rsidRDefault="006A1F1C" w:rsidP="00AD6E2A"/>
    <w:p w14:paraId="5748E538" w14:textId="77777777" w:rsidR="006A1F1C" w:rsidRDefault="006A1F1C" w:rsidP="00AD6E2A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4427"/>
        <w:gridCol w:w="4678"/>
        <w:gridCol w:w="2835"/>
      </w:tblGrid>
      <w:tr w:rsidR="00AD6E2A" w14:paraId="2BC62C51" w14:textId="77777777" w:rsidTr="006C18E2">
        <w:tc>
          <w:tcPr>
            <w:tcW w:w="15701" w:type="dxa"/>
            <w:gridSpan w:val="4"/>
            <w:shd w:val="clear" w:color="auto" w:fill="D9D9D9"/>
          </w:tcPr>
          <w:p w14:paraId="228E7C86" w14:textId="12773AD3" w:rsidR="00AD6E2A" w:rsidRPr="008D78DA" w:rsidRDefault="00AD6E2A" w:rsidP="006C18E2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="008D78DA" w:rsidRPr="008D78DA">
              <w:rPr>
                <w:b/>
                <w:sz w:val="28"/>
                <w:szCs w:val="28"/>
              </w:rPr>
              <w:t>Manual handling risk assessment sign off</w:t>
            </w:r>
          </w:p>
          <w:p w14:paraId="4F4BD8BA" w14:textId="77777777" w:rsidR="00AD6E2A" w:rsidRPr="00291987" w:rsidRDefault="00AD6E2A" w:rsidP="006C18E2">
            <w:pPr>
              <w:spacing w:before="60" w:after="60"/>
              <w:jc w:val="center"/>
              <w:rPr>
                <w:i/>
                <w:sz w:val="16"/>
                <w:szCs w:val="16"/>
              </w:rPr>
            </w:pPr>
            <w:r w:rsidRPr="00291987">
              <w:rPr>
                <w:i/>
                <w:sz w:val="16"/>
                <w:szCs w:val="16"/>
              </w:rPr>
              <w:t>This assessment is to be signed off by the Manager and all persons involved in the assessment (team). If more space is needed, please continue on another page.</w:t>
            </w:r>
          </w:p>
        </w:tc>
      </w:tr>
      <w:tr w:rsidR="00AD6E2A" w14:paraId="619B7376" w14:textId="77777777" w:rsidTr="006C18E2">
        <w:tc>
          <w:tcPr>
            <w:tcW w:w="3761" w:type="dxa"/>
            <w:shd w:val="clear" w:color="auto" w:fill="F2F2F2"/>
          </w:tcPr>
          <w:p w14:paraId="6C9EE39C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427" w:type="dxa"/>
            <w:shd w:val="clear" w:color="auto" w:fill="F2F2F2"/>
          </w:tcPr>
          <w:p w14:paraId="268EBCC1" w14:textId="77777777" w:rsidR="00AD6E2A" w:rsidRPr="00291987" w:rsidRDefault="00AD6E2A" w:rsidP="006C18E2">
            <w:pPr>
              <w:spacing w:before="60" w:after="60"/>
              <w:jc w:val="center"/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Name</w:t>
            </w:r>
          </w:p>
        </w:tc>
        <w:tc>
          <w:tcPr>
            <w:tcW w:w="4678" w:type="dxa"/>
            <w:shd w:val="clear" w:color="auto" w:fill="F2F2F2"/>
          </w:tcPr>
          <w:p w14:paraId="4CEBECF0" w14:textId="77777777" w:rsidR="00AD6E2A" w:rsidRPr="00291987" w:rsidRDefault="00AD6E2A" w:rsidP="006C18E2">
            <w:pPr>
              <w:spacing w:before="60" w:after="60"/>
              <w:jc w:val="center"/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Signature</w:t>
            </w:r>
          </w:p>
        </w:tc>
        <w:tc>
          <w:tcPr>
            <w:tcW w:w="2835" w:type="dxa"/>
            <w:shd w:val="clear" w:color="auto" w:fill="F2F2F2"/>
          </w:tcPr>
          <w:p w14:paraId="11ED8F34" w14:textId="77777777" w:rsidR="00AD6E2A" w:rsidRPr="00291987" w:rsidRDefault="00AD6E2A" w:rsidP="006C18E2">
            <w:pPr>
              <w:spacing w:before="60" w:after="60"/>
              <w:jc w:val="center"/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Date</w:t>
            </w:r>
          </w:p>
        </w:tc>
      </w:tr>
      <w:tr w:rsidR="00AD6E2A" w14:paraId="44387EC0" w14:textId="77777777" w:rsidTr="006C18E2">
        <w:tc>
          <w:tcPr>
            <w:tcW w:w="3761" w:type="dxa"/>
            <w:shd w:val="clear" w:color="auto" w:fill="F2F2F2"/>
          </w:tcPr>
          <w:p w14:paraId="23A97134" w14:textId="77777777" w:rsidR="00AD6E2A" w:rsidRPr="00291987" w:rsidRDefault="00AD6E2A" w:rsidP="00B81405">
            <w:pPr>
              <w:tabs>
                <w:tab w:val="center" w:pos="1772"/>
              </w:tabs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Manager:</w:t>
            </w:r>
            <w:r w:rsidR="00B81405">
              <w:rPr>
                <w:b/>
                <w:sz w:val="20"/>
              </w:rPr>
              <w:tab/>
            </w:r>
          </w:p>
          <w:p w14:paraId="36688A9E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639AA81D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3F303CC6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8984269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302A081D" w14:textId="77777777" w:rsidTr="006C18E2">
        <w:tc>
          <w:tcPr>
            <w:tcW w:w="3761" w:type="dxa"/>
            <w:shd w:val="clear" w:color="auto" w:fill="F2F2F2"/>
          </w:tcPr>
          <w:p w14:paraId="466365F7" w14:textId="77777777" w:rsidR="00AD6E2A" w:rsidRPr="00291987" w:rsidRDefault="001E338A" w:rsidP="006C18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HSR</w:t>
            </w:r>
            <w:r w:rsidR="00AD6E2A" w:rsidRPr="00291987">
              <w:rPr>
                <w:b/>
                <w:sz w:val="20"/>
              </w:rPr>
              <w:t xml:space="preserve"> (If present):</w:t>
            </w:r>
          </w:p>
          <w:p w14:paraId="6E4B82E1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61E8DCE2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3D6EC0B7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CE3F48F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2414E95C" w14:textId="77777777" w:rsidTr="006C18E2">
        <w:tc>
          <w:tcPr>
            <w:tcW w:w="3761" w:type="dxa"/>
            <w:shd w:val="clear" w:color="auto" w:fill="F2F2F2"/>
          </w:tcPr>
          <w:p w14:paraId="5786052B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Lead Facilitator:</w:t>
            </w:r>
          </w:p>
          <w:p w14:paraId="4B812B25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35611331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682A1617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319E61A6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25FEFE50" w14:textId="77777777" w:rsidTr="006C18E2">
        <w:tc>
          <w:tcPr>
            <w:tcW w:w="3761" w:type="dxa"/>
            <w:shd w:val="clear" w:color="auto" w:fill="F2F2F2"/>
          </w:tcPr>
          <w:p w14:paraId="51492FE9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7FBFCE0A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7C505203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30672B03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00E9D78D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291239E3" w14:textId="77777777" w:rsidTr="006C18E2">
        <w:tc>
          <w:tcPr>
            <w:tcW w:w="3761" w:type="dxa"/>
            <w:shd w:val="clear" w:color="auto" w:fill="F2F2F2"/>
          </w:tcPr>
          <w:p w14:paraId="426EFE7B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37259B99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38CF15BF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7B822011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4A152AA8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71763721" w14:textId="77777777" w:rsidTr="006C18E2">
        <w:tc>
          <w:tcPr>
            <w:tcW w:w="3761" w:type="dxa"/>
            <w:shd w:val="clear" w:color="auto" w:fill="F2F2F2"/>
          </w:tcPr>
          <w:p w14:paraId="3B437E8D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275AACD5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5CA53767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494B43F5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677AEA2A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3C039E86" w14:textId="77777777" w:rsidTr="006C18E2">
        <w:tc>
          <w:tcPr>
            <w:tcW w:w="3761" w:type="dxa"/>
            <w:shd w:val="clear" w:color="auto" w:fill="F2F2F2"/>
          </w:tcPr>
          <w:p w14:paraId="5F2DE014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7DFA391A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036D927C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1D99523A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1DF430DF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758773B5" w14:textId="77777777" w:rsidTr="006C18E2">
        <w:tc>
          <w:tcPr>
            <w:tcW w:w="3761" w:type="dxa"/>
            <w:shd w:val="clear" w:color="auto" w:fill="F2F2F2"/>
          </w:tcPr>
          <w:p w14:paraId="71E54767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03F13AA0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427" w:type="dxa"/>
          </w:tcPr>
          <w:p w14:paraId="5862B782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5E26D695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13030299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73AABAAD" w14:textId="77777777" w:rsidTr="006C18E2">
        <w:tc>
          <w:tcPr>
            <w:tcW w:w="3761" w:type="dxa"/>
            <w:shd w:val="clear" w:color="auto" w:fill="F2F2F2"/>
          </w:tcPr>
          <w:p w14:paraId="686ED592" w14:textId="77777777" w:rsidR="00AD6E2A" w:rsidRPr="00291987" w:rsidRDefault="00AD6E2A" w:rsidP="006C18E2">
            <w:pPr>
              <w:rPr>
                <w:b/>
                <w:sz w:val="20"/>
              </w:rPr>
            </w:pPr>
            <w:r w:rsidRPr="00291987">
              <w:rPr>
                <w:b/>
                <w:sz w:val="20"/>
              </w:rPr>
              <w:t>Team Member:</w:t>
            </w:r>
          </w:p>
          <w:p w14:paraId="7F0434C0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5F68AD79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4DD3E162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47A520E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4B0496B3" w14:textId="77777777" w:rsidTr="006C18E2">
        <w:tc>
          <w:tcPr>
            <w:tcW w:w="3761" w:type="dxa"/>
            <w:shd w:val="clear" w:color="auto" w:fill="F2F2F2"/>
          </w:tcPr>
          <w:p w14:paraId="77C865A5" w14:textId="77777777" w:rsidR="00AD6E2A" w:rsidRDefault="00AD6E2A" w:rsidP="006C18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Team Member:</w:t>
            </w:r>
          </w:p>
          <w:p w14:paraId="5DF0733C" w14:textId="77777777" w:rsidR="00AD6E2A" w:rsidRPr="00291987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6C81AE38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460589FD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5D8B7B43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  <w:tr w:rsidR="00AD6E2A" w14:paraId="6E95CEBC" w14:textId="77777777" w:rsidTr="006C18E2">
        <w:tc>
          <w:tcPr>
            <w:tcW w:w="3761" w:type="dxa"/>
            <w:shd w:val="clear" w:color="auto" w:fill="F2F2F2"/>
          </w:tcPr>
          <w:p w14:paraId="0A16374F" w14:textId="77777777" w:rsidR="00AD6E2A" w:rsidRDefault="00AD6E2A" w:rsidP="006C18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Team Member:</w:t>
            </w:r>
          </w:p>
          <w:p w14:paraId="115482DB" w14:textId="77777777" w:rsidR="00AD6E2A" w:rsidRDefault="00AD6E2A" w:rsidP="006C18E2">
            <w:pPr>
              <w:rPr>
                <w:b/>
                <w:sz w:val="20"/>
              </w:rPr>
            </w:pPr>
          </w:p>
        </w:tc>
        <w:tc>
          <w:tcPr>
            <w:tcW w:w="4427" w:type="dxa"/>
          </w:tcPr>
          <w:p w14:paraId="722CC507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4678" w:type="dxa"/>
          </w:tcPr>
          <w:p w14:paraId="3A8F8399" w14:textId="77777777" w:rsidR="00AD6E2A" w:rsidRPr="00291987" w:rsidRDefault="00AD6E2A" w:rsidP="006C18E2">
            <w:pPr>
              <w:rPr>
                <w:sz w:val="20"/>
              </w:rPr>
            </w:pPr>
          </w:p>
        </w:tc>
        <w:tc>
          <w:tcPr>
            <w:tcW w:w="2835" w:type="dxa"/>
          </w:tcPr>
          <w:p w14:paraId="2EB84758" w14:textId="77777777" w:rsidR="00AD6E2A" w:rsidRPr="00291987" w:rsidRDefault="00AD6E2A" w:rsidP="006C18E2">
            <w:pPr>
              <w:rPr>
                <w:sz w:val="20"/>
              </w:rPr>
            </w:pPr>
          </w:p>
        </w:tc>
      </w:tr>
    </w:tbl>
    <w:p w14:paraId="0429055A" w14:textId="77777777" w:rsidR="006F1B55" w:rsidRPr="00AD6E2A" w:rsidRDefault="006F1B55" w:rsidP="00AD6E2A"/>
    <w:sectPr w:rsidR="006F1B55" w:rsidRPr="00AD6E2A" w:rsidSect="00770423">
      <w:headerReference w:type="default" r:id="rId12"/>
      <w:pgSz w:w="16838" w:h="11906" w:orient="landscape" w:code="9"/>
      <w:pgMar w:top="-993" w:right="680" w:bottom="567" w:left="680" w:header="34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AAC9" w14:textId="77777777" w:rsidR="008012B8" w:rsidRDefault="008012B8" w:rsidP="00BD3913">
      <w:r>
        <w:separator/>
      </w:r>
    </w:p>
  </w:endnote>
  <w:endnote w:type="continuationSeparator" w:id="0">
    <w:p w14:paraId="5F4B8D6C" w14:textId="77777777" w:rsidR="008012B8" w:rsidRDefault="008012B8" w:rsidP="00BD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90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8789"/>
      <w:gridCol w:w="3395"/>
      <w:gridCol w:w="3395"/>
    </w:tblGrid>
    <w:tr w:rsidR="00342846" w14:paraId="03C85F4B" w14:textId="77777777" w:rsidTr="00FB5D38">
      <w:tc>
        <w:tcPr>
          <w:tcW w:w="3510" w:type="dxa"/>
        </w:tcPr>
        <w:p w14:paraId="6C85E60D" w14:textId="77777777" w:rsidR="00342846" w:rsidRPr="00AB3012" w:rsidRDefault="00342846" w:rsidP="00AB3012">
          <w:pPr>
            <w:pStyle w:val="Footer"/>
            <w:rPr>
              <w:sz w:val="14"/>
              <w:szCs w:val="14"/>
            </w:rPr>
          </w:pPr>
          <w:r w:rsidRPr="00AB3012">
            <w:rPr>
              <w:sz w:val="14"/>
              <w:szCs w:val="14"/>
            </w:rPr>
            <w:t>Hazardous Manual Handling Risk Assessment Form</w:t>
          </w:r>
        </w:p>
      </w:tc>
      <w:tc>
        <w:tcPr>
          <w:tcW w:w="8789" w:type="dxa"/>
        </w:tcPr>
        <w:p w14:paraId="67D777B5" w14:textId="77777777" w:rsidR="00342846" w:rsidRPr="00AB3012" w:rsidRDefault="00342846" w:rsidP="00AB3012">
          <w:pPr>
            <w:pStyle w:val="Footer"/>
            <w:tabs>
              <w:tab w:val="clear" w:pos="4153"/>
              <w:tab w:val="clear" w:pos="8306"/>
              <w:tab w:val="left" w:pos="3630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  <w:t xml:space="preserve">Page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PAGE   \* MERGEFORMAT </w:instrText>
          </w:r>
          <w:r>
            <w:rPr>
              <w:sz w:val="14"/>
              <w:szCs w:val="14"/>
            </w:rPr>
            <w:fldChar w:fldCharType="separate"/>
          </w:r>
          <w:r w:rsidR="001E338A">
            <w:rPr>
              <w:noProof/>
              <w:sz w:val="14"/>
              <w:szCs w:val="14"/>
            </w:rPr>
            <w:t>1</w:t>
          </w:r>
          <w:r>
            <w:rPr>
              <w:sz w:val="14"/>
              <w:szCs w:val="14"/>
            </w:rPr>
            <w:fldChar w:fldCharType="end"/>
          </w:r>
          <w:r>
            <w:rPr>
              <w:sz w:val="14"/>
              <w:szCs w:val="14"/>
            </w:rPr>
            <w:t xml:space="preserve"> of </w:t>
          </w:r>
          <w:r>
            <w:rPr>
              <w:sz w:val="14"/>
              <w:szCs w:val="14"/>
            </w:rPr>
            <w:fldChar w:fldCharType="begin"/>
          </w:r>
          <w:r>
            <w:rPr>
              <w:sz w:val="14"/>
              <w:szCs w:val="14"/>
            </w:rPr>
            <w:instrText xml:space="preserve"> NUMPAGES   \* MERGEFORMAT </w:instrText>
          </w:r>
          <w:r>
            <w:rPr>
              <w:sz w:val="14"/>
              <w:szCs w:val="14"/>
            </w:rPr>
            <w:fldChar w:fldCharType="separate"/>
          </w:r>
          <w:r w:rsidR="001E338A">
            <w:rPr>
              <w:noProof/>
              <w:sz w:val="14"/>
              <w:szCs w:val="14"/>
            </w:rPr>
            <w:t>8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3395" w:type="dxa"/>
        </w:tcPr>
        <w:p w14:paraId="501845AD" w14:textId="36CD47CB" w:rsidR="00342846" w:rsidRPr="00AB3012" w:rsidRDefault="00342846" w:rsidP="008426ED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Last Review Date: </w:t>
          </w:r>
          <w:r w:rsidR="00DE7D56">
            <w:rPr>
              <w:sz w:val="14"/>
              <w:szCs w:val="14"/>
            </w:rPr>
            <w:t>July 2025</w:t>
          </w:r>
        </w:p>
      </w:tc>
      <w:tc>
        <w:tcPr>
          <w:tcW w:w="3395" w:type="dxa"/>
        </w:tcPr>
        <w:p w14:paraId="4E35DF67" w14:textId="77777777" w:rsidR="00342846" w:rsidRPr="00AB3012" w:rsidRDefault="00342846" w:rsidP="00AB3012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Last Review Date: Month Year</w:t>
          </w:r>
        </w:p>
      </w:tc>
    </w:tr>
    <w:tr w:rsidR="00342846" w14:paraId="621D6857" w14:textId="77777777" w:rsidTr="00FB5D38">
      <w:tc>
        <w:tcPr>
          <w:tcW w:w="3510" w:type="dxa"/>
        </w:tcPr>
        <w:p w14:paraId="38FC70CD" w14:textId="6A6D1E83" w:rsidR="00342846" w:rsidRPr="00AB3012" w:rsidRDefault="00342846" w:rsidP="00AB3012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Version: </w:t>
          </w:r>
          <w:r w:rsidR="00DE7D56">
            <w:rPr>
              <w:sz w:val="14"/>
              <w:szCs w:val="14"/>
            </w:rPr>
            <w:t>2.0</w:t>
          </w:r>
        </w:p>
      </w:tc>
      <w:tc>
        <w:tcPr>
          <w:tcW w:w="8789" w:type="dxa"/>
        </w:tcPr>
        <w:p w14:paraId="478036EC" w14:textId="77777777" w:rsidR="00342846" w:rsidRPr="00AB3012" w:rsidRDefault="00342846" w:rsidP="00AB3012">
          <w:pPr>
            <w:pStyle w:val="Footer"/>
            <w:jc w:val="center"/>
            <w:rPr>
              <w:color w:val="FF0000"/>
              <w:sz w:val="14"/>
              <w:szCs w:val="14"/>
            </w:rPr>
          </w:pPr>
          <w:r>
            <w:rPr>
              <w:color w:val="FF0000"/>
              <w:sz w:val="14"/>
              <w:szCs w:val="14"/>
            </w:rPr>
            <w:t xml:space="preserve">Document is uncontrolled when printed. </w:t>
          </w:r>
          <w:r w:rsidRPr="00A33CCC">
            <w:rPr>
              <w:iCs/>
              <w:color w:val="FF0000"/>
              <w:sz w:val="14"/>
              <w:szCs w:val="14"/>
            </w:rPr>
            <w:t xml:space="preserve">Before using a printed </w:t>
          </w:r>
          <w:r w:rsidRPr="00A33CCC">
            <w:rPr>
              <w:rStyle w:val="goohl1"/>
              <w:iCs/>
              <w:color w:val="FF0000"/>
              <w:sz w:val="14"/>
              <w:szCs w:val="14"/>
            </w:rPr>
            <w:t>copy</w:t>
          </w:r>
          <w:r w:rsidRPr="00A33CCC">
            <w:rPr>
              <w:iCs/>
              <w:color w:val="FF0000"/>
              <w:sz w:val="14"/>
              <w:szCs w:val="14"/>
            </w:rPr>
            <w:t xml:space="preserve">, </w:t>
          </w:r>
          <w:r w:rsidRPr="00A33CCC">
            <w:rPr>
              <w:rStyle w:val="goohl3"/>
              <w:iCs/>
              <w:color w:val="FF0000"/>
              <w:sz w:val="14"/>
              <w:szCs w:val="14"/>
            </w:rPr>
            <w:t>verify</w:t>
          </w:r>
          <w:r w:rsidRPr="00A33CCC">
            <w:rPr>
              <w:iCs/>
              <w:color w:val="FF0000"/>
              <w:sz w:val="14"/>
              <w:szCs w:val="14"/>
            </w:rPr>
            <w:t xml:space="preserve"> that it is the current version</w:t>
          </w:r>
        </w:p>
      </w:tc>
      <w:tc>
        <w:tcPr>
          <w:tcW w:w="3395" w:type="dxa"/>
        </w:tcPr>
        <w:p w14:paraId="1CC7DC65" w14:textId="32FD49EE" w:rsidR="00342846" w:rsidRPr="00AB3012" w:rsidRDefault="00342846" w:rsidP="008426ED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Next Review Due:</w:t>
          </w:r>
          <w:r w:rsidR="00DE7D56">
            <w:rPr>
              <w:sz w:val="14"/>
              <w:szCs w:val="14"/>
            </w:rPr>
            <w:t xml:space="preserve"> July 2028</w:t>
          </w:r>
          <w:r>
            <w:rPr>
              <w:sz w:val="14"/>
              <w:szCs w:val="14"/>
            </w:rPr>
            <w:t xml:space="preserve"> </w:t>
          </w:r>
        </w:p>
      </w:tc>
      <w:tc>
        <w:tcPr>
          <w:tcW w:w="3395" w:type="dxa"/>
        </w:tcPr>
        <w:p w14:paraId="3A5ECE4E" w14:textId="77777777" w:rsidR="00342846" w:rsidRPr="00AB3012" w:rsidRDefault="00342846" w:rsidP="00AB3012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Next Review Due: Month Year</w:t>
          </w:r>
        </w:p>
      </w:tc>
    </w:tr>
  </w:tbl>
  <w:p w14:paraId="1D38C1ED" w14:textId="77777777" w:rsidR="00342846" w:rsidRPr="00AB3012" w:rsidRDefault="00342846" w:rsidP="00AB3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1929" w14:textId="77777777" w:rsidR="008012B8" w:rsidRDefault="008012B8" w:rsidP="00BD3913">
      <w:r>
        <w:separator/>
      </w:r>
    </w:p>
  </w:footnote>
  <w:footnote w:type="continuationSeparator" w:id="0">
    <w:p w14:paraId="3E59DB9A" w14:textId="77777777" w:rsidR="008012B8" w:rsidRDefault="008012B8" w:rsidP="00BD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33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35"/>
      <w:gridCol w:w="7797"/>
      <w:gridCol w:w="2126"/>
      <w:gridCol w:w="2775"/>
    </w:tblGrid>
    <w:tr w:rsidR="00342846" w:rsidRPr="00E1241D" w14:paraId="1E814762" w14:textId="77777777" w:rsidTr="002A26F2">
      <w:trPr>
        <w:trHeight w:val="572"/>
      </w:trPr>
      <w:tc>
        <w:tcPr>
          <w:tcW w:w="2835" w:type="dxa"/>
          <w:vMerge w:val="restart"/>
          <w:vAlign w:val="center"/>
        </w:tcPr>
        <w:p w14:paraId="12C6463E" w14:textId="7553CC35" w:rsidR="00342846" w:rsidRDefault="00DE7D56" w:rsidP="006C18E2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91AC150" wp14:editId="31ACBCD3">
                <wp:simplePos x="0" y="0"/>
                <wp:positionH relativeFrom="column">
                  <wp:posOffset>-37465</wp:posOffset>
                </wp:positionH>
                <wp:positionV relativeFrom="paragraph">
                  <wp:posOffset>-20955</wp:posOffset>
                </wp:positionV>
                <wp:extent cx="1635125" cy="520700"/>
                <wp:effectExtent l="0" t="0" r="3175" b="0"/>
                <wp:wrapNone/>
                <wp:docPr id="2095908399" name="Picture 1" descr="Corporate logo 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rporate logo 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512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B818553" w14:textId="2D3C173A" w:rsidR="00342846" w:rsidRPr="00770423" w:rsidRDefault="00342846" w:rsidP="00770423"/>
      </w:tc>
      <w:tc>
        <w:tcPr>
          <w:tcW w:w="7797" w:type="dxa"/>
          <w:vMerge w:val="restart"/>
          <w:shd w:val="clear" w:color="auto" w:fill="0070C0"/>
          <w:vAlign w:val="center"/>
        </w:tcPr>
        <w:p w14:paraId="12E4A1F6" w14:textId="77777777" w:rsidR="00342846" w:rsidRPr="002A26F2" w:rsidRDefault="00342846" w:rsidP="006C18E2">
          <w:pPr>
            <w:pStyle w:val="Heading9"/>
            <w:jc w:val="center"/>
            <w:rPr>
              <w:rFonts w:ascii="Arial" w:hAnsi="Arial" w:cs="Arial"/>
              <w:b/>
              <w:iCs/>
              <w:color w:val="FFFFFF" w:themeColor="background1"/>
              <w:sz w:val="32"/>
              <w:szCs w:val="32"/>
              <w:lang w:val="en-GB"/>
            </w:rPr>
          </w:pPr>
          <w:r w:rsidRPr="002A26F2">
            <w:rPr>
              <w:rFonts w:ascii="Arial" w:hAnsi="Arial" w:cs="Arial"/>
              <w:b/>
              <w:iCs/>
              <w:color w:val="FFFFFF" w:themeColor="background1"/>
              <w:sz w:val="32"/>
              <w:szCs w:val="32"/>
            </w:rPr>
            <w:t>Hazardous manual handling risk assessment</w:t>
          </w:r>
        </w:p>
        <w:p w14:paraId="682627EA" w14:textId="77777777" w:rsidR="00342846" w:rsidRPr="00FB28C3" w:rsidRDefault="00342846" w:rsidP="006C18E2">
          <w:pPr>
            <w:jc w:val="center"/>
            <w:rPr>
              <w:i/>
              <w:sz w:val="16"/>
              <w:szCs w:val="16"/>
              <w:lang w:val="en-GB"/>
            </w:rPr>
          </w:pPr>
        </w:p>
      </w:tc>
      <w:tc>
        <w:tcPr>
          <w:tcW w:w="2126" w:type="dxa"/>
          <w:shd w:val="clear" w:color="auto" w:fill="D9D9D9"/>
          <w:vAlign w:val="center"/>
        </w:tcPr>
        <w:p w14:paraId="1AD63C23" w14:textId="77777777" w:rsidR="00342846" w:rsidRPr="00987261" w:rsidRDefault="00342846" w:rsidP="006C18E2">
          <w:pPr>
            <w:rPr>
              <w:b/>
              <w:szCs w:val="22"/>
            </w:rPr>
          </w:pPr>
          <w:r w:rsidRPr="00987261">
            <w:rPr>
              <w:b/>
            </w:rPr>
            <w:t>Risk Assessment Number:</w:t>
          </w:r>
        </w:p>
      </w:tc>
      <w:tc>
        <w:tcPr>
          <w:tcW w:w="2775" w:type="dxa"/>
          <w:vAlign w:val="center"/>
        </w:tcPr>
        <w:p w14:paraId="27CDD56C" w14:textId="77777777" w:rsidR="00342846" w:rsidRPr="00E1241D" w:rsidRDefault="00342846" w:rsidP="006C18E2">
          <w:pPr>
            <w:spacing w:before="60" w:after="60"/>
            <w:rPr>
              <w:sz w:val="18"/>
            </w:rPr>
          </w:pPr>
        </w:p>
      </w:tc>
    </w:tr>
    <w:tr w:rsidR="00342846" w:rsidRPr="00E1241D" w14:paraId="20081AEA" w14:textId="77777777" w:rsidTr="002A26F2">
      <w:trPr>
        <w:trHeight w:val="429"/>
      </w:trPr>
      <w:tc>
        <w:tcPr>
          <w:tcW w:w="2835" w:type="dxa"/>
          <w:vMerge/>
          <w:vAlign w:val="center"/>
        </w:tcPr>
        <w:p w14:paraId="609C4873" w14:textId="77777777" w:rsidR="00342846" w:rsidRDefault="00342846" w:rsidP="006C18E2"/>
      </w:tc>
      <w:tc>
        <w:tcPr>
          <w:tcW w:w="7797" w:type="dxa"/>
          <w:vMerge/>
          <w:shd w:val="clear" w:color="auto" w:fill="0070C0"/>
          <w:vAlign w:val="center"/>
        </w:tcPr>
        <w:p w14:paraId="6694596A" w14:textId="77777777" w:rsidR="00342846" w:rsidRPr="00E1241D" w:rsidRDefault="00342846" w:rsidP="006C18E2">
          <w:pPr>
            <w:rPr>
              <w:b/>
              <w:bCs/>
              <w:i/>
              <w:iCs/>
              <w:sz w:val="24"/>
            </w:rPr>
          </w:pPr>
        </w:p>
      </w:tc>
      <w:tc>
        <w:tcPr>
          <w:tcW w:w="2126" w:type="dxa"/>
          <w:shd w:val="clear" w:color="auto" w:fill="D9D9D9"/>
          <w:vAlign w:val="center"/>
        </w:tcPr>
        <w:p w14:paraId="64371817" w14:textId="77777777" w:rsidR="00342846" w:rsidRPr="00821B3D" w:rsidRDefault="00342846" w:rsidP="006C18E2">
          <w:pPr>
            <w:rPr>
              <w:b/>
              <w:bCs/>
              <w:szCs w:val="22"/>
            </w:rPr>
          </w:pPr>
          <w:r w:rsidRPr="00821B3D">
            <w:rPr>
              <w:b/>
              <w:bCs/>
              <w:szCs w:val="22"/>
            </w:rPr>
            <w:t>Next Review:</w:t>
          </w:r>
        </w:p>
      </w:tc>
      <w:tc>
        <w:tcPr>
          <w:tcW w:w="2775" w:type="dxa"/>
          <w:vAlign w:val="center"/>
        </w:tcPr>
        <w:p w14:paraId="30A4095E" w14:textId="77777777" w:rsidR="00342846" w:rsidRPr="00E1241D" w:rsidRDefault="00342846" w:rsidP="006C18E2">
          <w:pPr>
            <w:spacing w:before="60" w:after="60"/>
            <w:rPr>
              <w:b/>
              <w:bCs/>
              <w:sz w:val="18"/>
            </w:rPr>
          </w:pPr>
        </w:p>
      </w:tc>
    </w:tr>
  </w:tbl>
  <w:p w14:paraId="71FD4C96" w14:textId="77777777" w:rsidR="00342846" w:rsidRPr="004877E3" w:rsidRDefault="00342846" w:rsidP="00316482">
    <w:pPr>
      <w:pStyle w:val="Header"/>
      <w:tabs>
        <w:tab w:val="clear" w:pos="4153"/>
        <w:tab w:val="clear" w:pos="8306"/>
        <w:tab w:val="left" w:pos="1276"/>
        <w:tab w:val="right" w:pos="15451"/>
      </w:tabs>
      <w:rPr>
        <w:sz w:val="4"/>
      </w:rPr>
    </w:pPr>
    <w:r>
      <w:rPr>
        <w:b/>
        <w:sz w:val="4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6A94" w14:textId="77777777" w:rsidR="00342846" w:rsidRPr="004877E3" w:rsidRDefault="00342846" w:rsidP="00316482">
    <w:pPr>
      <w:pStyle w:val="Header"/>
      <w:tabs>
        <w:tab w:val="clear" w:pos="4153"/>
        <w:tab w:val="clear" w:pos="8306"/>
        <w:tab w:val="left" w:pos="1276"/>
        <w:tab w:val="right" w:pos="15451"/>
      </w:tabs>
      <w:rPr>
        <w:sz w:val="4"/>
      </w:rPr>
    </w:pPr>
    <w:r>
      <w:rPr>
        <w:b/>
        <w:sz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F12"/>
    <w:multiLevelType w:val="hybridMultilevel"/>
    <w:tmpl w:val="D2B4D1A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047A6AB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F96753"/>
    <w:multiLevelType w:val="hybridMultilevel"/>
    <w:tmpl w:val="741E0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2002A"/>
    <w:multiLevelType w:val="hybridMultilevel"/>
    <w:tmpl w:val="F356BA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74852"/>
    <w:multiLevelType w:val="hybridMultilevel"/>
    <w:tmpl w:val="81004D2C"/>
    <w:lvl w:ilvl="0" w:tplc="C4C2E8C0">
      <w:start w:val="1"/>
      <w:numFmt w:val="bullet"/>
      <w:lvlText w:val=""/>
      <w:lvlJc w:val="left"/>
      <w:pPr>
        <w:tabs>
          <w:tab w:val="num" w:pos="1080"/>
        </w:tabs>
        <w:ind w:left="22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438"/>
    <w:multiLevelType w:val="hybridMultilevel"/>
    <w:tmpl w:val="193A2C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3F2E06"/>
    <w:multiLevelType w:val="hybridMultilevel"/>
    <w:tmpl w:val="BA8C1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737B8"/>
    <w:multiLevelType w:val="hybridMultilevel"/>
    <w:tmpl w:val="A2BCA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E028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D72CE7"/>
    <w:multiLevelType w:val="hybridMultilevel"/>
    <w:tmpl w:val="96047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ED5337"/>
    <w:multiLevelType w:val="hybridMultilevel"/>
    <w:tmpl w:val="601EE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654D6A"/>
    <w:multiLevelType w:val="hybridMultilevel"/>
    <w:tmpl w:val="4D2CF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31D4B"/>
    <w:multiLevelType w:val="hybridMultilevel"/>
    <w:tmpl w:val="F028F8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A7039"/>
    <w:multiLevelType w:val="hybridMultilevel"/>
    <w:tmpl w:val="8744A330"/>
    <w:lvl w:ilvl="0" w:tplc="BEF8D6C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F978FC"/>
    <w:multiLevelType w:val="hybridMultilevel"/>
    <w:tmpl w:val="41E09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2217F3"/>
    <w:multiLevelType w:val="hybridMultilevel"/>
    <w:tmpl w:val="1C02D75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013CF"/>
    <w:multiLevelType w:val="hybridMultilevel"/>
    <w:tmpl w:val="35347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71947"/>
    <w:multiLevelType w:val="hybridMultilevel"/>
    <w:tmpl w:val="D1567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482252"/>
    <w:multiLevelType w:val="hybridMultilevel"/>
    <w:tmpl w:val="BCB84E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E08F3"/>
    <w:multiLevelType w:val="hybridMultilevel"/>
    <w:tmpl w:val="FA261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6322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7764B59"/>
    <w:multiLevelType w:val="hybridMultilevel"/>
    <w:tmpl w:val="9886FCB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759CB"/>
    <w:multiLevelType w:val="hybridMultilevel"/>
    <w:tmpl w:val="3886D7C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3" w15:restartNumberingAfterBreak="0">
    <w:nsid w:val="4CDB38FC"/>
    <w:multiLevelType w:val="hybridMultilevel"/>
    <w:tmpl w:val="CC1CE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F0473B"/>
    <w:multiLevelType w:val="hybridMultilevel"/>
    <w:tmpl w:val="B614C5A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87F8F"/>
    <w:multiLevelType w:val="hybridMultilevel"/>
    <w:tmpl w:val="E098B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076B0"/>
    <w:multiLevelType w:val="hybridMultilevel"/>
    <w:tmpl w:val="FCBC4E2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50DF3302"/>
    <w:multiLevelType w:val="hybridMultilevel"/>
    <w:tmpl w:val="06844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96729F"/>
    <w:multiLevelType w:val="hybridMultilevel"/>
    <w:tmpl w:val="0DBAF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C56DB8"/>
    <w:multiLevelType w:val="hybridMultilevel"/>
    <w:tmpl w:val="D18EA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6F4AEA"/>
    <w:multiLevelType w:val="hybridMultilevel"/>
    <w:tmpl w:val="590C9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0711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BC4521"/>
    <w:multiLevelType w:val="hybridMultilevel"/>
    <w:tmpl w:val="7D3497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7059E"/>
    <w:multiLevelType w:val="hybridMultilevel"/>
    <w:tmpl w:val="47D2C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4B7E01"/>
    <w:multiLevelType w:val="hybridMultilevel"/>
    <w:tmpl w:val="1C02D75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9735C4"/>
    <w:multiLevelType w:val="hybridMultilevel"/>
    <w:tmpl w:val="AF3AD950"/>
    <w:lvl w:ilvl="0" w:tplc="BEF8D6C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A8251F"/>
    <w:multiLevelType w:val="hybridMultilevel"/>
    <w:tmpl w:val="827E8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B781E"/>
    <w:multiLevelType w:val="hybridMultilevel"/>
    <w:tmpl w:val="B220E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C93B10"/>
    <w:multiLevelType w:val="hybridMultilevel"/>
    <w:tmpl w:val="119AB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16242"/>
    <w:multiLevelType w:val="hybridMultilevel"/>
    <w:tmpl w:val="9752A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91139D"/>
    <w:multiLevelType w:val="hybridMultilevel"/>
    <w:tmpl w:val="25D84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001E7D"/>
    <w:multiLevelType w:val="hybridMultilevel"/>
    <w:tmpl w:val="A3B27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444D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77A075BC"/>
    <w:multiLevelType w:val="hybridMultilevel"/>
    <w:tmpl w:val="E1C86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C836FC"/>
    <w:multiLevelType w:val="hybridMultilevel"/>
    <w:tmpl w:val="415A8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385566"/>
    <w:multiLevelType w:val="hybridMultilevel"/>
    <w:tmpl w:val="00CE3888"/>
    <w:lvl w:ilvl="0" w:tplc="C4C2E8C0">
      <w:start w:val="1"/>
      <w:numFmt w:val="bullet"/>
      <w:lvlText w:val=""/>
      <w:lvlJc w:val="left"/>
      <w:pPr>
        <w:tabs>
          <w:tab w:val="num" w:pos="1080"/>
        </w:tabs>
        <w:ind w:left="227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52109">
    <w:abstractNumId w:val="20"/>
  </w:num>
  <w:num w:numId="2" w16cid:durableId="575162789">
    <w:abstractNumId w:val="8"/>
  </w:num>
  <w:num w:numId="3" w16cid:durableId="271137109">
    <w:abstractNumId w:val="31"/>
  </w:num>
  <w:num w:numId="4" w16cid:durableId="917522486">
    <w:abstractNumId w:val="24"/>
  </w:num>
  <w:num w:numId="5" w16cid:durableId="148719653">
    <w:abstractNumId w:val="21"/>
  </w:num>
  <w:num w:numId="6" w16cid:durableId="582422432">
    <w:abstractNumId w:val="5"/>
  </w:num>
  <w:num w:numId="7" w16cid:durableId="1446731230">
    <w:abstractNumId w:val="42"/>
  </w:num>
  <w:num w:numId="8" w16cid:durableId="1130786586">
    <w:abstractNumId w:val="26"/>
  </w:num>
  <w:num w:numId="9" w16cid:durableId="236668235">
    <w:abstractNumId w:val="13"/>
  </w:num>
  <w:num w:numId="10" w16cid:durableId="683167658">
    <w:abstractNumId w:val="34"/>
  </w:num>
  <w:num w:numId="11" w16cid:durableId="1120807037">
    <w:abstractNumId w:val="15"/>
  </w:num>
  <w:num w:numId="12" w16cid:durableId="1427195769">
    <w:abstractNumId w:val="33"/>
  </w:num>
  <w:num w:numId="13" w16cid:durableId="1010643110">
    <w:abstractNumId w:val="23"/>
  </w:num>
  <w:num w:numId="14" w16cid:durableId="1767573842">
    <w:abstractNumId w:val="14"/>
  </w:num>
  <w:num w:numId="15" w16cid:durableId="1463504336">
    <w:abstractNumId w:val="16"/>
  </w:num>
  <w:num w:numId="16" w16cid:durableId="161361258">
    <w:abstractNumId w:val="39"/>
  </w:num>
  <w:num w:numId="17" w16cid:durableId="1393043639">
    <w:abstractNumId w:val="27"/>
  </w:num>
  <w:num w:numId="18" w16cid:durableId="1762094618">
    <w:abstractNumId w:val="10"/>
  </w:num>
  <w:num w:numId="19" w16cid:durableId="1558204604">
    <w:abstractNumId w:val="29"/>
  </w:num>
  <w:num w:numId="20" w16cid:durableId="676269679">
    <w:abstractNumId w:val="37"/>
  </w:num>
  <w:num w:numId="21" w16cid:durableId="2116245130">
    <w:abstractNumId w:val="19"/>
  </w:num>
  <w:num w:numId="22" w16cid:durableId="841503522">
    <w:abstractNumId w:val="43"/>
  </w:num>
  <w:num w:numId="23" w16cid:durableId="2117561108">
    <w:abstractNumId w:val="9"/>
  </w:num>
  <w:num w:numId="24" w16cid:durableId="1322343366">
    <w:abstractNumId w:val="44"/>
  </w:num>
  <w:num w:numId="25" w16cid:durableId="1427965434">
    <w:abstractNumId w:val="3"/>
  </w:num>
  <w:num w:numId="26" w16cid:durableId="754788316">
    <w:abstractNumId w:val="25"/>
  </w:num>
  <w:num w:numId="27" w16cid:durableId="2063364915">
    <w:abstractNumId w:val="41"/>
  </w:num>
  <w:num w:numId="28" w16cid:durableId="1341734748">
    <w:abstractNumId w:val="32"/>
  </w:num>
  <w:num w:numId="29" w16cid:durableId="88350881">
    <w:abstractNumId w:val="17"/>
  </w:num>
  <w:num w:numId="30" w16cid:durableId="2083793446">
    <w:abstractNumId w:val="38"/>
  </w:num>
  <w:num w:numId="31" w16cid:durableId="500586475">
    <w:abstractNumId w:val="7"/>
  </w:num>
  <w:num w:numId="32" w16cid:durableId="1123379515">
    <w:abstractNumId w:val="28"/>
  </w:num>
  <w:num w:numId="33" w16cid:durableId="1185633898">
    <w:abstractNumId w:val="2"/>
  </w:num>
  <w:num w:numId="34" w16cid:durableId="1046566438">
    <w:abstractNumId w:val="0"/>
  </w:num>
  <w:num w:numId="35" w16cid:durableId="1685748366">
    <w:abstractNumId w:val="22"/>
  </w:num>
  <w:num w:numId="36" w16cid:durableId="515996923">
    <w:abstractNumId w:val="6"/>
  </w:num>
  <w:num w:numId="37" w16cid:durableId="157842456">
    <w:abstractNumId w:val="1"/>
  </w:num>
  <w:num w:numId="38" w16cid:durableId="1582715295">
    <w:abstractNumId w:val="4"/>
  </w:num>
  <w:num w:numId="39" w16cid:durableId="1529025635">
    <w:abstractNumId w:val="45"/>
  </w:num>
  <w:num w:numId="40" w16cid:durableId="580139294">
    <w:abstractNumId w:val="35"/>
  </w:num>
  <w:num w:numId="41" w16cid:durableId="133567578">
    <w:abstractNumId w:val="40"/>
  </w:num>
  <w:num w:numId="42" w16cid:durableId="1806242020">
    <w:abstractNumId w:val="36"/>
  </w:num>
  <w:num w:numId="43" w16cid:durableId="597565465">
    <w:abstractNumId w:val="11"/>
  </w:num>
  <w:num w:numId="44" w16cid:durableId="1530676487">
    <w:abstractNumId w:val="30"/>
  </w:num>
  <w:num w:numId="45" w16cid:durableId="1055009687">
    <w:abstractNumId w:val="12"/>
  </w:num>
  <w:num w:numId="46" w16cid:durableId="9712521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CC3"/>
    <w:rsid w:val="0000045D"/>
    <w:rsid w:val="000355AD"/>
    <w:rsid w:val="000569A5"/>
    <w:rsid w:val="0007006B"/>
    <w:rsid w:val="00072F43"/>
    <w:rsid w:val="00075BE4"/>
    <w:rsid w:val="00083EDB"/>
    <w:rsid w:val="00086C13"/>
    <w:rsid w:val="000B43A2"/>
    <w:rsid w:val="000E57FB"/>
    <w:rsid w:val="0010794D"/>
    <w:rsid w:val="0015396C"/>
    <w:rsid w:val="00165F76"/>
    <w:rsid w:val="00193DE4"/>
    <w:rsid w:val="001A228D"/>
    <w:rsid w:val="001D1278"/>
    <w:rsid w:val="001D3F17"/>
    <w:rsid w:val="001E338A"/>
    <w:rsid w:val="001E3FF7"/>
    <w:rsid w:val="001E6D28"/>
    <w:rsid w:val="002050A7"/>
    <w:rsid w:val="00244D61"/>
    <w:rsid w:val="00260AED"/>
    <w:rsid w:val="00295A44"/>
    <w:rsid w:val="002A26F2"/>
    <w:rsid w:val="002A5FD2"/>
    <w:rsid w:val="002B0CFB"/>
    <w:rsid w:val="002D170A"/>
    <w:rsid w:val="002E3276"/>
    <w:rsid w:val="00304B4C"/>
    <w:rsid w:val="003163E1"/>
    <w:rsid w:val="00316482"/>
    <w:rsid w:val="00333101"/>
    <w:rsid w:val="003336C0"/>
    <w:rsid w:val="00342846"/>
    <w:rsid w:val="003466F3"/>
    <w:rsid w:val="003505AE"/>
    <w:rsid w:val="003678EF"/>
    <w:rsid w:val="003A2CBF"/>
    <w:rsid w:val="003C0255"/>
    <w:rsid w:val="003E4A8F"/>
    <w:rsid w:val="003F3317"/>
    <w:rsid w:val="004877E3"/>
    <w:rsid w:val="004C01D2"/>
    <w:rsid w:val="004E6383"/>
    <w:rsid w:val="00526F9D"/>
    <w:rsid w:val="00540A94"/>
    <w:rsid w:val="005706AD"/>
    <w:rsid w:val="00582DF2"/>
    <w:rsid w:val="005B6E53"/>
    <w:rsid w:val="005C65DC"/>
    <w:rsid w:val="00622463"/>
    <w:rsid w:val="00625AE4"/>
    <w:rsid w:val="00631BA6"/>
    <w:rsid w:val="006354A1"/>
    <w:rsid w:val="006471D3"/>
    <w:rsid w:val="006827BB"/>
    <w:rsid w:val="00687334"/>
    <w:rsid w:val="006A1F1C"/>
    <w:rsid w:val="006B29E7"/>
    <w:rsid w:val="006C18E2"/>
    <w:rsid w:val="006E3598"/>
    <w:rsid w:val="006F1B55"/>
    <w:rsid w:val="00770423"/>
    <w:rsid w:val="007805B1"/>
    <w:rsid w:val="00792FB7"/>
    <w:rsid w:val="007953CA"/>
    <w:rsid w:val="00795625"/>
    <w:rsid w:val="00797F5F"/>
    <w:rsid w:val="007A219B"/>
    <w:rsid w:val="007C00F1"/>
    <w:rsid w:val="007D323A"/>
    <w:rsid w:val="007D4D59"/>
    <w:rsid w:val="00800803"/>
    <w:rsid w:val="0080102C"/>
    <w:rsid w:val="008012B8"/>
    <w:rsid w:val="00805B7C"/>
    <w:rsid w:val="00812B76"/>
    <w:rsid w:val="00823B7C"/>
    <w:rsid w:val="008426ED"/>
    <w:rsid w:val="008440D2"/>
    <w:rsid w:val="008447DA"/>
    <w:rsid w:val="008757EB"/>
    <w:rsid w:val="008908D6"/>
    <w:rsid w:val="008B3277"/>
    <w:rsid w:val="008C203A"/>
    <w:rsid w:val="008C2C94"/>
    <w:rsid w:val="008C3F17"/>
    <w:rsid w:val="008C5CEB"/>
    <w:rsid w:val="008C66D8"/>
    <w:rsid w:val="008D78DA"/>
    <w:rsid w:val="008E0688"/>
    <w:rsid w:val="008E3813"/>
    <w:rsid w:val="00915145"/>
    <w:rsid w:val="009273DE"/>
    <w:rsid w:val="0094160C"/>
    <w:rsid w:val="00945FD2"/>
    <w:rsid w:val="00950CD5"/>
    <w:rsid w:val="0096097E"/>
    <w:rsid w:val="00965789"/>
    <w:rsid w:val="009730A6"/>
    <w:rsid w:val="00990530"/>
    <w:rsid w:val="009D4A98"/>
    <w:rsid w:val="009E14A6"/>
    <w:rsid w:val="009E4EA4"/>
    <w:rsid w:val="009F01F3"/>
    <w:rsid w:val="00A064D9"/>
    <w:rsid w:val="00A1348D"/>
    <w:rsid w:val="00A16738"/>
    <w:rsid w:val="00A35BFA"/>
    <w:rsid w:val="00A663D8"/>
    <w:rsid w:val="00A73E85"/>
    <w:rsid w:val="00A74E58"/>
    <w:rsid w:val="00AB3012"/>
    <w:rsid w:val="00AC25E9"/>
    <w:rsid w:val="00AC4966"/>
    <w:rsid w:val="00AC4EAF"/>
    <w:rsid w:val="00AD6E2A"/>
    <w:rsid w:val="00AD6E9C"/>
    <w:rsid w:val="00AD798F"/>
    <w:rsid w:val="00AE6EE8"/>
    <w:rsid w:val="00B34A7C"/>
    <w:rsid w:val="00B35437"/>
    <w:rsid w:val="00B65362"/>
    <w:rsid w:val="00B7362C"/>
    <w:rsid w:val="00B77F73"/>
    <w:rsid w:val="00B81405"/>
    <w:rsid w:val="00BB69B8"/>
    <w:rsid w:val="00BD3913"/>
    <w:rsid w:val="00BD44D6"/>
    <w:rsid w:val="00BE1C5F"/>
    <w:rsid w:val="00BE5148"/>
    <w:rsid w:val="00BF1833"/>
    <w:rsid w:val="00C40BCE"/>
    <w:rsid w:val="00C74522"/>
    <w:rsid w:val="00C8363C"/>
    <w:rsid w:val="00CA0B6F"/>
    <w:rsid w:val="00CA362A"/>
    <w:rsid w:val="00CA4EC9"/>
    <w:rsid w:val="00CD78EF"/>
    <w:rsid w:val="00CE0D2F"/>
    <w:rsid w:val="00D10BF0"/>
    <w:rsid w:val="00D333EB"/>
    <w:rsid w:val="00D47938"/>
    <w:rsid w:val="00D57324"/>
    <w:rsid w:val="00D91527"/>
    <w:rsid w:val="00DB1D07"/>
    <w:rsid w:val="00DB301C"/>
    <w:rsid w:val="00DB5213"/>
    <w:rsid w:val="00DC3400"/>
    <w:rsid w:val="00DE7D56"/>
    <w:rsid w:val="00E263C8"/>
    <w:rsid w:val="00E30DA7"/>
    <w:rsid w:val="00E321A2"/>
    <w:rsid w:val="00EB3BF8"/>
    <w:rsid w:val="00EC173E"/>
    <w:rsid w:val="00F00D2B"/>
    <w:rsid w:val="00F03D8C"/>
    <w:rsid w:val="00F073B8"/>
    <w:rsid w:val="00F12485"/>
    <w:rsid w:val="00F5131C"/>
    <w:rsid w:val="00F55CC3"/>
    <w:rsid w:val="00F648B2"/>
    <w:rsid w:val="00F70FB4"/>
    <w:rsid w:val="00F9212D"/>
    <w:rsid w:val="00FB5D38"/>
    <w:rsid w:val="00FC0F6A"/>
    <w:rsid w:val="00FC6065"/>
    <w:rsid w:val="00FD5DE0"/>
    <w:rsid w:val="00FE2380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BD4E1"/>
  <w15:docId w15:val="{1604CABB-7B0E-4627-8C90-160BC760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F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i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E2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lisbury">
    <w:name w:val="Salisbury"/>
    <w:basedOn w:val="Normal"/>
    <w:pPr>
      <w:spacing w:before="1800" w:after="240"/>
    </w:pPr>
    <w:rPr>
      <w:rFonts w:ascii="Frutiger" w:hAnsi="Frutiger"/>
      <w:b/>
      <w:sz w:val="64"/>
    </w:rPr>
  </w:style>
  <w:style w:type="paragraph" w:customStyle="1" w:styleId="SectionHeading">
    <w:name w:val="Section Heading"/>
    <w:basedOn w:val="Normal"/>
    <w:next w:val="Normal"/>
    <w:pPr>
      <w:spacing w:before="600" w:after="960"/>
      <w:ind w:left="357"/>
    </w:pPr>
    <w:rPr>
      <w:rFonts w:ascii="Frutiger" w:hAnsi="Frutiger"/>
      <w:b/>
      <w:sz w:val="6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</w:pPr>
    <w:rPr>
      <w:b/>
    </w:rPr>
  </w:style>
  <w:style w:type="paragraph" w:styleId="BodyTextIndent">
    <w:name w:val="Body Text Indent"/>
    <w:basedOn w:val="Normal"/>
    <w:pPr>
      <w:ind w:left="360"/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paragraph" w:styleId="BodyTextIndent3">
    <w:name w:val="Body Text Indent 3"/>
    <w:basedOn w:val="Normal"/>
    <w:pPr>
      <w:ind w:left="720"/>
    </w:pPr>
  </w:style>
  <w:style w:type="table" w:styleId="TableGrid">
    <w:name w:val="Table Grid"/>
    <w:basedOn w:val="TableNormal"/>
    <w:rsid w:val="0024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locked/>
    <w:rsid w:val="00AD6E2A"/>
    <w:rPr>
      <w:rFonts w:ascii="Arial" w:hAnsi="Arial"/>
      <w:sz w:val="22"/>
      <w:lang w:eastAsia="en-US"/>
    </w:rPr>
  </w:style>
  <w:style w:type="character" w:customStyle="1" w:styleId="Heading9Char">
    <w:name w:val="Heading 9 Char"/>
    <w:link w:val="Heading9"/>
    <w:uiPriority w:val="9"/>
    <w:semiHidden/>
    <w:rsid w:val="00AD6E2A"/>
    <w:rPr>
      <w:rFonts w:ascii="Cambria" w:eastAsia="Times New Roman" w:hAnsi="Cambria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B8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locked/>
    <w:rsid w:val="00AB3012"/>
    <w:rPr>
      <w:rFonts w:ascii="Arial" w:hAnsi="Arial"/>
      <w:sz w:val="22"/>
      <w:lang w:eastAsia="en-US"/>
    </w:rPr>
  </w:style>
  <w:style w:type="character" w:customStyle="1" w:styleId="goohl1">
    <w:name w:val="goohl1"/>
    <w:basedOn w:val="DefaultParagraphFont"/>
    <w:rsid w:val="00AB3012"/>
  </w:style>
  <w:style w:type="character" w:customStyle="1" w:styleId="goohl3">
    <w:name w:val="goohl3"/>
    <w:basedOn w:val="DefaultParagraphFont"/>
    <w:rsid w:val="00AB3012"/>
  </w:style>
  <w:style w:type="paragraph" w:styleId="NoSpacing">
    <w:name w:val="No Spacing"/>
    <w:uiPriority w:val="1"/>
    <w:qFormat/>
    <w:rsid w:val="008426ED"/>
    <w:pPr>
      <w:ind w:left="31"/>
      <w:jc w:val="both"/>
    </w:pPr>
    <w:rPr>
      <w:rFonts w:ascii="Arial" w:eastAsiaTheme="minorHAnsi" w:hAnsi="Arial" w:cs="Arial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DE7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orksafe.vic.gov.au/resources/compliance-code-hazardous-manual-handling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93f0d4b1256445c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anagement%20System%20Templates\DRAFT%20PO00%20-%20Policy%20Template%20Ver%200%20-%2000-00-0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A12217151</value>
    </field>
    <field name="Objective-Title">
      <value order="0">Hazardous Manual Handling Risk Assessment Form</value>
    </field>
    <field name="Objective-Description">
      <value order="0"/>
    </field>
    <field name="Objective-CreationStamp">
      <value order="0">2025-07-17T00:23:00Z</value>
    </field>
    <field name="Objective-IsApproved">
      <value order="0">false</value>
    </field>
    <field name="Objective-IsPublished">
      <value order="0">true</value>
    </field>
    <field name="Objective-DatePublished">
      <value order="0">2025-07-17T01:10:13Z</value>
    </field>
    <field name="Objective-ModificationStamp">
      <value order="0">2025-07-17T02:59:56Z</value>
    </field>
    <field name="Objective-Owner">
      <value order="0">Caroline Creedon</value>
    </field>
    <field name="Objective-Path">
      <value order="0">Objective Global Folder:..Occupational Health and Safety:Safety Management:Health, Safety and Risk:OPERATIONAL SAFETY MANAGEMENT</value>
    </field>
    <field name="Objective-Parent">
      <value order="0">OPERATIONAL SAFETY MANAGEMENT</value>
    </field>
    <field name="Objective-State">
      <value order="0">Published</value>
    </field>
    <field name="Objective-VersionId">
      <value order="0">vA15406218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qA430508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Health &amp; Safety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PO00 - Policy Template Ver 0 - 00-00-0000.dot</Template>
  <TotalTime>27</TotalTime>
  <Pages>8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Manual Handling Risk Assessment &amp; Control Plan</vt:lpstr>
    </vt:vector>
  </TitlesOfParts>
  <Manager>Manager Performance Systems Development</Manager>
  <Company>City of Salisbury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 Risk Assessment &amp; Control Plan</dc:title>
  <dc:subject>Checklist</dc:subject>
  <dc:creator>MAV WorkCare</dc:creator>
  <cp:lastModifiedBy>Anthony Jurkov</cp:lastModifiedBy>
  <cp:revision>7</cp:revision>
  <cp:lastPrinted>2017-08-09T07:03:00Z</cp:lastPrinted>
  <dcterms:created xsi:type="dcterms:W3CDTF">2018-03-27T03:05:00Z</dcterms:created>
  <dcterms:modified xsi:type="dcterms:W3CDTF">2025-07-17T01:22:00Z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FM137</vt:lpwstr>
  </property>
  <property fmtid="{D5CDD505-2E9C-101B-9397-08002B2CF9AE}" pid="3" name="Authorised By">
    <vt:lpwstr> Director Asset services</vt:lpwstr>
  </property>
  <property fmtid="{D5CDD505-2E9C-101B-9397-08002B2CF9AE}" pid="4" name="Issue Date">
    <vt:lpwstr>22-11-2007</vt:lpwstr>
  </property>
  <property fmtid="{D5CDD505-2E9C-101B-9397-08002B2CF9AE}" pid="5" name="Review Date">
    <vt:lpwstr>11-2009</vt:lpwstr>
  </property>
  <property fmtid="{D5CDD505-2E9C-101B-9397-08002B2CF9AE}" pid="6" name="Version Status">
    <vt:lpwstr>0</vt:lpwstr>
  </property>
  <property fmtid="{D5CDD505-2E9C-101B-9397-08002B2CF9AE}" pid="7" name="DWDocPrecis">
    <vt:lpwstr>Form - FM137 - Manual Handling Risk Assessment</vt:lpwstr>
  </property>
  <property fmtid="{D5CDD505-2E9C-101B-9397-08002B2CF9AE}" pid="8" name="DWDocClass">
    <vt:lpwstr>AstInt</vt:lpwstr>
  </property>
  <property fmtid="{D5CDD505-2E9C-101B-9397-08002B2CF9AE}" pid="9" name="DWDocType">
    <vt:lpwstr>MS Word</vt:lpwstr>
  </property>
  <property fmtid="{D5CDD505-2E9C-101B-9397-08002B2CF9AE}" pid="10" name="DWDocAuthor">
    <vt:lpwstr/>
  </property>
  <property fmtid="{D5CDD505-2E9C-101B-9397-08002B2CF9AE}" pid="11" name="DWDocNo">
    <vt:i4>2588921</vt:i4>
  </property>
  <property fmtid="{D5CDD505-2E9C-101B-9397-08002B2CF9AE}" pid="12" name="DWDocSetID">
    <vt:i4>1106370</vt:i4>
  </property>
  <property fmtid="{D5CDD505-2E9C-101B-9397-08002B2CF9AE}" pid="13" name="DWDocVersion">
    <vt:i4>3</vt:i4>
  </property>
  <property fmtid="{D5CDD505-2E9C-101B-9397-08002B2CF9AE}" pid="14" name="Objective-Id">
    <vt:lpwstr>A12217151</vt:lpwstr>
  </property>
  <property fmtid="{D5CDD505-2E9C-101B-9397-08002B2CF9AE}" pid="15" name="Objective-Title">
    <vt:lpwstr>Hazardous Manual Handling Risk Assessment Form</vt:lpwstr>
  </property>
  <property fmtid="{D5CDD505-2E9C-101B-9397-08002B2CF9AE}" pid="16" name="Objective-Description">
    <vt:lpwstr/>
  </property>
  <property fmtid="{D5CDD505-2E9C-101B-9397-08002B2CF9AE}" pid="17" name="Objective-CreationStamp">
    <vt:filetime>2025-07-17T00:23:00Z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2025-07-17T01:10:13Z</vt:filetime>
  </property>
  <property fmtid="{D5CDD505-2E9C-101B-9397-08002B2CF9AE}" pid="21" name="Objective-ModificationStamp">
    <vt:filetime>2025-07-17T02:59:56Z</vt:filetime>
  </property>
  <property fmtid="{D5CDD505-2E9C-101B-9397-08002B2CF9AE}" pid="22" name="Objective-Owner">
    <vt:lpwstr>Caroline Creedon</vt:lpwstr>
  </property>
  <property fmtid="{D5CDD505-2E9C-101B-9397-08002B2CF9AE}" pid="23" name="Objective-Path">
    <vt:lpwstr>Objective Global Folder:..Occupational Health and Safety:Safety Management:Health, Safety and Risk:OPERATIONAL SAFETY MANAGEMENT</vt:lpwstr>
  </property>
  <property fmtid="{D5CDD505-2E9C-101B-9397-08002B2CF9AE}" pid="24" name="Objective-Parent">
    <vt:lpwstr>OPERATIONAL SAFETY MANAGEMENT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vA15406218</vt:lpwstr>
  </property>
  <property fmtid="{D5CDD505-2E9C-101B-9397-08002B2CF9AE}" pid="27" name="Objective-Version">
    <vt:lpwstr>1.0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>qA430508</vt:lpwstr>
  </property>
  <property fmtid="{D5CDD505-2E9C-101B-9397-08002B2CF9AE}" pid="31" name="Objective-Classification">
    <vt:lpwstr/>
  </property>
  <property fmtid="{D5CDD505-2E9C-101B-9397-08002B2CF9AE}" pid="32" name="Objective-Caveats">
    <vt:lpwstr/>
  </property>
  <property fmtid="{D5CDD505-2E9C-101B-9397-08002B2CF9AE}" pid="33" name="Objective-Business Unit">
    <vt:lpwstr>Health &amp; Safety</vt:lpwstr>
  </property>
  <property fmtid="{D5CDD505-2E9C-101B-9397-08002B2CF9AE}" pid="34" name="Objective-Corporate Document Type">
    <vt:lpwstr/>
  </property>
  <property fmtid="{D5CDD505-2E9C-101B-9397-08002B2CF9AE}" pid="35" name="Objective-Records Audit Date">
    <vt:lpwstr/>
  </property>
  <property fmtid="{D5CDD505-2E9C-101B-9397-08002B2CF9AE}" pid="36" name="Objective-Records Audit Vital Record">
    <vt:lpwstr/>
  </property>
  <property fmtid="{D5CDD505-2E9C-101B-9397-08002B2CF9AE}" pid="37" name="Objective-Comment">
    <vt:lpwstr/>
  </property>
  <property fmtid="{D5CDD505-2E9C-101B-9397-08002B2CF9AE}" pid="38" name="Objective-Business Unit [system]">
    <vt:lpwstr>Health &amp; Safety</vt:lpwstr>
  </property>
  <property fmtid="{D5CDD505-2E9C-101B-9397-08002B2CF9AE}" pid="39" name="Objective-Corporate Document Type [system]">
    <vt:lpwstr/>
  </property>
  <property fmtid="{D5CDD505-2E9C-101B-9397-08002B2CF9AE}" pid="40" name="Objective-Records Audit Vital Record [system]">
    <vt:lpwstr/>
  </property>
  <property fmtid="{D5CDD505-2E9C-101B-9397-08002B2CF9AE}" pid="41" name="Objective-Records Audit Date [system]">
    <vt:lpwstr/>
  </property>
  <property fmtid="{D5CDD505-2E9C-101B-9397-08002B2CF9AE}" pid="42" name="Objective-Connect Creator">
    <vt:lpwstr/>
  </property>
  <property fmtid="{D5CDD505-2E9C-101B-9397-08002B2CF9AE}" pid="43" name="Objective-Bulk Update Status">
    <vt:lpwstr/>
  </property>
</Properties>
</file>