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770" w14:textId="77777777" w:rsidR="009938A6" w:rsidRPr="0039703F" w:rsidRDefault="0039703F" w:rsidP="009938A6">
      <w:pPr>
        <w:spacing w:before="60" w:after="60" w:line="312" w:lineRule="auto"/>
        <w:rPr>
          <w:b/>
          <w:sz w:val="40"/>
          <w:szCs w:val="40"/>
        </w:rPr>
      </w:pPr>
      <w:r w:rsidRPr="0039703F">
        <w:rPr>
          <w:b/>
          <w:sz w:val="40"/>
          <w:szCs w:val="40"/>
        </w:rPr>
        <w:t>Business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6399"/>
      </w:tblGrid>
      <w:tr w:rsidR="0039703F" w14:paraId="0CA6BF9B" w14:textId="77777777" w:rsidTr="00C62D6B">
        <w:trPr>
          <w:trHeight w:val="340"/>
        </w:trPr>
        <w:tc>
          <w:tcPr>
            <w:tcW w:w="2660" w:type="dxa"/>
          </w:tcPr>
          <w:p w14:paraId="4B804BA7" w14:textId="77777777" w:rsidR="0039703F" w:rsidRDefault="0039703F" w:rsidP="009938A6">
            <w:pPr>
              <w:spacing w:before="60" w:after="60" w:line="312" w:lineRule="auto"/>
            </w:pPr>
            <w:r>
              <w:t>Prepared for:</w:t>
            </w:r>
          </w:p>
        </w:tc>
        <w:tc>
          <w:tcPr>
            <w:tcW w:w="6582" w:type="dxa"/>
          </w:tcPr>
          <w:p w14:paraId="13E328F3" w14:textId="27037A53" w:rsidR="0039703F" w:rsidRDefault="0039703F" w:rsidP="009938A6">
            <w:pPr>
              <w:spacing w:before="60" w:after="60" w:line="312" w:lineRule="auto"/>
            </w:pPr>
          </w:p>
        </w:tc>
      </w:tr>
      <w:tr w:rsidR="00247ADF" w14:paraId="62D85679" w14:textId="77777777" w:rsidTr="00C62D6B">
        <w:trPr>
          <w:trHeight w:val="340"/>
        </w:trPr>
        <w:tc>
          <w:tcPr>
            <w:tcW w:w="2660" w:type="dxa"/>
          </w:tcPr>
          <w:p w14:paraId="7411622A" w14:textId="77777777" w:rsidR="00247ADF" w:rsidRDefault="00247ADF" w:rsidP="009938A6">
            <w:pPr>
              <w:spacing w:before="60" w:after="60" w:line="312" w:lineRule="auto"/>
            </w:pPr>
            <w:r>
              <w:t>Prepared by:</w:t>
            </w:r>
          </w:p>
        </w:tc>
        <w:tc>
          <w:tcPr>
            <w:tcW w:w="6582" w:type="dxa"/>
          </w:tcPr>
          <w:p w14:paraId="59EFE2B0" w14:textId="291F0B5B" w:rsidR="00247ADF" w:rsidRDefault="00247ADF" w:rsidP="009938A6">
            <w:pPr>
              <w:spacing w:before="60" w:after="60" w:line="312" w:lineRule="auto"/>
            </w:pPr>
          </w:p>
        </w:tc>
      </w:tr>
      <w:tr w:rsidR="00247ADF" w14:paraId="1D9A9DCA" w14:textId="77777777" w:rsidTr="00247ADF">
        <w:tc>
          <w:tcPr>
            <w:tcW w:w="2660" w:type="dxa"/>
          </w:tcPr>
          <w:p w14:paraId="207A4650" w14:textId="77777777" w:rsidR="00247ADF" w:rsidRDefault="00247ADF" w:rsidP="0039703F">
            <w:pPr>
              <w:spacing w:before="60" w:after="60" w:line="312" w:lineRule="auto"/>
            </w:pPr>
            <w:r>
              <w:t>Parties consulted</w:t>
            </w:r>
            <w:r w:rsidR="004F294C">
              <w:t xml:space="preserve"> </w:t>
            </w:r>
            <w:r>
              <w:t xml:space="preserve">to date: </w:t>
            </w:r>
          </w:p>
        </w:tc>
        <w:tc>
          <w:tcPr>
            <w:tcW w:w="6582" w:type="dxa"/>
          </w:tcPr>
          <w:p w14:paraId="0DE82330" w14:textId="1397297B" w:rsidR="00247ADF" w:rsidRDefault="00247ADF" w:rsidP="009938A6">
            <w:pPr>
              <w:spacing w:before="60" w:after="60" w:line="312" w:lineRule="auto"/>
            </w:pPr>
          </w:p>
        </w:tc>
      </w:tr>
      <w:tr w:rsidR="00C62D6B" w14:paraId="0052EC3E" w14:textId="77777777" w:rsidTr="00247ADF">
        <w:tc>
          <w:tcPr>
            <w:tcW w:w="2660" w:type="dxa"/>
          </w:tcPr>
          <w:p w14:paraId="4FA40E72" w14:textId="77777777" w:rsidR="00C62D6B" w:rsidRDefault="00C62D6B" w:rsidP="00A05E81">
            <w:pPr>
              <w:spacing w:before="60" w:after="60" w:line="312" w:lineRule="auto"/>
            </w:pPr>
            <w:r>
              <w:t>Date</w:t>
            </w:r>
            <w:r w:rsidR="0039703F">
              <w:t xml:space="preserve"> prepared</w:t>
            </w:r>
            <w:r>
              <w:t>:</w:t>
            </w:r>
          </w:p>
        </w:tc>
        <w:tc>
          <w:tcPr>
            <w:tcW w:w="6582" w:type="dxa"/>
          </w:tcPr>
          <w:p w14:paraId="63CB10DD" w14:textId="7E155628" w:rsidR="00C62D6B" w:rsidRDefault="00C62D6B" w:rsidP="009938A6">
            <w:pPr>
              <w:spacing w:before="60" w:after="60" w:line="312" w:lineRule="auto"/>
            </w:pPr>
          </w:p>
        </w:tc>
      </w:tr>
    </w:tbl>
    <w:p w14:paraId="083DC6F7" w14:textId="77777777" w:rsidR="00247ADF" w:rsidRDefault="00247ADF" w:rsidP="009938A6">
      <w:pPr>
        <w:spacing w:before="60" w:after="60" w:line="312" w:lineRule="auto"/>
      </w:pPr>
    </w:p>
    <w:p w14:paraId="2C333456" w14:textId="4DD609E3" w:rsidR="00D73C28" w:rsidRPr="00D67874" w:rsidRDefault="00D73C28" w:rsidP="00576444">
      <w:pPr>
        <w:spacing w:beforeLines="60" w:before="144" w:afterLines="60" w:after="144" w:line="271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14:paraId="4B46532C" w14:textId="77777777" w:rsidR="00D67874" w:rsidRPr="00101323" w:rsidRDefault="00D67874" w:rsidP="00101323">
      <w:pPr>
        <w:spacing w:before="60" w:after="60" w:line="312" w:lineRule="auto"/>
        <w:rPr>
          <w:b/>
          <w:sz w:val="28"/>
        </w:rPr>
      </w:pPr>
    </w:p>
    <w:p w14:paraId="7873487B" w14:textId="77777777" w:rsidR="00801BB5" w:rsidRDefault="00576444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>
        <w:rPr>
          <w:b/>
          <w:sz w:val="28"/>
        </w:rPr>
        <w:t>Executive summary</w:t>
      </w:r>
    </w:p>
    <w:p w14:paraId="0FD0527A" w14:textId="77777777" w:rsidR="004A436D" w:rsidRPr="004A436D" w:rsidRDefault="004A436D" w:rsidP="004A436D">
      <w:pPr>
        <w:spacing w:before="60" w:after="60" w:line="312" w:lineRule="auto"/>
        <w:rPr>
          <w:b/>
          <w:sz w:val="28"/>
        </w:rPr>
      </w:pPr>
    </w:p>
    <w:p w14:paraId="1BE34A78" w14:textId="77777777" w:rsidR="00247ADF" w:rsidRPr="00D73C28" w:rsidRDefault="00FD5609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D73C28">
        <w:rPr>
          <w:b/>
          <w:sz w:val="28"/>
        </w:rPr>
        <w:t xml:space="preserve">Details of proposed change(s) </w:t>
      </w:r>
    </w:p>
    <w:p w14:paraId="7588A66B" w14:textId="77777777" w:rsidR="00801BB5" w:rsidRDefault="00801BB5" w:rsidP="00801BB5">
      <w:pPr>
        <w:spacing w:before="60" w:after="60" w:line="312" w:lineRule="auto"/>
      </w:pPr>
    </w:p>
    <w:p w14:paraId="666E6935" w14:textId="22B877B4" w:rsidR="004A436D" w:rsidRDefault="00101323" w:rsidP="004A436D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>
        <w:rPr>
          <w:b/>
          <w:sz w:val="28"/>
        </w:rPr>
        <w:t xml:space="preserve">Impact of Proposed Change </w:t>
      </w:r>
    </w:p>
    <w:p w14:paraId="22F6F8CE" w14:textId="77777777" w:rsidR="00F60289" w:rsidRPr="00F60289" w:rsidRDefault="00F60289" w:rsidP="00F60289">
      <w:pPr>
        <w:spacing w:before="60" w:after="60" w:line="312" w:lineRule="auto"/>
        <w:rPr>
          <w:b/>
          <w:sz w:val="28"/>
        </w:rPr>
      </w:pPr>
    </w:p>
    <w:p w14:paraId="1A3BF9C9" w14:textId="77777777" w:rsidR="00FD5609" w:rsidRPr="00D73C28" w:rsidRDefault="00FD5609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D73C28">
        <w:rPr>
          <w:b/>
          <w:sz w:val="28"/>
        </w:rPr>
        <w:t xml:space="preserve">Advantages </w:t>
      </w:r>
    </w:p>
    <w:p w14:paraId="7B5200F9" w14:textId="77777777" w:rsidR="00C708F0" w:rsidRDefault="00C708F0" w:rsidP="00FD5609">
      <w:pPr>
        <w:spacing w:before="60" w:after="60" w:line="312" w:lineRule="auto"/>
      </w:pPr>
    </w:p>
    <w:p w14:paraId="6C65A7E2" w14:textId="77777777" w:rsidR="00D201C2" w:rsidRDefault="00D201C2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D73C28">
        <w:rPr>
          <w:b/>
          <w:sz w:val="28"/>
        </w:rPr>
        <w:t>Implications for not undertaking proposal</w:t>
      </w:r>
    </w:p>
    <w:p w14:paraId="70DA6ABC" w14:textId="77777777" w:rsidR="004A436D" w:rsidRPr="004A436D" w:rsidRDefault="004A436D" w:rsidP="004A436D">
      <w:pPr>
        <w:spacing w:before="60" w:after="60" w:line="312" w:lineRule="auto"/>
        <w:rPr>
          <w:b/>
          <w:sz w:val="28"/>
        </w:rPr>
      </w:pPr>
    </w:p>
    <w:p w14:paraId="70E01BF2" w14:textId="175D39FC" w:rsidR="00FD5609" w:rsidRPr="00D73C28" w:rsidRDefault="00FD5609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D73C28">
        <w:rPr>
          <w:b/>
          <w:sz w:val="28"/>
        </w:rPr>
        <w:t>Financial impact to Council</w:t>
      </w:r>
    </w:p>
    <w:p w14:paraId="6AAA1842" w14:textId="77777777" w:rsidR="00216976" w:rsidRPr="007C2D01" w:rsidRDefault="00216976" w:rsidP="00101323">
      <w:pPr>
        <w:spacing w:before="60" w:after="60" w:line="312" w:lineRule="auto"/>
      </w:pPr>
    </w:p>
    <w:p w14:paraId="42D75262" w14:textId="77777777" w:rsidR="004F294C" w:rsidRPr="00101323" w:rsidRDefault="004F294C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101323">
        <w:rPr>
          <w:b/>
          <w:sz w:val="28"/>
        </w:rPr>
        <w:t>Conclusion</w:t>
      </w:r>
      <w:r w:rsidR="00FD5609" w:rsidRPr="00101323">
        <w:rPr>
          <w:b/>
          <w:sz w:val="28"/>
        </w:rPr>
        <w:t>(s)</w:t>
      </w:r>
    </w:p>
    <w:p w14:paraId="28413C55" w14:textId="77777777" w:rsidR="004A436D" w:rsidRDefault="004A436D" w:rsidP="009938A6">
      <w:pPr>
        <w:spacing w:before="60" w:after="60" w:line="312" w:lineRule="auto"/>
      </w:pPr>
    </w:p>
    <w:p w14:paraId="2AD74A2E" w14:textId="77777777" w:rsidR="004F294C" w:rsidRPr="00101323" w:rsidRDefault="004F294C" w:rsidP="00101323">
      <w:pPr>
        <w:pStyle w:val="ListParagraph"/>
        <w:numPr>
          <w:ilvl w:val="0"/>
          <w:numId w:val="10"/>
        </w:numPr>
        <w:spacing w:before="60" w:after="60" w:line="312" w:lineRule="auto"/>
        <w:ind w:hanging="720"/>
        <w:rPr>
          <w:b/>
          <w:sz w:val="28"/>
        </w:rPr>
      </w:pPr>
      <w:r w:rsidRPr="00101323">
        <w:rPr>
          <w:b/>
          <w:sz w:val="28"/>
        </w:rPr>
        <w:t>Recommendations</w:t>
      </w:r>
    </w:p>
    <w:p w14:paraId="459B5CC7" w14:textId="77777777" w:rsidR="004A436D" w:rsidRDefault="004A436D" w:rsidP="00FD5609">
      <w:pPr>
        <w:spacing w:before="60" w:after="60" w:line="312" w:lineRule="auto"/>
        <w:rPr>
          <w:sz w:val="20"/>
          <w:szCs w:val="20"/>
        </w:rPr>
      </w:pPr>
    </w:p>
    <w:p w14:paraId="4DB999BF" w14:textId="77777777" w:rsidR="004A436D" w:rsidRDefault="004A436D" w:rsidP="00FD5609">
      <w:pPr>
        <w:spacing w:before="60" w:after="60" w:line="312" w:lineRule="auto"/>
        <w:rPr>
          <w:sz w:val="20"/>
          <w:szCs w:val="20"/>
        </w:rPr>
      </w:pPr>
    </w:p>
    <w:p w14:paraId="064B2044" w14:textId="1A8176ED" w:rsidR="004A436D" w:rsidRPr="004A436D" w:rsidRDefault="004A436D" w:rsidP="00FD5609">
      <w:pPr>
        <w:spacing w:before="60" w:after="60" w:line="312" w:lineRule="auto"/>
        <w:rPr>
          <w:sz w:val="20"/>
          <w:szCs w:val="20"/>
        </w:rPr>
      </w:pPr>
      <w:r w:rsidRPr="004A436D">
        <w:rPr>
          <w:sz w:val="20"/>
          <w:szCs w:val="20"/>
        </w:rPr>
        <w:t>Manager name</w:t>
      </w:r>
    </w:p>
    <w:p w14:paraId="145AE8F2" w14:textId="73BC206F" w:rsidR="00C1541B" w:rsidRPr="00731B4F" w:rsidRDefault="004A436D" w:rsidP="00FD5609">
      <w:pPr>
        <w:spacing w:before="60" w:after="60"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Manager Title</w:t>
      </w:r>
    </w:p>
    <w:p w14:paraId="7EA73964" w14:textId="77777777" w:rsidR="00FD5609" w:rsidRPr="00731B4F" w:rsidRDefault="00FD5609" w:rsidP="00FD5609">
      <w:pPr>
        <w:spacing w:before="60" w:after="60" w:line="312" w:lineRule="auto"/>
        <w:rPr>
          <w:sz w:val="20"/>
          <w:szCs w:val="20"/>
        </w:rPr>
      </w:pPr>
    </w:p>
    <w:p w14:paraId="7051BB58" w14:textId="77777777" w:rsidR="00DD65BB" w:rsidRPr="00731B4F" w:rsidRDefault="00C1541B" w:rsidP="00C1541B">
      <w:pPr>
        <w:rPr>
          <w:b/>
          <w:sz w:val="20"/>
          <w:szCs w:val="20"/>
        </w:rPr>
      </w:pPr>
      <w:r w:rsidRPr="000D3CD8">
        <w:rPr>
          <w:b/>
          <w:sz w:val="20"/>
          <w:szCs w:val="20"/>
        </w:rPr>
        <w:lastRenderedPageBreak/>
        <w:t>Attachments:</w:t>
      </w:r>
    </w:p>
    <w:p w14:paraId="12C0481B" w14:textId="77777777" w:rsidR="00D73C28" w:rsidRDefault="00D73C28" w:rsidP="00C1541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1B4F">
        <w:rPr>
          <w:sz w:val="20"/>
          <w:szCs w:val="20"/>
        </w:rPr>
        <w:t xml:space="preserve">Updated </w:t>
      </w:r>
      <w:r w:rsidR="00947E51">
        <w:rPr>
          <w:sz w:val="20"/>
          <w:szCs w:val="20"/>
        </w:rPr>
        <w:t>Posit</w:t>
      </w:r>
      <w:r w:rsidRPr="00731B4F">
        <w:rPr>
          <w:sz w:val="20"/>
          <w:szCs w:val="20"/>
        </w:rPr>
        <w:t xml:space="preserve">ion Descriptions </w:t>
      </w:r>
    </w:p>
    <w:p w14:paraId="39738EE2" w14:textId="77777777" w:rsidR="00C5060C" w:rsidRDefault="00C5060C" w:rsidP="00C5060C">
      <w:pPr>
        <w:rPr>
          <w:sz w:val="20"/>
          <w:szCs w:val="20"/>
        </w:rPr>
      </w:pPr>
    </w:p>
    <w:p w14:paraId="4922F9DE" w14:textId="77777777" w:rsidR="00C5060C" w:rsidRPr="00C5060C" w:rsidRDefault="00C5060C" w:rsidP="00C5060C">
      <w:pPr>
        <w:rPr>
          <w:b/>
          <w:bCs/>
          <w:sz w:val="20"/>
          <w:szCs w:val="20"/>
        </w:rPr>
      </w:pP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2594"/>
        <w:gridCol w:w="2172"/>
        <w:gridCol w:w="3119"/>
        <w:gridCol w:w="1528"/>
      </w:tblGrid>
      <w:tr w:rsidR="00C5060C" w:rsidRPr="00C5060C" w14:paraId="43390111" w14:textId="77777777" w:rsidTr="00C5060C">
        <w:trPr>
          <w:trHeight w:val="737"/>
        </w:trPr>
        <w:tc>
          <w:tcPr>
            <w:tcW w:w="2689" w:type="dxa"/>
          </w:tcPr>
          <w:p w14:paraId="272469A2" w14:textId="265BD4D8" w:rsidR="00C5060C" w:rsidRPr="00C5060C" w:rsidRDefault="00C5060C" w:rsidP="00C5060C">
            <w:pPr>
              <w:rPr>
                <w:b/>
                <w:bCs/>
                <w:sz w:val="20"/>
                <w:szCs w:val="20"/>
              </w:rPr>
            </w:pPr>
            <w:r w:rsidRPr="00C5060C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8" w:type="dxa"/>
          </w:tcPr>
          <w:p w14:paraId="4414648D" w14:textId="7E63D390" w:rsidR="00C5060C" w:rsidRPr="00C5060C" w:rsidRDefault="00C5060C" w:rsidP="00C506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Position/Department</w:t>
            </w:r>
          </w:p>
        </w:tc>
        <w:tc>
          <w:tcPr>
            <w:tcW w:w="3222" w:type="dxa"/>
          </w:tcPr>
          <w:p w14:paraId="3AF52971" w14:textId="4986666E" w:rsidR="00C5060C" w:rsidRPr="00C5060C" w:rsidRDefault="00C5060C" w:rsidP="00C5060C">
            <w:pPr>
              <w:rPr>
                <w:b/>
                <w:bCs/>
                <w:sz w:val="20"/>
                <w:szCs w:val="20"/>
              </w:rPr>
            </w:pPr>
            <w:r w:rsidRPr="00C5060C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574" w:type="dxa"/>
          </w:tcPr>
          <w:p w14:paraId="6A43B9BA" w14:textId="5C4D9E98" w:rsidR="00C5060C" w:rsidRPr="00C5060C" w:rsidRDefault="00C5060C" w:rsidP="00C5060C">
            <w:pPr>
              <w:rPr>
                <w:b/>
                <w:bCs/>
                <w:sz w:val="20"/>
                <w:szCs w:val="20"/>
              </w:rPr>
            </w:pPr>
            <w:r w:rsidRPr="00C5060C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C5060C" w14:paraId="35D26C0B" w14:textId="77777777" w:rsidTr="00C5060C">
        <w:trPr>
          <w:trHeight w:val="737"/>
        </w:trPr>
        <w:tc>
          <w:tcPr>
            <w:tcW w:w="2689" w:type="dxa"/>
          </w:tcPr>
          <w:p w14:paraId="7CEAC39C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1D3864BD" w14:textId="54E303DD" w:rsidR="00C5060C" w:rsidRDefault="00C5060C" w:rsidP="00C5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Services</w:t>
            </w:r>
          </w:p>
        </w:tc>
        <w:tc>
          <w:tcPr>
            <w:tcW w:w="3222" w:type="dxa"/>
          </w:tcPr>
          <w:p w14:paraId="555F4117" w14:textId="5D623FDA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250EE4A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</w:tr>
      <w:tr w:rsidR="00C5060C" w14:paraId="1AAA55EF" w14:textId="77777777" w:rsidTr="00C5060C">
        <w:trPr>
          <w:trHeight w:val="737"/>
        </w:trPr>
        <w:tc>
          <w:tcPr>
            <w:tcW w:w="2689" w:type="dxa"/>
          </w:tcPr>
          <w:p w14:paraId="6487AFB2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4389ADC0" w14:textId="5513BB4D" w:rsidR="00C5060C" w:rsidRDefault="00C5060C" w:rsidP="00C5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  <w:tc>
          <w:tcPr>
            <w:tcW w:w="3222" w:type="dxa"/>
          </w:tcPr>
          <w:p w14:paraId="446C275D" w14:textId="177D78A2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042F039D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</w:tr>
      <w:tr w:rsidR="00C5060C" w14:paraId="2D1E326B" w14:textId="77777777" w:rsidTr="00C5060C">
        <w:trPr>
          <w:trHeight w:val="737"/>
        </w:trPr>
        <w:tc>
          <w:tcPr>
            <w:tcW w:w="2689" w:type="dxa"/>
          </w:tcPr>
          <w:p w14:paraId="13AF78A2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6737D8CF" w14:textId="7147F022" w:rsidR="00C5060C" w:rsidRDefault="00C5060C" w:rsidP="00C5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CEO</w:t>
            </w:r>
          </w:p>
        </w:tc>
        <w:tc>
          <w:tcPr>
            <w:tcW w:w="3222" w:type="dxa"/>
          </w:tcPr>
          <w:p w14:paraId="4DB3AB47" w14:textId="13DB82DB" w:rsidR="00C5060C" w:rsidRDefault="00C5060C" w:rsidP="00C5060C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00BEA720" w14:textId="77777777" w:rsidR="00C5060C" w:rsidRDefault="00C5060C" w:rsidP="00C5060C">
            <w:pPr>
              <w:rPr>
                <w:sz w:val="20"/>
                <w:szCs w:val="20"/>
              </w:rPr>
            </w:pPr>
          </w:p>
        </w:tc>
      </w:tr>
    </w:tbl>
    <w:p w14:paraId="32BF8FF2" w14:textId="21D99A3A" w:rsidR="00C5060C" w:rsidRPr="00C5060C" w:rsidRDefault="00C5060C" w:rsidP="00C5060C">
      <w:pPr>
        <w:rPr>
          <w:sz w:val="20"/>
          <w:szCs w:val="20"/>
        </w:rPr>
        <w:sectPr w:rsidR="00C5060C" w:rsidRPr="00C5060C" w:rsidSect="008F6D2B">
          <w:footerReference w:type="default" r:id="rId9"/>
          <w:headerReference w:type="first" r:id="rId10"/>
          <w:footerReference w:type="first" r:id="rId11"/>
          <w:pgSz w:w="11906" w:h="16838" w:code="9"/>
          <w:pgMar w:top="1103" w:right="1440" w:bottom="1440" w:left="1440" w:header="709" w:footer="850" w:gutter="0"/>
          <w:cols w:space="708"/>
          <w:titlePg/>
          <w:docGrid w:linePitch="360"/>
        </w:sectPr>
      </w:pPr>
    </w:p>
    <w:p w14:paraId="7A01F5B3" w14:textId="77777777" w:rsidR="00D73C28" w:rsidRPr="00D73C28" w:rsidRDefault="00D73C28" w:rsidP="00D73C28">
      <w:pPr>
        <w:jc w:val="right"/>
        <w:rPr>
          <w:b/>
          <w:sz w:val="28"/>
          <w:szCs w:val="28"/>
        </w:rPr>
      </w:pPr>
      <w:r w:rsidRPr="00D73C28">
        <w:rPr>
          <w:b/>
          <w:sz w:val="28"/>
          <w:szCs w:val="28"/>
        </w:rPr>
        <w:lastRenderedPageBreak/>
        <w:t>Attachment 1 – Affected Employees</w:t>
      </w:r>
    </w:p>
    <w:p w14:paraId="383BDC79" w14:textId="77777777" w:rsidR="00D73C28" w:rsidRDefault="00D73C28"/>
    <w:tbl>
      <w:tblPr>
        <w:tblStyle w:val="TableGrid"/>
        <w:tblW w:w="14510" w:type="dxa"/>
        <w:tblLayout w:type="fixed"/>
        <w:tblLook w:val="04A0" w:firstRow="1" w:lastRow="0" w:firstColumn="1" w:lastColumn="0" w:noHBand="0" w:noVBand="1"/>
      </w:tblPr>
      <w:tblGrid>
        <w:gridCol w:w="1338"/>
        <w:gridCol w:w="2507"/>
        <w:gridCol w:w="3505"/>
        <w:gridCol w:w="980"/>
        <w:gridCol w:w="850"/>
        <w:gridCol w:w="1276"/>
        <w:gridCol w:w="4054"/>
      </w:tblGrid>
      <w:tr w:rsidR="00D73C28" w:rsidRPr="00261E26" w14:paraId="63956343" w14:textId="77777777" w:rsidTr="00D73C28">
        <w:trPr>
          <w:tblHeader/>
        </w:trPr>
        <w:tc>
          <w:tcPr>
            <w:tcW w:w="1338" w:type="dxa"/>
            <w:shd w:val="clear" w:color="auto" w:fill="000000" w:themeFill="text1"/>
            <w:vAlign w:val="center"/>
          </w:tcPr>
          <w:p w14:paraId="6B85DEF4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Incumbent Name (s)</w:t>
            </w:r>
          </w:p>
        </w:tc>
        <w:tc>
          <w:tcPr>
            <w:tcW w:w="2507" w:type="dxa"/>
            <w:shd w:val="clear" w:color="auto" w:fill="000000" w:themeFill="text1"/>
            <w:vAlign w:val="center"/>
          </w:tcPr>
          <w:p w14:paraId="09C71E0C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Current Position</w:t>
            </w:r>
            <w:r>
              <w:rPr>
                <w:b/>
                <w:sz w:val="16"/>
                <w:szCs w:val="16"/>
              </w:rPr>
              <w:t xml:space="preserve"> Title</w:t>
            </w:r>
          </w:p>
        </w:tc>
        <w:tc>
          <w:tcPr>
            <w:tcW w:w="3505" w:type="dxa"/>
            <w:shd w:val="clear" w:color="auto" w:fill="000000" w:themeFill="text1"/>
            <w:vAlign w:val="center"/>
          </w:tcPr>
          <w:p w14:paraId="36D858F3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New Position</w:t>
            </w:r>
            <w:r>
              <w:rPr>
                <w:b/>
                <w:sz w:val="16"/>
                <w:szCs w:val="16"/>
              </w:rPr>
              <w:t xml:space="preserve"> Title</w:t>
            </w:r>
          </w:p>
        </w:tc>
        <w:tc>
          <w:tcPr>
            <w:tcW w:w="980" w:type="dxa"/>
            <w:shd w:val="clear" w:color="auto" w:fill="000000" w:themeFill="text1"/>
            <w:vAlign w:val="center"/>
          </w:tcPr>
          <w:p w14:paraId="24D92AA9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Band</w:t>
            </w:r>
          </w:p>
          <w:p w14:paraId="3A465AB4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(current)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381285E8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Band</w:t>
            </w:r>
          </w:p>
          <w:p w14:paraId="39A7D8F1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(new)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773A7036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Salary Adjustment / Saving</w:t>
            </w:r>
          </w:p>
        </w:tc>
        <w:tc>
          <w:tcPr>
            <w:tcW w:w="4054" w:type="dxa"/>
            <w:shd w:val="clear" w:color="auto" w:fill="000000" w:themeFill="text1"/>
            <w:vAlign w:val="center"/>
          </w:tcPr>
          <w:p w14:paraId="17EFBF95" w14:textId="77777777" w:rsidR="00D73C28" w:rsidRPr="00D73C28" w:rsidRDefault="00D73C28" w:rsidP="004B4D44">
            <w:pPr>
              <w:rPr>
                <w:b/>
                <w:sz w:val="16"/>
                <w:szCs w:val="16"/>
              </w:rPr>
            </w:pPr>
            <w:r w:rsidRPr="00D73C28">
              <w:rPr>
                <w:b/>
                <w:sz w:val="16"/>
                <w:szCs w:val="16"/>
              </w:rPr>
              <w:t>Comment / Change</w:t>
            </w:r>
            <w:r>
              <w:rPr>
                <w:b/>
                <w:sz w:val="16"/>
                <w:szCs w:val="16"/>
              </w:rPr>
              <w:t xml:space="preserve"> (dot point of each change for </w:t>
            </w:r>
            <w:proofErr w:type="gramStart"/>
            <w:r>
              <w:rPr>
                <w:b/>
                <w:sz w:val="16"/>
                <w:szCs w:val="16"/>
              </w:rPr>
              <w:t>each individual</w:t>
            </w:r>
            <w:proofErr w:type="gram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D73C28" w14:paraId="6AAEE29F" w14:textId="77777777" w:rsidTr="00D73C28">
        <w:tc>
          <w:tcPr>
            <w:tcW w:w="1338" w:type="dxa"/>
            <w:vAlign w:val="center"/>
          </w:tcPr>
          <w:p w14:paraId="750DDAA7" w14:textId="58F41C5E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2F8A264A" w14:textId="3ACCAC20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61EBB4D4" w14:textId="76D3EA33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A8521F4" w14:textId="70092546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074478F" w14:textId="1D42229A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EA2273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0C386607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70F73F57" w14:textId="77777777" w:rsidTr="00D73C28">
        <w:tc>
          <w:tcPr>
            <w:tcW w:w="1338" w:type="dxa"/>
            <w:vAlign w:val="center"/>
          </w:tcPr>
          <w:p w14:paraId="5238E3E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6B8CBFB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11A4517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7D5DE5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2BF1AC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8730B1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007DB0E0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312E3502" w14:textId="77777777" w:rsidTr="00D73C28">
        <w:tc>
          <w:tcPr>
            <w:tcW w:w="1338" w:type="dxa"/>
            <w:vAlign w:val="center"/>
          </w:tcPr>
          <w:p w14:paraId="5845CEC3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0919F24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43701C5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EFBA57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08D0F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44F5FD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589D9A1D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30AFEBEB" w14:textId="77777777" w:rsidTr="00D73C28">
        <w:tc>
          <w:tcPr>
            <w:tcW w:w="1338" w:type="dxa"/>
            <w:vAlign w:val="center"/>
          </w:tcPr>
          <w:p w14:paraId="54B46BD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2899CFF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FCC7E7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31D64FD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9B8271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C137E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478ABE36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104AF726" w14:textId="77777777" w:rsidTr="00D73C28">
        <w:tc>
          <w:tcPr>
            <w:tcW w:w="1338" w:type="dxa"/>
            <w:vAlign w:val="center"/>
          </w:tcPr>
          <w:p w14:paraId="67FA691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0C9E859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387739A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0EBD96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FFB8B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5EAAE3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75CE8ED8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61ABCDD0" w14:textId="77777777" w:rsidTr="00D73C28">
        <w:tc>
          <w:tcPr>
            <w:tcW w:w="1338" w:type="dxa"/>
            <w:vAlign w:val="center"/>
          </w:tcPr>
          <w:p w14:paraId="26F817E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16B94A51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5D64B9A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C33064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85682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F9723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609F7DD9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36F3B855" w14:textId="77777777" w:rsidTr="00D73C28">
        <w:tc>
          <w:tcPr>
            <w:tcW w:w="1338" w:type="dxa"/>
            <w:vAlign w:val="center"/>
          </w:tcPr>
          <w:p w14:paraId="1703988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000039F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3BC329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5ED8262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AF9B5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E7BCE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0F472218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72801456" w14:textId="77777777" w:rsidTr="00D73C28">
        <w:tc>
          <w:tcPr>
            <w:tcW w:w="1338" w:type="dxa"/>
            <w:vAlign w:val="center"/>
          </w:tcPr>
          <w:p w14:paraId="3EF3558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182585F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7291581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CECE110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830EE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E0C4C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35EA2451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1DC08E0F" w14:textId="77777777" w:rsidTr="00D73C28">
        <w:tc>
          <w:tcPr>
            <w:tcW w:w="1338" w:type="dxa"/>
            <w:vAlign w:val="center"/>
          </w:tcPr>
          <w:p w14:paraId="36990A13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282444D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12726A1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A5DAB3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67EE85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DA3959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17AE88BE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C650D2" w14:paraId="496BA31C" w14:textId="77777777" w:rsidTr="00D73C28">
        <w:tc>
          <w:tcPr>
            <w:tcW w:w="1338" w:type="dxa"/>
            <w:vAlign w:val="center"/>
          </w:tcPr>
          <w:p w14:paraId="7F168F4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1F8412C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8D130BD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C479155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9F5F71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1D4BBD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47EF7BC2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1CF6758C" w14:textId="77777777" w:rsidTr="00D73C28">
        <w:tc>
          <w:tcPr>
            <w:tcW w:w="1338" w:type="dxa"/>
            <w:vAlign w:val="center"/>
          </w:tcPr>
          <w:p w14:paraId="415D36A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3006511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7D62214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8A3313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A3695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0CF31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22D693F2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5D55201B" w14:textId="77777777" w:rsidTr="00D73C28">
        <w:tc>
          <w:tcPr>
            <w:tcW w:w="1338" w:type="dxa"/>
            <w:vAlign w:val="center"/>
          </w:tcPr>
          <w:p w14:paraId="3608430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7600C5E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16B4FEA5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899BD9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0BCFF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35AC0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2B14F058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158ABA53" w14:textId="77777777" w:rsidTr="00D73C28">
        <w:tc>
          <w:tcPr>
            <w:tcW w:w="1338" w:type="dxa"/>
            <w:vAlign w:val="center"/>
          </w:tcPr>
          <w:p w14:paraId="25BD983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7585E2E7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C5E9F1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50A3A3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67B89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21D260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4E906BF7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C650D2" w14:paraId="6B487E2E" w14:textId="77777777" w:rsidTr="00D73C28">
        <w:tc>
          <w:tcPr>
            <w:tcW w:w="1338" w:type="dxa"/>
            <w:vAlign w:val="center"/>
          </w:tcPr>
          <w:p w14:paraId="061AC29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4BA7FCC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0699945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CDDC2D3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87E8F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018DD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4DAC6FC4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0199CEE7" w14:textId="77777777" w:rsidTr="00D73C28">
        <w:tc>
          <w:tcPr>
            <w:tcW w:w="1338" w:type="dxa"/>
            <w:vAlign w:val="center"/>
          </w:tcPr>
          <w:p w14:paraId="571D8B9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23811AD1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AEE7A2D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9D1D74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3DA5B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0AA01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5CAD5B70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6E2FE04B" w14:textId="77777777" w:rsidTr="00D73C28">
        <w:tc>
          <w:tcPr>
            <w:tcW w:w="1338" w:type="dxa"/>
            <w:vAlign w:val="center"/>
          </w:tcPr>
          <w:p w14:paraId="04A3270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021CC004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3FF063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99E65B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B114E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7C4360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4A31A911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03168A1C" w14:textId="77777777" w:rsidTr="00D73C28">
        <w:tc>
          <w:tcPr>
            <w:tcW w:w="1338" w:type="dxa"/>
            <w:vAlign w:val="center"/>
          </w:tcPr>
          <w:p w14:paraId="3DBC856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0456601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00B20C02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983698A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174B18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CC01B5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216A38EC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DB0A08" w14:paraId="0CE07BA7" w14:textId="77777777" w:rsidTr="00D73C28">
        <w:tc>
          <w:tcPr>
            <w:tcW w:w="1338" w:type="dxa"/>
            <w:vAlign w:val="center"/>
          </w:tcPr>
          <w:p w14:paraId="12BCF585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76239C46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4F2F19AC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CF8B938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E67C19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133B45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779AE8C3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16DF3FD3" w14:textId="77777777" w:rsidTr="00D73C28">
        <w:tc>
          <w:tcPr>
            <w:tcW w:w="1338" w:type="dxa"/>
            <w:vAlign w:val="center"/>
          </w:tcPr>
          <w:p w14:paraId="1AF45E0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2BC91541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5C41341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C78D350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4F864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DFCA1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57594600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  <w:tr w:rsidR="00D73C28" w:rsidRPr="00261E26" w14:paraId="7745B829" w14:textId="77777777" w:rsidTr="00D73C28">
        <w:tc>
          <w:tcPr>
            <w:tcW w:w="1338" w:type="dxa"/>
            <w:vAlign w:val="center"/>
          </w:tcPr>
          <w:p w14:paraId="0DA0429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14:paraId="58286D61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vAlign w:val="center"/>
          </w:tcPr>
          <w:p w14:paraId="21F9151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6BAB71BE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B37640F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066BCB" w14:textId="77777777" w:rsidR="00D73C28" w:rsidRPr="00D73C28" w:rsidRDefault="00D73C28" w:rsidP="00D73C28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vAlign w:val="center"/>
          </w:tcPr>
          <w:p w14:paraId="1C620425" w14:textId="77777777" w:rsidR="00D73C28" w:rsidRPr="00D73C28" w:rsidRDefault="00D73C28" w:rsidP="00D73C2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sz w:val="16"/>
                <w:szCs w:val="16"/>
              </w:rPr>
            </w:pPr>
          </w:p>
        </w:tc>
      </w:tr>
    </w:tbl>
    <w:p w14:paraId="48B6E9FD" w14:textId="77777777" w:rsidR="00D73C28" w:rsidRPr="00FD5609" w:rsidRDefault="00D73C28" w:rsidP="00C1541B"/>
    <w:sectPr w:rsidR="00D73C28" w:rsidRPr="00FD5609" w:rsidSect="00D73C28">
      <w:footerReference w:type="first" r:id="rId12"/>
      <w:pgSz w:w="16838" w:h="11906" w:orient="landscape" w:code="9"/>
      <w:pgMar w:top="1440" w:right="1103" w:bottom="1440" w:left="144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CC44" w14:textId="77777777" w:rsidR="0091497F" w:rsidRDefault="0091497F" w:rsidP="007D6A05">
      <w:r>
        <w:separator/>
      </w:r>
    </w:p>
  </w:endnote>
  <w:endnote w:type="continuationSeparator" w:id="0">
    <w:p w14:paraId="65DAB152" w14:textId="77777777" w:rsidR="0091497F" w:rsidRDefault="0091497F" w:rsidP="007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1738" w14:textId="4DA7AD13" w:rsidR="00801BB5" w:rsidRPr="00D22AFD" w:rsidRDefault="00DD35D2" w:rsidP="00801BB5">
    <w:pPr>
      <w:tabs>
        <w:tab w:val="center" w:pos="5103"/>
        <w:tab w:val="right" w:pos="9026"/>
      </w:tabs>
      <w:rPr>
        <w:rFonts w:eastAsia="Times New Roman" w:cs="Arial"/>
        <w:sz w:val="16"/>
        <w:szCs w:val="16"/>
        <w:lang w:val="en-US"/>
      </w:rPr>
    </w:pPr>
    <w:fldSimple w:instr=" DOCPROPERTY  Objective-Title  \* MERGEFORMAT ">
      <w:r w:rsidRPr="00DD35D2">
        <w:rPr>
          <w:rFonts w:eastAsia="Times New Roman" w:cs="Arial"/>
          <w:sz w:val="16"/>
          <w:szCs w:val="16"/>
          <w:lang w:val="en-US"/>
        </w:rPr>
        <w:t xml:space="preserve"> Business Case</w:t>
      </w:r>
      <w:r w:rsidRPr="00DD35D2">
        <w:rPr>
          <w:sz w:val="16"/>
          <w:szCs w:val="16"/>
        </w:rPr>
        <w:t xml:space="preserve"> Template for use by Manager</w:t>
      </w:r>
    </w:fldSimple>
    <w:r w:rsidR="00801BB5" w:rsidRPr="00D22AFD">
      <w:rPr>
        <w:rFonts w:eastAsia="Times New Roman" w:cs="Arial"/>
        <w:sz w:val="16"/>
        <w:szCs w:val="16"/>
        <w:lang w:val="en-US"/>
      </w:rPr>
      <w:tab/>
      <w:t xml:space="preserve">Page </w:t>
    </w:r>
    <w:r w:rsidR="00F77C53" w:rsidRPr="00D22AFD">
      <w:rPr>
        <w:rFonts w:eastAsia="Times New Roman" w:cs="Arial"/>
        <w:sz w:val="16"/>
        <w:szCs w:val="16"/>
        <w:lang w:val="en-US"/>
      </w:rPr>
      <w:fldChar w:fldCharType="begin"/>
    </w:r>
    <w:r w:rsidR="00801BB5" w:rsidRPr="00D22AFD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F77C53" w:rsidRPr="00D22AFD">
      <w:rPr>
        <w:rFonts w:eastAsia="Times New Roman" w:cs="Arial"/>
        <w:sz w:val="16"/>
        <w:szCs w:val="16"/>
        <w:lang w:val="en-US"/>
      </w:rPr>
      <w:fldChar w:fldCharType="separate"/>
    </w:r>
    <w:r w:rsidR="00576444">
      <w:rPr>
        <w:rFonts w:eastAsia="Times New Roman" w:cs="Arial"/>
        <w:noProof/>
        <w:sz w:val="16"/>
        <w:szCs w:val="16"/>
        <w:lang w:val="en-US"/>
      </w:rPr>
      <w:t>3</w:t>
    </w:r>
    <w:r w:rsidR="00F77C53" w:rsidRPr="00D22AFD">
      <w:rPr>
        <w:rFonts w:eastAsia="Times New Roman" w:cs="Arial"/>
        <w:sz w:val="16"/>
        <w:szCs w:val="16"/>
        <w:lang w:val="en-US"/>
      </w:rPr>
      <w:fldChar w:fldCharType="end"/>
    </w:r>
    <w:r w:rsidR="00801BB5" w:rsidRPr="00D22AFD">
      <w:rPr>
        <w:rFonts w:eastAsia="Times New Roman" w:cs="Arial"/>
        <w:sz w:val="16"/>
        <w:szCs w:val="16"/>
        <w:lang w:val="en-US"/>
      </w:rPr>
      <w:t xml:space="preserve"> of </w:t>
    </w:r>
    <w:fldSimple w:instr=" NUMPAGES   \* MERGEFORMAT ">
      <w:r w:rsidR="00576444" w:rsidRPr="00576444">
        <w:rPr>
          <w:rFonts w:eastAsia="Times New Roman" w:cs="Arial"/>
          <w:noProof/>
          <w:sz w:val="16"/>
          <w:szCs w:val="16"/>
          <w:lang w:val="en-US"/>
        </w:rPr>
        <w:t>3</w:t>
      </w:r>
    </w:fldSimple>
    <w:r w:rsidR="00801BB5" w:rsidRPr="00D22AFD">
      <w:rPr>
        <w:rFonts w:eastAsia="Times New Roman" w:cs="Arial"/>
        <w:sz w:val="16"/>
        <w:szCs w:val="16"/>
        <w:lang w:val="en-US"/>
      </w:rPr>
      <w:tab/>
      <w:t xml:space="preserve">Save Date: </w:t>
    </w:r>
    <w:r w:rsidR="00F77C53" w:rsidRPr="00D22AFD">
      <w:rPr>
        <w:rFonts w:eastAsia="Times New Roman" w:cs="Arial"/>
        <w:sz w:val="16"/>
        <w:szCs w:val="16"/>
        <w:lang w:val="en-US"/>
      </w:rPr>
      <w:fldChar w:fldCharType="begin"/>
    </w:r>
    <w:r w:rsidR="00801BB5" w:rsidRPr="00D22AFD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F77C53" w:rsidRPr="00D22AFD">
      <w:rPr>
        <w:rFonts w:eastAsia="Times New Roman" w:cs="Arial"/>
        <w:sz w:val="16"/>
        <w:szCs w:val="16"/>
        <w:lang w:val="en-US"/>
      </w:rPr>
      <w:fldChar w:fldCharType="separate"/>
    </w:r>
    <w:r w:rsidR="00C5060C">
      <w:rPr>
        <w:rFonts w:eastAsia="Times New Roman" w:cs="Arial"/>
        <w:noProof/>
        <w:sz w:val="16"/>
        <w:szCs w:val="16"/>
        <w:lang w:val="en-US"/>
      </w:rPr>
      <w:t>8-Apr-25</w:t>
    </w:r>
    <w:r w:rsidR="00F77C53" w:rsidRPr="00D22AFD">
      <w:rPr>
        <w:rFonts w:eastAsia="Times New Roman"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A9BA" w14:textId="25CDF8DA" w:rsidR="00801BB5" w:rsidRPr="00D22AFD" w:rsidRDefault="00DD35D2" w:rsidP="007F19DD">
    <w:pPr>
      <w:tabs>
        <w:tab w:val="center" w:pos="5103"/>
        <w:tab w:val="right" w:pos="9026"/>
      </w:tabs>
      <w:rPr>
        <w:rFonts w:eastAsia="Times New Roman" w:cs="Arial"/>
        <w:sz w:val="16"/>
        <w:szCs w:val="16"/>
        <w:lang w:val="en-US"/>
      </w:rPr>
    </w:pPr>
    <w:fldSimple w:instr=" DOCPROPERTY  Objective-Title  \* MERGEFORMAT ">
      <w:r w:rsidRPr="00DD35D2">
        <w:rPr>
          <w:rFonts w:eastAsia="Times New Roman" w:cs="Arial"/>
          <w:sz w:val="16"/>
          <w:szCs w:val="16"/>
          <w:lang w:val="en-US"/>
        </w:rPr>
        <w:t>Business Case</w:t>
      </w:r>
      <w:r w:rsidRPr="00DD35D2">
        <w:rPr>
          <w:sz w:val="16"/>
          <w:szCs w:val="16"/>
        </w:rPr>
        <w:t xml:space="preserve"> Template for use by Manager</w:t>
      </w:r>
    </w:fldSimple>
    <w:r w:rsidR="00801BB5" w:rsidRPr="00D22AFD">
      <w:rPr>
        <w:rFonts w:eastAsia="Times New Roman" w:cs="Arial"/>
        <w:sz w:val="16"/>
        <w:szCs w:val="16"/>
        <w:lang w:val="en-US"/>
      </w:rPr>
      <w:t xml:space="preserve"> </w:t>
    </w:r>
    <w:r w:rsidR="00801BB5" w:rsidRPr="00D22AFD">
      <w:rPr>
        <w:rFonts w:eastAsia="Times New Roman" w:cs="Arial"/>
        <w:sz w:val="16"/>
        <w:szCs w:val="16"/>
        <w:lang w:val="en-US"/>
      </w:rPr>
      <w:tab/>
      <w:t xml:space="preserve">Page </w:t>
    </w:r>
    <w:r w:rsidR="00F77C53" w:rsidRPr="00D22AFD">
      <w:rPr>
        <w:rFonts w:eastAsia="Times New Roman" w:cs="Arial"/>
        <w:sz w:val="16"/>
        <w:szCs w:val="16"/>
        <w:lang w:val="en-US"/>
      </w:rPr>
      <w:fldChar w:fldCharType="begin"/>
    </w:r>
    <w:r w:rsidR="00801BB5" w:rsidRPr="00D22AFD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="00F77C53" w:rsidRPr="00D22AFD">
      <w:rPr>
        <w:rFonts w:eastAsia="Times New Roman" w:cs="Arial"/>
        <w:sz w:val="16"/>
        <w:szCs w:val="16"/>
        <w:lang w:val="en-US"/>
      </w:rPr>
      <w:fldChar w:fldCharType="separate"/>
    </w:r>
    <w:r w:rsidR="00576444">
      <w:rPr>
        <w:rFonts w:eastAsia="Times New Roman" w:cs="Arial"/>
        <w:noProof/>
        <w:sz w:val="16"/>
        <w:szCs w:val="16"/>
        <w:lang w:val="en-US"/>
      </w:rPr>
      <w:t>1</w:t>
    </w:r>
    <w:r w:rsidR="00F77C53" w:rsidRPr="00D22AFD">
      <w:rPr>
        <w:rFonts w:eastAsia="Times New Roman" w:cs="Arial"/>
        <w:sz w:val="16"/>
        <w:szCs w:val="16"/>
        <w:lang w:val="en-US"/>
      </w:rPr>
      <w:fldChar w:fldCharType="end"/>
    </w:r>
    <w:r w:rsidR="00801BB5" w:rsidRPr="00D22AFD">
      <w:rPr>
        <w:rFonts w:eastAsia="Times New Roman" w:cs="Arial"/>
        <w:sz w:val="16"/>
        <w:szCs w:val="16"/>
        <w:lang w:val="en-US"/>
      </w:rPr>
      <w:t xml:space="preserve"> of </w:t>
    </w:r>
    <w:fldSimple w:instr=" NUMPAGES   \* MERGEFORMAT ">
      <w:r w:rsidR="00576444" w:rsidRPr="00576444">
        <w:rPr>
          <w:rFonts w:eastAsia="Times New Roman" w:cs="Arial"/>
          <w:noProof/>
          <w:sz w:val="16"/>
          <w:szCs w:val="16"/>
          <w:lang w:val="en-US"/>
        </w:rPr>
        <w:t>4</w:t>
      </w:r>
    </w:fldSimple>
    <w:r w:rsidR="00801BB5" w:rsidRPr="00D22AFD">
      <w:rPr>
        <w:rFonts w:eastAsia="Times New Roman" w:cs="Arial"/>
        <w:sz w:val="16"/>
        <w:szCs w:val="16"/>
        <w:lang w:val="en-US"/>
      </w:rPr>
      <w:tab/>
      <w:t xml:space="preserve">Save Date: </w:t>
    </w:r>
    <w:r w:rsidR="00F77C53" w:rsidRPr="00D22AFD">
      <w:rPr>
        <w:rFonts w:eastAsia="Times New Roman" w:cs="Arial"/>
        <w:sz w:val="16"/>
        <w:szCs w:val="16"/>
        <w:lang w:val="en-US"/>
      </w:rPr>
      <w:fldChar w:fldCharType="begin"/>
    </w:r>
    <w:r w:rsidR="00801BB5" w:rsidRPr="00D22AFD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="00F77C53" w:rsidRPr="00D22AFD">
      <w:rPr>
        <w:rFonts w:eastAsia="Times New Roman" w:cs="Arial"/>
        <w:sz w:val="16"/>
        <w:szCs w:val="16"/>
        <w:lang w:val="en-US"/>
      </w:rPr>
      <w:fldChar w:fldCharType="separate"/>
    </w:r>
    <w:r w:rsidR="00C5060C">
      <w:rPr>
        <w:rFonts w:eastAsia="Times New Roman" w:cs="Arial"/>
        <w:noProof/>
        <w:sz w:val="16"/>
        <w:szCs w:val="16"/>
        <w:lang w:val="en-US"/>
      </w:rPr>
      <w:t>8-Apr-25</w:t>
    </w:r>
    <w:r w:rsidR="00F77C53" w:rsidRPr="00D22AFD">
      <w:rPr>
        <w:rFonts w:eastAsia="Times New Roman" w:cs="Arial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87F" w14:textId="0AA05F3F" w:rsidR="00AC6B7B" w:rsidRPr="00D22AFD" w:rsidRDefault="00AC6B7B" w:rsidP="00AC6B7B">
    <w:pPr>
      <w:tabs>
        <w:tab w:val="center" w:pos="7513"/>
        <w:tab w:val="right" w:pos="14175"/>
      </w:tabs>
      <w:rPr>
        <w:rFonts w:eastAsia="Times New Roman" w:cs="Arial"/>
        <w:sz w:val="16"/>
        <w:szCs w:val="16"/>
        <w:lang w:val="en-US"/>
      </w:rPr>
    </w:pPr>
    <w:fldSimple w:instr=" DOCPROPERTY  Objective-Title  \* MERGEFORMAT ">
      <w:r w:rsidRPr="00DD35D2">
        <w:rPr>
          <w:rFonts w:eastAsia="Times New Roman" w:cs="Arial"/>
          <w:sz w:val="16"/>
          <w:szCs w:val="16"/>
          <w:lang w:val="en-US"/>
        </w:rPr>
        <w:t>007 - Business Case</w:t>
      </w:r>
      <w:r w:rsidRPr="00DD35D2">
        <w:rPr>
          <w:sz w:val="16"/>
          <w:szCs w:val="16"/>
        </w:rPr>
        <w:t xml:space="preserve"> Template for use by Manager</w:t>
      </w:r>
    </w:fldSimple>
    <w:r w:rsidRPr="00D22AFD">
      <w:rPr>
        <w:rFonts w:eastAsia="Times New Roman" w:cs="Arial"/>
        <w:sz w:val="16"/>
        <w:szCs w:val="16"/>
        <w:lang w:val="en-US"/>
      </w:rPr>
      <w:t xml:space="preserve"> [</w:t>
    </w:r>
    <w:fldSimple w:instr=" DOCPROPERTY  Objective-Id  \* MERGEFORMAT ">
      <w:r w:rsidRPr="00DD35D2">
        <w:rPr>
          <w:rFonts w:eastAsia="Times New Roman" w:cs="Arial"/>
          <w:sz w:val="16"/>
          <w:szCs w:val="16"/>
          <w:lang w:val="en-US"/>
        </w:rPr>
        <w:t>A2773907</w:t>
      </w:r>
    </w:fldSimple>
    <w:r w:rsidRPr="00D22AFD">
      <w:rPr>
        <w:rFonts w:eastAsia="Times New Roman" w:cs="Arial"/>
        <w:sz w:val="16"/>
        <w:szCs w:val="16"/>
        <w:lang w:val="en-US"/>
      </w:rPr>
      <w:t>]</w:t>
    </w:r>
    <w:r w:rsidRPr="00D22AFD">
      <w:rPr>
        <w:rFonts w:eastAsia="Times New Roman" w:cs="Arial"/>
        <w:sz w:val="16"/>
        <w:szCs w:val="16"/>
        <w:lang w:val="en-US"/>
      </w:rPr>
      <w:tab/>
      <w:t xml:space="preserve">Page </w:t>
    </w:r>
    <w:r w:rsidRPr="00D22AFD">
      <w:rPr>
        <w:rFonts w:eastAsia="Times New Roman" w:cs="Arial"/>
        <w:sz w:val="16"/>
        <w:szCs w:val="16"/>
        <w:lang w:val="en-US"/>
      </w:rPr>
      <w:fldChar w:fldCharType="begin"/>
    </w:r>
    <w:r w:rsidRPr="00D22AFD">
      <w:rPr>
        <w:rFonts w:eastAsia="Times New Roman" w:cs="Arial"/>
        <w:sz w:val="16"/>
        <w:szCs w:val="16"/>
        <w:lang w:val="en-US"/>
      </w:rPr>
      <w:instrText xml:space="preserve"> PAGE   \* MERGEFORMAT </w:instrText>
    </w:r>
    <w:r w:rsidRPr="00D22AFD">
      <w:rPr>
        <w:rFonts w:eastAsia="Times New Roman" w:cs="Arial"/>
        <w:sz w:val="16"/>
        <w:szCs w:val="16"/>
        <w:lang w:val="en-US"/>
      </w:rPr>
      <w:fldChar w:fldCharType="separate"/>
    </w:r>
    <w:r w:rsidR="00576444">
      <w:rPr>
        <w:rFonts w:eastAsia="Times New Roman" w:cs="Arial"/>
        <w:noProof/>
        <w:sz w:val="16"/>
        <w:szCs w:val="16"/>
        <w:lang w:val="en-US"/>
      </w:rPr>
      <w:t>4</w:t>
    </w:r>
    <w:r w:rsidRPr="00D22AFD">
      <w:rPr>
        <w:rFonts w:eastAsia="Times New Roman" w:cs="Arial"/>
        <w:sz w:val="16"/>
        <w:szCs w:val="16"/>
        <w:lang w:val="en-US"/>
      </w:rPr>
      <w:fldChar w:fldCharType="end"/>
    </w:r>
    <w:r w:rsidRPr="00D22AFD">
      <w:rPr>
        <w:rFonts w:eastAsia="Times New Roman" w:cs="Arial"/>
        <w:sz w:val="16"/>
        <w:szCs w:val="16"/>
        <w:lang w:val="en-US"/>
      </w:rPr>
      <w:t xml:space="preserve"> of </w:t>
    </w:r>
    <w:fldSimple w:instr=" NUMPAGES   \* MERGEFORMAT ">
      <w:r w:rsidR="00576444" w:rsidRPr="00576444">
        <w:rPr>
          <w:rFonts w:eastAsia="Times New Roman" w:cs="Arial"/>
          <w:noProof/>
          <w:sz w:val="16"/>
          <w:szCs w:val="16"/>
          <w:lang w:val="en-US"/>
        </w:rPr>
        <w:t>4</w:t>
      </w:r>
    </w:fldSimple>
    <w:r w:rsidRPr="00D22AFD">
      <w:rPr>
        <w:rFonts w:eastAsia="Times New Roman" w:cs="Arial"/>
        <w:sz w:val="16"/>
        <w:szCs w:val="16"/>
        <w:lang w:val="en-US"/>
      </w:rPr>
      <w:tab/>
      <w:t xml:space="preserve">Save Date: </w:t>
    </w:r>
    <w:r w:rsidRPr="00D22AFD">
      <w:rPr>
        <w:rFonts w:eastAsia="Times New Roman" w:cs="Arial"/>
        <w:sz w:val="16"/>
        <w:szCs w:val="16"/>
        <w:lang w:val="en-US"/>
      </w:rPr>
      <w:fldChar w:fldCharType="begin"/>
    </w:r>
    <w:r w:rsidRPr="00D22AFD">
      <w:rPr>
        <w:rFonts w:eastAsia="Times New Roman" w:cs="Arial"/>
        <w:sz w:val="16"/>
        <w:szCs w:val="16"/>
        <w:lang w:val="en-US"/>
      </w:rPr>
      <w:instrText xml:space="preserve"> SAVEDATE  \@ "d-MMM-yy"  \* MERGEFORMAT </w:instrText>
    </w:r>
    <w:r w:rsidRPr="00D22AFD">
      <w:rPr>
        <w:rFonts w:eastAsia="Times New Roman" w:cs="Arial"/>
        <w:sz w:val="16"/>
        <w:szCs w:val="16"/>
        <w:lang w:val="en-US"/>
      </w:rPr>
      <w:fldChar w:fldCharType="separate"/>
    </w:r>
    <w:r w:rsidR="00C5060C">
      <w:rPr>
        <w:rFonts w:eastAsia="Times New Roman" w:cs="Arial"/>
        <w:noProof/>
        <w:sz w:val="16"/>
        <w:szCs w:val="16"/>
        <w:lang w:val="en-US"/>
      </w:rPr>
      <w:t>8-Apr-25</w:t>
    </w:r>
    <w:r w:rsidRPr="00D22AFD">
      <w:rPr>
        <w:rFonts w:eastAsia="Times New Roman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339D" w14:textId="77777777" w:rsidR="0091497F" w:rsidRDefault="0091497F" w:rsidP="007D6A05">
      <w:r>
        <w:separator/>
      </w:r>
    </w:p>
  </w:footnote>
  <w:footnote w:type="continuationSeparator" w:id="0">
    <w:p w14:paraId="2449F504" w14:textId="77777777" w:rsidR="0091497F" w:rsidRDefault="0091497F" w:rsidP="007D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6C1" w14:textId="77777777" w:rsidR="008F6D2B" w:rsidRPr="008466C9" w:rsidRDefault="008F6D2B" w:rsidP="008F6D2B">
    <w:pPr>
      <w:pStyle w:val="Header"/>
      <w:tabs>
        <w:tab w:val="clear" w:pos="4513"/>
        <w:tab w:val="clear" w:pos="9026"/>
      </w:tabs>
      <w:spacing w:after="60"/>
      <w:rPr>
        <w:rFonts w:cs="Arial"/>
      </w:rPr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889236F" wp14:editId="502142AC">
          <wp:simplePos x="0" y="0"/>
          <wp:positionH relativeFrom="column">
            <wp:posOffset>4143375</wp:posOffset>
          </wp:positionH>
          <wp:positionV relativeFrom="paragraph">
            <wp:posOffset>-152400</wp:posOffset>
          </wp:positionV>
          <wp:extent cx="1680210" cy="536575"/>
          <wp:effectExtent l="19050" t="0" r="0" b="0"/>
          <wp:wrapTight wrapText="bothSides">
            <wp:wrapPolygon edited="0">
              <wp:start x="-245" y="0"/>
              <wp:lineTo x="-245" y="20705"/>
              <wp:lineTo x="21551" y="20705"/>
              <wp:lineTo x="21551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1BB5" w:rsidRPr="00801BB5">
      <w:rPr>
        <w:rFonts w:cs="Arial"/>
      </w:rPr>
      <w:t xml:space="preserve"> </w:t>
    </w:r>
  </w:p>
  <w:p w14:paraId="0849AE7C" w14:textId="3B5D6E9F" w:rsidR="00247ADF" w:rsidRPr="004A436D" w:rsidRDefault="004A436D" w:rsidP="00801BB5">
    <w:pPr>
      <w:tabs>
        <w:tab w:val="center" w:pos="4513"/>
        <w:tab w:val="right" w:pos="9026"/>
      </w:tabs>
      <w:rPr>
        <w:rFonts w:eastAsia="Times New Roman" w:cs="Arial"/>
        <w:color w:val="FF0000"/>
        <w:sz w:val="32"/>
      </w:rPr>
    </w:pPr>
    <w:r w:rsidRPr="004A436D">
      <w:rPr>
        <w:rFonts w:eastAsia="Times New Roman" w:cs="Arial"/>
        <w:color w:val="FF0000"/>
        <w:sz w:val="32"/>
      </w:rPr>
      <w:t>PD POSITION</w:t>
    </w:r>
  </w:p>
  <w:p w14:paraId="0DB792C2" w14:textId="45733DC4" w:rsidR="00801BB5" w:rsidRPr="00801BB5" w:rsidRDefault="007C2D01" w:rsidP="00801BB5">
    <w:pPr>
      <w:tabs>
        <w:tab w:val="center" w:pos="4513"/>
        <w:tab w:val="right" w:pos="9026"/>
      </w:tabs>
      <w:rPr>
        <w:rFonts w:eastAsia="Times New Roman" w:cs="Arial"/>
        <w:sz w:val="32"/>
      </w:rPr>
    </w:pPr>
    <w:r>
      <w:rPr>
        <w:rFonts w:eastAsia="Times New Roman" w:cs="Arial"/>
        <w:sz w:val="32"/>
      </w:rPr>
      <w:t>PD RE-BANDING PROPOSAL</w:t>
    </w:r>
  </w:p>
  <w:p w14:paraId="5685C96F" w14:textId="77777777" w:rsidR="008F6D2B" w:rsidRDefault="008F6D2B" w:rsidP="008F6D2B">
    <w:pPr>
      <w:pStyle w:val="Header"/>
      <w:pBdr>
        <w:bottom w:val="single" w:sz="4" w:space="1" w:color="auto"/>
      </w:pBdr>
    </w:pPr>
  </w:p>
  <w:p w14:paraId="658D8090" w14:textId="77777777" w:rsidR="008F6D2B" w:rsidRDefault="008F6D2B" w:rsidP="008F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44"/>
    <w:multiLevelType w:val="hybridMultilevel"/>
    <w:tmpl w:val="4A146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1998"/>
    <w:multiLevelType w:val="hybridMultilevel"/>
    <w:tmpl w:val="39A832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0A47"/>
    <w:multiLevelType w:val="hybridMultilevel"/>
    <w:tmpl w:val="D79C0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6163"/>
    <w:multiLevelType w:val="hybridMultilevel"/>
    <w:tmpl w:val="D144A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C64"/>
    <w:multiLevelType w:val="hybridMultilevel"/>
    <w:tmpl w:val="9C46C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94715"/>
    <w:multiLevelType w:val="hybridMultilevel"/>
    <w:tmpl w:val="6C5C7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E7053"/>
    <w:multiLevelType w:val="hybridMultilevel"/>
    <w:tmpl w:val="F9944E56"/>
    <w:lvl w:ilvl="0" w:tplc="0C09000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93A38"/>
    <w:multiLevelType w:val="hybridMultilevel"/>
    <w:tmpl w:val="8EE8E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610D"/>
    <w:multiLevelType w:val="hybridMultilevel"/>
    <w:tmpl w:val="1DC470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47459"/>
    <w:multiLevelType w:val="hybridMultilevel"/>
    <w:tmpl w:val="84EA99F2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982884373">
    <w:abstractNumId w:val="6"/>
  </w:num>
  <w:num w:numId="2" w16cid:durableId="151609497">
    <w:abstractNumId w:val="4"/>
  </w:num>
  <w:num w:numId="3" w16cid:durableId="661003915">
    <w:abstractNumId w:val="9"/>
  </w:num>
  <w:num w:numId="4" w16cid:durableId="543950811">
    <w:abstractNumId w:val="7"/>
  </w:num>
  <w:num w:numId="5" w16cid:durableId="1465200249">
    <w:abstractNumId w:val="2"/>
  </w:num>
  <w:num w:numId="6" w16cid:durableId="1215004204">
    <w:abstractNumId w:val="5"/>
  </w:num>
  <w:num w:numId="7" w16cid:durableId="1903129117">
    <w:abstractNumId w:val="1"/>
  </w:num>
  <w:num w:numId="8" w16cid:durableId="482621159">
    <w:abstractNumId w:val="8"/>
  </w:num>
  <w:num w:numId="9" w16cid:durableId="1327712604">
    <w:abstractNumId w:val="3"/>
  </w:num>
  <w:num w:numId="10" w16cid:durableId="173042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AC"/>
    <w:rsid w:val="00000BCA"/>
    <w:rsid w:val="00002E29"/>
    <w:rsid w:val="00010E6A"/>
    <w:rsid w:val="000164A1"/>
    <w:rsid w:val="000244C6"/>
    <w:rsid w:val="0006584F"/>
    <w:rsid w:val="000A0D99"/>
    <w:rsid w:val="000A5D13"/>
    <w:rsid w:val="000B2629"/>
    <w:rsid w:val="000B7277"/>
    <w:rsid w:val="000C128D"/>
    <w:rsid w:val="000C792E"/>
    <w:rsid w:val="000D2594"/>
    <w:rsid w:val="000D3CD8"/>
    <w:rsid w:val="000D7905"/>
    <w:rsid w:val="000F595D"/>
    <w:rsid w:val="00101323"/>
    <w:rsid w:val="001062E9"/>
    <w:rsid w:val="00113292"/>
    <w:rsid w:val="00123EE0"/>
    <w:rsid w:val="00134C3F"/>
    <w:rsid w:val="00156089"/>
    <w:rsid w:val="00157C5C"/>
    <w:rsid w:val="00160384"/>
    <w:rsid w:val="00161D0D"/>
    <w:rsid w:val="00161F2B"/>
    <w:rsid w:val="00164461"/>
    <w:rsid w:val="00167C16"/>
    <w:rsid w:val="001712EF"/>
    <w:rsid w:val="00172AAE"/>
    <w:rsid w:val="001A0251"/>
    <w:rsid w:val="001A1C8C"/>
    <w:rsid w:val="001C31F5"/>
    <w:rsid w:val="001C38AC"/>
    <w:rsid w:val="001D2189"/>
    <w:rsid w:val="001D5A17"/>
    <w:rsid w:val="001E5135"/>
    <w:rsid w:val="001F2217"/>
    <w:rsid w:val="00216976"/>
    <w:rsid w:val="0022227F"/>
    <w:rsid w:val="00247ADF"/>
    <w:rsid w:val="00265A3D"/>
    <w:rsid w:val="002728B8"/>
    <w:rsid w:val="0029121D"/>
    <w:rsid w:val="002A00C9"/>
    <w:rsid w:val="002B421C"/>
    <w:rsid w:val="002D1F35"/>
    <w:rsid w:val="002D3CF1"/>
    <w:rsid w:val="002F6088"/>
    <w:rsid w:val="0030597C"/>
    <w:rsid w:val="0033382E"/>
    <w:rsid w:val="00343399"/>
    <w:rsid w:val="00352A31"/>
    <w:rsid w:val="003562F6"/>
    <w:rsid w:val="003672E1"/>
    <w:rsid w:val="003841A7"/>
    <w:rsid w:val="0039411A"/>
    <w:rsid w:val="0039703F"/>
    <w:rsid w:val="003A44E5"/>
    <w:rsid w:val="003A51EC"/>
    <w:rsid w:val="003B0CE4"/>
    <w:rsid w:val="003D40D8"/>
    <w:rsid w:val="003D5CE5"/>
    <w:rsid w:val="003F0D91"/>
    <w:rsid w:val="003F7319"/>
    <w:rsid w:val="00405390"/>
    <w:rsid w:val="004144FC"/>
    <w:rsid w:val="00417E28"/>
    <w:rsid w:val="0042092A"/>
    <w:rsid w:val="00421C09"/>
    <w:rsid w:val="00436720"/>
    <w:rsid w:val="00436A2F"/>
    <w:rsid w:val="0044697F"/>
    <w:rsid w:val="0045403F"/>
    <w:rsid w:val="004540A5"/>
    <w:rsid w:val="00496285"/>
    <w:rsid w:val="004A2308"/>
    <w:rsid w:val="004A436D"/>
    <w:rsid w:val="004B0389"/>
    <w:rsid w:val="004D139D"/>
    <w:rsid w:val="004D515C"/>
    <w:rsid w:val="004F294C"/>
    <w:rsid w:val="004F7842"/>
    <w:rsid w:val="00503729"/>
    <w:rsid w:val="00506BD8"/>
    <w:rsid w:val="00506BDD"/>
    <w:rsid w:val="005405F2"/>
    <w:rsid w:val="00543C60"/>
    <w:rsid w:val="005462B1"/>
    <w:rsid w:val="00572414"/>
    <w:rsid w:val="00576444"/>
    <w:rsid w:val="0058175C"/>
    <w:rsid w:val="00582796"/>
    <w:rsid w:val="005860E4"/>
    <w:rsid w:val="005906A9"/>
    <w:rsid w:val="00596AA8"/>
    <w:rsid w:val="005A0796"/>
    <w:rsid w:val="005B0FC4"/>
    <w:rsid w:val="005D26A4"/>
    <w:rsid w:val="005F22DB"/>
    <w:rsid w:val="00623478"/>
    <w:rsid w:val="00630A11"/>
    <w:rsid w:val="006335A6"/>
    <w:rsid w:val="0063727D"/>
    <w:rsid w:val="00654167"/>
    <w:rsid w:val="00655D15"/>
    <w:rsid w:val="006619F0"/>
    <w:rsid w:val="00663D49"/>
    <w:rsid w:val="0066501B"/>
    <w:rsid w:val="0068700B"/>
    <w:rsid w:val="006916C0"/>
    <w:rsid w:val="00696C1A"/>
    <w:rsid w:val="006A259F"/>
    <w:rsid w:val="006A272E"/>
    <w:rsid w:val="006A5384"/>
    <w:rsid w:val="006B0E4C"/>
    <w:rsid w:val="006C633C"/>
    <w:rsid w:val="006D02D1"/>
    <w:rsid w:val="006D1E42"/>
    <w:rsid w:val="006D76D9"/>
    <w:rsid w:val="006F5FC6"/>
    <w:rsid w:val="006F62FB"/>
    <w:rsid w:val="007014DA"/>
    <w:rsid w:val="0071065A"/>
    <w:rsid w:val="00716C81"/>
    <w:rsid w:val="0072321F"/>
    <w:rsid w:val="00726A10"/>
    <w:rsid w:val="00731B4F"/>
    <w:rsid w:val="00732346"/>
    <w:rsid w:val="00734D06"/>
    <w:rsid w:val="00742C65"/>
    <w:rsid w:val="007573CE"/>
    <w:rsid w:val="00765016"/>
    <w:rsid w:val="00775511"/>
    <w:rsid w:val="00783160"/>
    <w:rsid w:val="00784046"/>
    <w:rsid w:val="007A307B"/>
    <w:rsid w:val="007A5206"/>
    <w:rsid w:val="007A7554"/>
    <w:rsid w:val="007C1B70"/>
    <w:rsid w:val="007C2D01"/>
    <w:rsid w:val="007C50CE"/>
    <w:rsid w:val="007C6CED"/>
    <w:rsid w:val="007D6A05"/>
    <w:rsid w:val="007D7E96"/>
    <w:rsid w:val="007F19DD"/>
    <w:rsid w:val="00801BB5"/>
    <w:rsid w:val="00804D8D"/>
    <w:rsid w:val="00812F31"/>
    <w:rsid w:val="00812F64"/>
    <w:rsid w:val="0081696E"/>
    <w:rsid w:val="00834EE6"/>
    <w:rsid w:val="00843297"/>
    <w:rsid w:val="00896F45"/>
    <w:rsid w:val="008A29ED"/>
    <w:rsid w:val="008B06D3"/>
    <w:rsid w:val="008B206B"/>
    <w:rsid w:val="008C7704"/>
    <w:rsid w:val="008D1D24"/>
    <w:rsid w:val="008D5ACC"/>
    <w:rsid w:val="008F6D2B"/>
    <w:rsid w:val="00913CD1"/>
    <w:rsid w:val="0091497F"/>
    <w:rsid w:val="00927149"/>
    <w:rsid w:val="00947E51"/>
    <w:rsid w:val="00951D4C"/>
    <w:rsid w:val="00964DC2"/>
    <w:rsid w:val="00993048"/>
    <w:rsid w:val="009938A6"/>
    <w:rsid w:val="009A3794"/>
    <w:rsid w:val="009A42BD"/>
    <w:rsid w:val="009D47B4"/>
    <w:rsid w:val="009E261F"/>
    <w:rsid w:val="009F43F2"/>
    <w:rsid w:val="009F74A7"/>
    <w:rsid w:val="00A129E2"/>
    <w:rsid w:val="00A178C7"/>
    <w:rsid w:val="00A23AAA"/>
    <w:rsid w:val="00A3169A"/>
    <w:rsid w:val="00A63D41"/>
    <w:rsid w:val="00A746E9"/>
    <w:rsid w:val="00AA529C"/>
    <w:rsid w:val="00AB2743"/>
    <w:rsid w:val="00AC1034"/>
    <w:rsid w:val="00AC6B7B"/>
    <w:rsid w:val="00AD5A4F"/>
    <w:rsid w:val="00AE55D4"/>
    <w:rsid w:val="00AE6A21"/>
    <w:rsid w:val="00AE7CEC"/>
    <w:rsid w:val="00AF67FD"/>
    <w:rsid w:val="00B0034A"/>
    <w:rsid w:val="00B165B7"/>
    <w:rsid w:val="00B67D53"/>
    <w:rsid w:val="00B71BEA"/>
    <w:rsid w:val="00B7312E"/>
    <w:rsid w:val="00B8759F"/>
    <w:rsid w:val="00BA0DC1"/>
    <w:rsid w:val="00BA49B9"/>
    <w:rsid w:val="00BC0119"/>
    <w:rsid w:val="00BC03F0"/>
    <w:rsid w:val="00BC56DE"/>
    <w:rsid w:val="00BD3832"/>
    <w:rsid w:val="00BD43CF"/>
    <w:rsid w:val="00BD72F1"/>
    <w:rsid w:val="00C1541B"/>
    <w:rsid w:val="00C27D0C"/>
    <w:rsid w:val="00C27FC5"/>
    <w:rsid w:val="00C40A2A"/>
    <w:rsid w:val="00C46297"/>
    <w:rsid w:val="00C5060C"/>
    <w:rsid w:val="00C62D6B"/>
    <w:rsid w:val="00C62DE8"/>
    <w:rsid w:val="00C708F0"/>
    <w:rsid w:val="00C75833"/>
    <w:rsid w:val="00C94C20"/>
    <w:rsid w:val="00CA12E5"/>
    <w:rsid w:val="00CA7936"/>
    <w:rsid w:val="00CB34E0"/>
    <w:rsid w:val="00CD243A"/>
    <w:rsid w:val="00CD28F4"/>
    <w:rsid w:val="00CD56F3"/>
    <w:rsid w:val="00CD59BC"/>
    <w:rsid w:val="00CE07EE"/>
    <w:rsid w:val="00CE2297"/>
    <w:rsid w:val="00CE64CA"/>
    <w:rsid w:val="00D201C2"/>
    <w:rsid w:val="00D22AFD"/>
    <w:rsid w:val="00D24AB8"/>
    <w:rsid w:val="00D4348E"/>
    <w:rsid w:val="00D67874"/>
    <w:rsid w:val="00D73C28"/>
    <w:rsid w:val="00D7740A"/>
    <w:rsid w:val="00D8741A"/>
    <w:rsid w:val="00D97065"/>
    <w:rsid w:val="00DA5A95"/>
    <w:rsid w:val="00DB42FB"/>
    <w:rsid w:val="00DB63B6"/>
    <w:rsid w:val="00DC36C9"/>
    <w:rsid w:val="00DD063C"/>
    <w:rsid w:val="00DD2CE9"/>
    <w:rsid w:val="00DD35D2"/>
    <w:rsid w:val="00DD538B"/>
    <w:rsid w:val="00DD65BB"/>
    <w:rsid w:val="00DF4475"/>
    <w:rsid w:val="00DF61F3"/>
    <w:rsid w:val="00E10F0A"/>
    <w:rsid w:val="00E13623"/>
    <w:rsid w:val="00E20D81"/>
    <w:rsid w:val="00E21362"/>
    <w:rsid w:val="00E21DE3"/>
    <w:rsid w:val="00E22B03"/>
    <w:rsid w:val="00E24583"/>
    <w:rsid w:val="00E27A55"/>
    <w:rsid w:val="00E40BDC"/>
    <w:rsid w:val="00E461A3"/>
    <w:rsid w:val="00E74A6A"/>
    <w:rsid w:val="00E76106"/>
    <w:rsid w:val="00E84CE1"/>
    <w:rsid w:val="00E91B72"/>
    <w:rsid w:val="00E9359E"/>
    <w:rsid w:val="00E94AD3"/>
    <w:rsid w:val="00EB101D"/>
    <w:rsid w:val="00ED59E5"/>
    <w:rsid w:val="00EE3049"/>
    <w:rsid w:val="00EE7FF8"/>
    <w:rsid w:val="00F06138"/>
    <w:rsid w:val="00F15A1A"/>
    <w:rsid w:val="00F167FA"/>
    <w:rsid w:val="00F2103E"/>
    <w:rsid w:val="00F35A60"/>
    <w:rsid w:val="00F363A8"/>
    <w:rsid w:val="00F54183"/>
    <w:rsid w:val="00F563EB"/>
    <w:rsid w:val="00F60289"/>
    <w:rsid w:val="00F60367"/>
    <w:rsid w:val="00F750D2"/>
    <w:rsid w:val="00F77C53"/>
    <w:rsid w:val="00F84271"/>
    <w:rsid w:val="00FA3A93"/>
    <w:rsid w:val="00FA44B3"/>
    <w:rsid w:val="00FA4CC4"/>
    <w:rsid w:val="00FA5FF9"/>
    <w:rsid w:val="00FB0C24"/>
    <w:rsid w:val="00FB3379"/>
    <w:rsid w:val="00FD5609"/>
    <w:rsid w:val="00FD70A7"/>
    <w:rsid w:val="00FD743C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1EE565"/>
  <w15:docId w15:val="{6B911F71-57A6-4D4C-969E-87DDA377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05"/>
  </w:style>
  <w:style w:type="paragraph" w:styleId="Footer">
    <w:name w:val="footer"/>
    <w:basedOn w:val="Normal"/>
    <w:link w:val="FooterChar"/>
    <w:uiPriority w:val="99"/>
    <w:unhideWhenUsed/>
    <w:rsid w:val="007D6A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05"/>
  </w:style>
  <w:style w:type="paragraph" w:styleId="BalloonText">
    <w:name w:val="Balloon Text"/>
    <w:basedOn w:val="Normal"/>
    <w:link w:val="BalloonTextChar"/>
    <w:uiPriority w:val="99"/>
    <w:semiHidden/>
    <w:unhideWhenUsed/>
    <w:rsid w:val="007D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0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6A05"/>
    <w:rPr>
      <w:color w:val="808080"/>
    </w:rPr>
  </w:style>
  <w:style w:type="paragraph" w:styleId="ListParagraph">
    <w:name w:val="List Paragraph"/>
    <w:basedOn w:val="Normal"/>
    <w:uiPriority w:val="34"/>
    <w:qFormat/>
    <w:rsid w:val="00801BB5"/>
    <w:pPr>
      <w:ind w:left="720"/>
      <w:contextualSpacing/>
    </w:pPr>
  </w:style>
  <w:style w:type="table" w:styleId="TableGrid">
    <w:name w:val="Table Grid"/>
    <w:basedOn w:val="TableNormal"/>
    <w:uiPriority w:val="59"/>
    <w:rsid w:val="0024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4.xml" Id="R3e587da5280944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rier\ObjectiveHome\objective-8008\Objects\Ac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9676E22B47CC48CBA49BA16071DCFF24" version="1.0.0">
  <systemFields>
    <field name="Objective-Id">
      <value order="0">A12213010</value>
    </field>
    <field name="Objective-Title">
      <value order="0">Rebanding Business Case Template</value>
    </field>
    <field name="Objective-Description">
      <value order="0"/>
    </field>
    <field name="Objective-CreationStamp">
      <value order="0">2025-07-15T21:51:01Z</value>
    </field>
    <field name="Objective-IsApproved">
      <value order="0">false</value>
    </field>
    <field name="Objective-IsPublished">
      <value order="0">true</value>
    </field>
    <field name="Objective-DatePublished">
      <value order="0">2025-08-12T02:33:13Z</value>
    </field>
    <field name="Objective-ModificationStamp">
      <value order="0">2025-08-12T02:37:04Z</value>
    </field>
    <field name="Objective-Owner">
      <value order="0">Bernie Wallace</value>
    </field>
    <field name="Objective-Path">
      <value order="0">Objective Global Folder:..Community Relations:Internet and Intranet Management:Organisational Development Final Documents - The Source:Position Descriptions &amp; Bandings</value>
    </field>
    <field name="Objective-Parent">
      <value order="0">Position Descriptions &amp; Bandings</value>
    </field>
    <field name="Objective-State">
      <value order="0">Published</value>
    </field>
    <field name="Objective-VersionId">
      <value order="0">vA15495379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3506A2B-12A3-4BA3-AA08-DE081BBC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Sheet</Template>
  <TotalTime>4</TotalTime>
  <Pages>3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jgrier</dc:creator>
  <cp:lastModifiedBy>Bernie Wallace</cp:lastModifiedBy>
  <cp:revision>2</cp:revision>
  <cp:lastPrinted>2016-01-04T01:42:00Z</cp:lastPrinted>
  <dcterms:created xsi:type="dcterms:W3CDTF">2025-07-15T22:51:00Z</dcterms:created>
  <dcterms:modified xsi:type="dcterms:W3CDTF">2025-07-15T22:51:00Z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A12213010</vt:lpwstr>
  </property>
  <property fmtid="{D5CDD505-2E9C-101B-9397-08002B2CF9AE}" pid="4" name="Objective-Title">
    <vt:lpwstr>Rebanding Business Case Template</vt:lpwstr>
  </property>
  <property fmtid="{D5CDD505-2E9C-101B-9397-08002B2CF9AE}" pid="5" name="Objective-Comment">
    <vt:lpwstr/>
  </property>
  <property fmtid="{D5CDD505-2E9C-101B-9397-08002B2CF9AE}" pid="6" name="Objective-CreationStamp">
    <vt:filetime>2025-07-15T21:51:01Z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2025-08-12T02:33:13Z</vt:filetime>
  </property>
  <property fmtid="{D5CDD505-2E9C-101B-9397-08002B2CF9AE}" pid="10" name="Objective-ModificationStamp">
    <vt:filetime>2025-08-12T02:37:04Z</vt:filetime>
  </property>
  <property fmtid="{D5CDD505-2E9C-101B-9397-08002B2CF9AE}" pid="11" name="Objective-Owner">
    <vt:lpwstr>Bernie Wallace</vt:lpwstr>
  </property>
  <property fmtid="{D5CDD505-2E9C-101B-9397-08002B2CF9AE}" pid="12" name="Objective-Path">
    <vt:lpwstr>Objective Global Folder:..Community Relations:Internet and Intranet Management:Organisational Development Final Documents - The Source:Position Descriptions &amp; Bandings</vt:lpwstr>
  </property>
  <property fmtid="{D5CDD505-2E9C-101B-9397-08002B2CF9AE}" pid="13" name="Objective-Parent">
    <vt:lpwstr>Position Descriptions &amp; Bandings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vA15495379</vt:lpwstr>
  </property>
  <property fmtid="{D5CDD505-2E9C-101B-9397-08002B2CF9AE}" pid="27" name="Objective-Business Unit">
    <vt:lpwstr/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